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1A2" w:rsidRPr="00FF284B" w:rsidRDefault="001C71A2" w:rsidP="0088257A">
      <w:pPr>
        <w:pStyle w:val="Footer"/>
        <w:tabs>
          <w:tab w:val="clear" w:pos="576"/>
          <w:tab w:val="clear" w:pos="4320"/>
          <w:tab w:val="clear" w:pos="8640"/>
        </w:tabs>
        <w:jc w:val="center"/>
        <w:rPr>
          <w:iCs/>
          <w:sz w:val="40"/>
          <w:szCs w:val="40"/>
        </w:rPr>
      </w:pPr>
      <w:bookmarkStart w:id="0" w:name="_GoBack"/>
      <w:bookmarkEnd w:id="0"/>
    </w:p>
    <w:p w:rsidR="008519AB" w:rsidRPr="00FF284B" w:rsidRDefault="008519AB" w:rsidP="0088257A">
      <w:pPr>
        <w:pStyle w:val="Footer"/>
        <w:tabs>
          <w:tab w:val="clear" w:pos="576"/>
          <w:tab w:val="clear" w:pos="4320"/>
          <w:tab w:val="clear" w:pos="8640"/>
        </w:tabs>
        <w:jc w:val="center"/>
        <w:rPr>
          <w:iCs/>
          <w:sz w:val="40"/>
          <w:szCs w:val="40"/>
        </w:rPr>
      </w:pPr>
    </w:p>
    <w:p w:rsidR="009A2DB4" w:rsidRPr="00F44599" w:rsidRDefault="008519AB" w:rsidP="0088257A">
      <w:pPr>
        <w:pStyle w:val="Footer"/>
        <w:tabs>
          <w:tab w:val="clear" w:pos="576"/>
          <w:tab w:val="clear" w:pos="4320"/>
          <w:tab w:val="clear" w:pos="8640"/>
        </w:tabs>
        <w:jc w:val="center"/>
        <w:rPr>
          <w:rFonts w:ascii="Lucida Sans" w:hAnsi="Lucida Sans"/>
          <w:b/>
          <w:iCs/>
          <w:sz w:val="52"/>
          <w:szCs w:val="52"/>
        </w:rPr>
      </w:pPr>
      <w:r w:rsidRPr="00F44599">
        <w:rPr>
          <w:rFonts w:ascii="Lucida Sans" w:hAnsi="Lucida Sans"/>
          <w:b/>
          <w:iCs/>
          <w:sz w:val="52"/>
          <w:szCs w:val="52"/>
        </w:rPr>
        <w:t xml:space="preserve">Getting </w:t>
      </w:r>
      <w:r w:rsidR="001048B4">
        <w:rPr>
          <w:rFonts w:ascii="Lucida Sans" w:hAnsi="Lucida Sans"/>
          <w:b/>
          <w:iCs/>
          <w:sz w:val="52"/>
          <w:szCs w:val="52"/>
        </w:rPr>
        <w:t>T</w:t>
      </w:r>
      <w:r w:rsidRPr="00F44599">
        <w:rPr>
          <w:rFonts w:ascii="Lucida Sans" w:hAnsi="Lucida Sans"/>
          <w:b/>
          <w:iCs/>
          <w:sz w:val="52"/>
          <w:szCs w:val="52"/>
        </w:rPr>
        <w:t>o Outcomes</w:t>
      </w:r>
      <w:r w:rsidR="001048B4">
        <w:rPr>
          <w:rFonts w:ascii="Lucida Sans" w:hAnsi="Lucida Sans"/>
          <w:b/>
          <w:iCs/>
          <w:sz w:val="52"/>
          <w:szCs w:val="52"/>
        </w:rPr>
        <w:t xml:space="preserve"> (GTO)</w:t>
      </w:r>
    </w:p>
    <w:p w:rsidR="008519AB" w:rsidRPr="00FF284B" w:rsidRDefault="00BF6A0D" w:rsidP="0088257A">
      <w:pPr>
        <w:pStyle w:val="Footer"/>
        <w:tabs>
          <w:tab w:val="clear" w:pos="576"/>
          <w:tab w:val="clear" w:pos="4320"/>
          <w:tab w:val="clear" w:pos="8640"/>
        </w:tabs>
        <w:jc w:val="center"/>
        <w:rPr>
          <w:rFonts w:ascii="Lucida Sans" w:hAnsi="Lucida Sans"/>
          <w:iCs/>
          <w:sz w:val="48"/>
          <w:szCs w:val="48"/>
        </w:rPr>
      </w:pPr>
      <w:r>
        <w:rPr>
          <w:rFonts w:ascii="Lucida Sans" w:hAnsi="Lucida Sans" w:cs="Arial"/>
          <w:b/>
          <w:iCs/>
          <w:noProof/>
          <w:sz w:val="40"/>
          <w:szCs w:val="40"/>
        </w:rPr>
        <w:pict>
          <v:group id="_x0000_s1951" style="position:absolute;left:0;text-align:left;margin-left:117pt;margin-top:27.75pt;width:180pt;height:153.45pt;z-index:251655680" coordorigin="4100,6660" coordsize="5260,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52" type="#_x0000_t75" style="position:absolute;left:5945;top:6660;width:3415;height:3626">
              <v:imagedata r:id="rId7" o:title=""/>
            </v:shape>
            <v:shape id="_x0000_s1953" type="#_x0000_t75" style="position:absolute;left:4100;top:7200;width:3100;height:3780">
              <v:imagedata r:id="rId8" o:title="MCj00787100000[1]"/>
            </v:shape>
          </v:group>
        </w:pict>
      </w:r>
    </w:p>
    <w:p w:rsidR="00420377" w:rsidRDefault="00420377" w:rsidP="00FF284B">
      <w:pPr>
        <w:pStyle w:val="Footer"/>
        <w:tabs>
          <w:tab w:val="clear" w:pos="576"/>
          <w:tab w:val="clear" w:pos="4320"/>
          <w:tab w:val="clear" w:pos="8640"/>
        </w:tabs>
        <w:jc w:val="center"/>
        <w:rPr>
          <w:rFonts w:ascii="Lucida Sans" w:hAnsi="Lucida Sans" w:cs="Arial"/>
          <w:b/>
          <w:iCs/>
          <w:sz w:val="40"/>
          <w:szCs w:val="40"/>
        </w:rPr>
      </w:pPr>
    </w:p>
    <w:p w:rsidR="00420377" w:rsidRDefault="00420377" w:rsidP="00FF284B">
      <w:pPr>
        <w:pStyle w:val="Footer"/>
        <w:tabs>
          <w:tab w:val="clear" w:pos="576"/>
          <w:tab w:val="clear" w:pos="4320"/>
          <w:tab w:val="clear" w:pos="8640"/>
        </w:tabs>
        <w:jc w:val="center"/>
        <w:rPr>
          <w:rFonts w:ascii="Lucida Sans" w:hAnsi="Lucida Sans" w:cs="Arial"/>
          <w:b/>
          <w:iCs/>
          <w:sz w:val="40"/>
          <w:szCs w:val="40"/>
        </w:rPr>
      </w:pPr>
    </w:p>
    <w:p w:rsidR="00420377" w:rsidRDefault="00420377" w:rsidP="00FF284B">
      <w:pPr>
        <w:pStyle w:val="Footer"/>
        <w:tabs>
          <w:tab w:val="clear" w:pos="576"/>
          <w:tab w:val="clear" w:pos="4320"/>
          <w:tab w:val="clear" w:pos="8640"/>
        </w:tabs>
        <w:jc w:val="center"/>
        <w:rPr>
          <w:rFonts w:ascii="Lucida Sans" w:hAnsi="Lucida Sans" w:cs="Arial"/>
          <w:b/>
          <w:iCs/>
          <w:sz w:val="40"/>
          <w:szCs w:val="40"/>
        </w:rPr>
      </w:pPr>
    </w:p>
    <w:p w:rsidR="00420377" w:rsidRDefault="00420377" w:rsidP="00FF284B">
      <w:pPr>
        <w:pStyle w:val="Footer"/>
        <w:tabs>
          <w:tab w:val="clear" w:pos="576"/>
          <w:tab w:val="clear" w:pos="4320"/>
          <w:tab w:val="clear" w:pos="8640"/>
        </w:tabs>
        <w:jc w:val="center"/>
        <w:rPr>
          <w:rFonts w:ascii="Lucida Sans" w:hAnsi="Lucida Sans" w:cs="Arial"/>
          <w:b/>
          <w:iCs/>
          <w:sz w:val="40"/>
          <w:szCs w:val="40"/>
        </w:rPr>
      </w:pPr>
    </w:p>
    <w:p w:rsidR="00420377" w:rsidRDefault="00420377" w:rsidP="00FF284B">
      <w:pPr>
        <w:pStyle w:val="Footer"/>
        <w:tabs>
          <w:tab w:val="clear" w:pos="576"/>
          <w:tab w:val="clear" w:pos="4320"/>
          <w:tab w:val="clear" w:pos="8640"/>
        </w:tabs>
        <w:jc w:val="center"/>
        <w:rPr>
          <w:rFonts w:ascii="Lucida Sans" w:hAnsi="Lucida Sans" w:cs="Arial"/>
          <w:b/>
          <w:iCs/>
          <w:sz w:val="40"/>
          <w:szCs w:val="40"/>
        </w:rPr>
      </w:pPr>
    </w:p>
    <w:p w:rsidR="00420377" w:rsidRDefault="00420377" w:rsidP="00FF284B">
      <w:pPr>
        <w:pStyle w:val="Footer"/>
        <w:tabs>
          <w:tab w:val="clear" w:pos="576"/>
          <w:tab w:val="clear" w:pos="4320"/>
          <w:tab w:val="clear" w:pos="8640"/>
        </w:tabs>
        <w:jc w:val="center"/>
        <w:rPr>
          <w:rFonts w:ascii="Lucida Sans" w:hAnsi="Lucida Sans" w:cs="Arial"/>
          <w:b/>
          <w:iCs/>
          <w:sz w:val="40"/>
          <w:szCs w:val="40"/>
        </w:rPr>
      </w:pPr>
    </w:p>
    <w:p w:rsidR="005E68E0" w:rsidRPr="00F44599" w:rsidRDefault="000D40E5" w:rsidP="00FF284B">
      <w:pPr>
        <w:pStyle w:val="Footer"/>
        <w:tabs>
          <w:tab w:val="clear" w:pos="576"/>
          <w:tab w:val="clear" w:pos="4320"/>
          <w:tab w:val="clear" w:pos="8640"/>
        </w:tabs>
        <w:jc w:val="center"/>
        <w:rPr>
          <w:rFonts w:ascii="Lucida Sans" w:hAnsi="Lucida Sans" w:cs="Arial"/>
          <w:b/>
          <w:iCs/>
          <w:sz w:val="40"/>
          <w:szCs w:val="40"/>
        </w:rPr>
      </w:pPr>
      <w:r w:rsidRPr="00F44599">
        <w:rPr>
          <w:rFonts w:ascii="Lucida Sans" w:hAnsi="Lucida Sans" w:cs="Arial"/>
          <w:b/>
          <w:iCs/>
          <w:sz w:val="40"/>
          <w:szCs w:val="40"/>
        </w:rPr>
        <w:t>10 S</w:t>
      </w:r>
      <w:r w:rsidR="005E68E0" w:rsidRPr="00F44599">
        <w:rPr>
          <w:rFonts w:ascii="Lucida Sans" w:hAnsi="Lucida Sans" w:cs="Arial"/>
          <w:b/>
          <w:iCs/>
          <w:sz w:val="40"/>
          <w:szCs w:val="40"/>
        </w:rPr>
        <w:t>teps</w:t>
      </w:r>
    </w:p>
    <w:p w:rsidR="008519AB" w:rsidRDefault="005E68E0" w:rsidP="00FF284B">
      <w:pPr>
        <w:pStyle w:val="Footer"/>
        <w:tabs>
          <w:tab w:val="clear" w:pos="576"/>
          <w:tab w:val="clear" w:pos="4320"/>
          <w:tab w:val="clear" w:pos="8640"/>
        </w:tabs>
        <w:jc w:val="center"/>
        <w:rPr>
          <w:rFonts w:ascii="Lucida Sans" w:hAnsi="Lucida Sans" w:cs="Arial"/>
          <w:b/>
          <w:iCs/>
          <w:sz w:val="40"/>
          <w:szCs w:val="40"/>
        </w:rPr>
      </w:pPr>
      <w:r w:rsidRPr="00F44599">
        <w:rPr>
          <w:rFonts w:ascii="Lucida Sans" w:hAnsi="Lucida Sans" w:cs="Arial"/>
          <w:b/>
          <w:iCs/>
          <w:sz w:val="40"/>
          <w:szCs w:val="40"/>
        </w:rPr>
        <w:t xml:space="preserve">for </w:t>
      </w:r>
      <w:r w:rsidR="00CD05CD">
        <w:rPr>
          <w:rFonts w:ascii="Lucida Sans" w:hAnsi="Lucida Sans" w:cs="Arial"/>
          <w:b/>
          <w:iCs/>
          <w:sz w:val="40"/>
          <w:szCs w:val="40"/>
        </w:rPr>
        <w:t>Achieving Results-Based</w:t>
      </w:r>
    </w:p>
    <w:p w:rsidR="00CD05CD" w:rsidRPr="00F44599" w:rsidRDefault="00CD05CD" w:rsidP="00FF284B">
      <w:pPr>
        <w:pStyle w:val="Footer"/>
        <w:tabs>
          <w:tab w:val="clear" w:pos="576"/>
          <w:tab w:val="clear" w:pos="4320"/>
          <w:tab w:val="clear" w:pos="8640"/>
        </w:tabs>
        <w:jc w:val="center"/>
        <w:rPr>
          <w:rFonts w:ascii="Lucida Sans" w:hAnsi="Lucida Sans" w:cs="Arial"/>
          <w:b/>
          <w:sz w:val="40"/>
          <w:szCs w:val="40"/>
        </w:rPr>
      </w:pPr>
      <w:r>
        <w:rPr>
          <w:rFonts w:ascii="Lucida Sans" w:hAnsi="Lucida Sans" w:cs="Arial"/>
          <w:b/>
          <w:iCs/>
          <w:sz w:val="40"/>
          <w:szCs w:val="40"/>
        </w:rPr>
        <w:t>Accountability</w:t>
      </w:r>
    </w:p>
    <w:p w:rsidR="005D7D02" w:rsidRPr="00FF284B" w:rsidRDefault="005D7D02" w:rsidP="0088257A">
      <w:pPr>
        <w:pStyle w:val="Footer"/>
        <w:tabs>
          <w:tab w:val="clear" w:pos="576"/>
          <w:tab w:val="clear" w:pos="4320"/>
          <w:tab w:val="clear" w:pos="8640"/>
        </w:tabs>
        <w:jc w:val="center"/>
        <w:rPr>
          <w:rFonts w:cs="Arial"/>
          <w:b/>
          <w:sz w:val="40"/>
          <w:szCs w:val="40"/>
        </w:rPr>
      </w:pPr>
    </w:p>
    <w:p w:rsidR="008519AB" w:rsidRDefault="008519AB" w:rsidP="001C71A2">
      <w:pPr>
        <w:pStyle w:val="Footer"/>
        <w:tabs>
          <w:tab w:val="clear" w:pos="576"/>
          <w:tab w:val="clear" w:pos="4320"/>
          <w:tab w:val="clear" w:pos="8640"/>
        </w:tabs>
        <w:rPr>
          <w:iCs/>
          <w:sz w:val="40"/>
          <w:szCs w:val="40"/>
        </w:rPr>
      </w:pPr>
    </w:p>
    <w:p w:rsidR="00420377" w:rsidRDefault="00420377" w:rsidP="001C71A2">
      <w:pPr>
        <w:pStyle w:val="Footer"/>
        <w:tabs>
          <w:tab w:val="clear" w:pos="576"/>
          <w:tab w:val="clear" w:pos="4320"/>
          <w:tab w:val="clear" w:pos="8640"/>
        </w:tabs>
        <w:rPr>
          <w:iCs/>
          <w:sz w:val="40"/>
          <w:szCs w:val="40"/>
        </w:rPr>
      </w:pPr>
    </w:p>
    <w:p w:rsidR="00E6681D" w:rsidRDefault="003D15CF" w:rsidP="0088257A">
      <w:pPr>
        <w:pStyle w:val="Footer"/>
        <w:tabs>
          <w:tab w:val="clear" w:pos="576"/>
          <w:tab w:val="clear" w:pos="4320"/>
          <w:tab w:val="clear" w:pos="8640"/>
        </w:tabs>
        <w:jc w:val="center"/>
        <w:rPr>
          <w:rFonts w:ascii="Lucida Sans" w:hAnsi="Lucida Sans"/>
          <w:b/>
          <w:iCs/>
          <w:sz w:val="40"/>
          <w:szCs w:val="40"/>
        </w:rPr>
      </w:pPr>
      <w:r w:rsidRPr="00F44599">
        <w:rPr>
          <w:rFonts w:ascii="Lucida Sans" w:hAnsi="Lucida Sans"/>
          <w:b/>
          <w:iCs/>
          <w:sz w:val="40"/>
          <w:szCs w:val="40"/>
        </w:rPr>
        <w:t>April 2007</w:t>
      </w:r>
    </w:p>
    <w:p w:rsidR="001E272B" w:rsidRPr="00F44599" w:rsidRDefault="001E272B" w:rsidP="0088257A">
      <w:pPr>
        <w:pStyle w:val="Footer"/>
        <w:tabs>
          <w:tab w:val="clear" w:pos="576"/>
          <w:tab w:val="clear" w:pos="4320"/>
          <w:tab w:val="clear" w:pos="8640"/>
        </w:tabs>
        <w:jc w:val="center"/>
        <w:rPr>
          <w:rFonts w:ascii="Lucida Sans" w:hAnsi="Lucida Sans"/>
          <w:b/>
          <w:iCs/>
          <w:sz w:val="40"/>
          <w:szCs w:val="40"/>
        </w:rPr>
      </w:pPr>
      <w:r>
        <w:rPr>
          <w:rFonts w:ascii="Lucida Sans" w:hAnsi="Lucida Sans"/>
          <w:b/>
          <w:iCs/>
          <w:sz w:val="40"/>
          <w:szCs w:val="40"/>
        </w:rPr>
        <w:t>(Adapted with permission from</w:t>
      </w:r>
    </w:p>
    <w:p w:rsidR="000D40E5" w:rsidRPr="00F44599" w:rsidRDefault="00BF6A0D" w:rsidP="0088257A">
      <w:pPr>
        <w:pStyle w:val="Footer"/>
        <w:tabs>
          <w:tab w:val="clear" w:pos="576"/>
          <w:tab w:val="clear" w:pos="4320"/>
          <w:tab w:val="clear" w:pos="8640"/>
        </w:tabs>
        <w:jc w:val="center"/>
        <w:rPr>
          <w:rFonts w:ascii="Lucida Sans" w:hAnsi="Lucida Sans"/>
          <w:b/>
          <w:iCs/>
          <w:sz w:val="40"/>
          <w:szCs w:val="40"/>
        </w:rPr>
      </w:pPr>
      <w:r>
        <w:rPr>
          <w:rFonts w:ascii="Lucida Sans" w:hAnsi="Lucida Sans"/>
          <w:b/>
          <w:iCs/>
          <w:noProof/>
          <w:sz w:val="40"/>
          <w:szCs w:val="40"/>
        </w:rPr>
        <w:object w:dxaOrig="1440" w:dyaOrig="1440">
          <v:shape id="_x0000_s2717" type="#_x0000_t75" style="position:absolute;left:0;text-align:left;margin-left:187pt;margin-top:40.55pt;width:60.1pt;height:60.1pt;z-index:251668992" o:userdrawn="t">
            <v:imagedata r:id="rId9" o:title=""/>
            <w10:wrap type="square"/>
          </v:shape>
          <o:OLEObject Type="Embed" ProgID="Word.Picture.8" ShapeID="_x0000_s2717" DrawAspect="Content" ObjectID="_1676465754" r:id="rId10"/>
        </w:object>
      </w:r>
      <w:r w:rsidR="000D40E5" w:rsidRPr="00F44599">
        <w:rPr>
          <w:rFonts w:ascii="Lucida Sans" w:hAnsi="Lucida Sans"/>
          <w:b/>
          <w:iCs/>
          <w:sz w:val="40"/>
          <w:szCs w:val="40"/>
        </w:rPr>
        <w:t>The RAND Corporation</w:t>
      </w:r>
      <w:r w:rsidR="001E272B">
        <w:rPr>
          <w:rFonts w:ascii="Lucida Sans" w:hAnsi="Lucida Sans"/>
          <w:b/>
          <w:iCs/>
          <w:sz w:val="40"/>
          <w:szCs w:val="40"/>
        </w:rPr>
        <w:t>)</w:t>
      </w:r>
    </w:p>
    <w:p w:rsidR="001C71A2" w:rsidRDefault="001C71A2" w:rsidP="00D873B2">
      <w:pPr>
        <w:pStyle w:val="Footer"/>
        <w:tabs>
          <w:tab w:val="clear" w:pos="576"/>
          <w:tab w:val="clear" w:pos="4320"/>
          <w:tab w:val="clear" w:pos="8640"/>
        </w:tabs>
        <w:rPr>
          <w:rFonts w:cs="Arial"/>
          <w:b/>
          <w:sz w:val="40"/>
          <w:szCs w:val="40"/>
        </w:rPr>
      </w:pPr>
    </w:p>
    <w:p w:rsidR="00F9638F" w:rsidRPr="00F9638F" w:rsidRDefault="00F9638F" w:rsidP="00D873B2">
      <w:pPr>
        <w:pStyle w:val="Footer"/>
        <w:tabs>
          <w:tab w:val="clear" w:pos="576"/>
          <w:tab w:val="clear" w:pos="4320"/>
          <w:tab w:val="clear" w:pos="8640"/>
        </w:tabs>
        <w:rPr>
          <w:rFonts w:cs="Arial"/>
          <w:b/>
          <w:sz w:val="20"/>
        </w:rPr>
        <w:sectPr w:rsidR="00F9638F" w:rsidRPr="00F9638F" w:rsidSect="00C67574">
          <w:footerReference w:type="default" r:id="rId11"/>
          <w:pgSz w:w="12240" w:h="15840"/>
          <w:pgMar w:top="1440" w:right="1800" w:bottom="1440" w:left="1800" w:header="720" w:footer="720" w:gutter="0"/>
          <w:cols w:space="720"/>
          <w:docGrid w:linePitch="360"/>
        </w:sectPr>
      </w:pPr>
      <w:r w:rsidRPr="00F9638F">
        <w:rPr>
          <w:rFonts w:cs="Arial"/>
          <w:b/>
          <w:sz w:val="20"/>
        </w:rPr>
        <w:t>Co</w:t>
      </w:r>
      <w:r>
        <w:rPr>
          <w:rFonts w:cs="Arial"/>
          <w:b/>
          <w:sz w:val="20"/>
        </w:rPr>
        <w:t>pyright 2007.</w:t>
      </w:r>
    </w:p>
    <w:p w:rsidR="00202117" w:rsidRDefault="00202117" w:rsidP="00202117">
      <w:pPr>
        <w:pStyle w:val="Footer"/>
        <w:tabs>
          <w:tab w:val="clear" w:pos="4320"/>
          <w:tab w:val="clear" w:pos="8640"/>
        </w:tabs>
        <w:rPr>
          <w:rFonts w:ascii="Lucida Sans" w:hAnsi="Lucida Sans" w:cs="Arial"/>
          <w:b/>
          <w:sz w:val="28"/>
          <w:szCs w:val="28"/>
        </w:rPr>
      </w:pPr>
    </w:p>
    <w:p w:rsidR="00291BD8" w:rsidRDefault="007207AE" w:rsidP="00D873B2">
      <w:pPr>
        <w:pStyle w:val="Footer"/>
        <w:tabs>
          <w:tab w:val="clear" w:pos="576"/>
          <w:tab w:val="clear" w:pos="4320"/>
          <w:tab w:val="clear" w:pos="8640"/>
        </w:tabs>
        <w:rPr>
          <w:rFonts w:cs="Arial"/>
          <w:szCs w:val="24"/>
        </w:rPr>
      </w:pPr>
      <w:r>
        <w:rPr>
          <w:rFonts w:cs="Arial"/>
          <w:szCs w:val="24"/>
        </w:rPr>
        <w:t>.</w:t>
      </w:r>
    </w:p>
    <w:p w:rsidR="007207AE" w:rsidRPr="00FB65F6" w:rsidRDefault="007207AE" w:rsidP="00D873B2">
      <w:pPr>
        <w:pStyle w:val="Footer"/>
        <w:tabs>
          <w:tab w:val="clear" w:pos="576"/>
          <w:tab w:val="clear" w:pos="4320"/>
          <w:tab w:val="clear" w:pos="8640"/>
        </w:tabs>
        <w:rPr>
          <w:rFonts w:cs="Arial"/>
          <w:szCs w:val="24"/>
        </w:rPr>
      </w:pPr>
    </w:p>
    <w:p w:rsidR="00291BD8" w:rsidRPr="007A7D0C" w:rsidRDefault="00202117" w:rsidP="00202117">
      <w:pPr>
        <w:pStyle w:val="Footer"/>
        <w:tabs>
          <w:tab w:val="clear" w:pos="576"/>
          <w:tab w:val="clear" w:pos="4320"/>
          <w:tab w:val="clear" w:pos="8640"/>
        </w:tabs>
        <w:rPr>
          <w:rFonts w:ascii="Lucida Sans" w:hAnsi="Lucida Sans" w:cs="Arial"/>
          <w:b/>
          <w:sz w:val="28"/>
          <w:szCs w:val="28"/>
        </w:rPr>
      </w:pPr>
      <w:r>
        <w:rPr>
          <w:rFonts w:ascii="Lucida Sans" w:hAnsi="Lucida Sans" w:cs="Arial"/>
          <w:b/>
          <w:sz w:val="28"/>
          <w:szCs w:val="28"/>
        </w:rPr>
        <w:t>“</w:t>
      </w:r>
      <w:r w:rsidR="00291BD8" w:rsidRPr="007A7D0C">
        <w:rPr>
          <w:rFonts w:ascii="Lucida Sans" w:hAnsi="Lucida Sans" w:cs="Arial"/>
          <w:b/>
          <w:sz w:val="28"/>
          <w:szCs w:val="28"/>
        </w:rPr>
        <w:t>G</w:t>
      </w:r>
      <w:r w:rsidR="001E223E">
        <w:rPr>
          <w:rFonts w:ascii="Lucida Sans" w:hAnsi="Lucida Sans" w:cs="Arial"/>
          <w:b/>
          <w:sz w:val="28"/>
          <w:szCs w:val="28"/>
        </w:rPr>
        <w:t>etting To Outcomes</w:t>
      </w:r>
      <w:r>
        <w:rPr>
          <w:rFonts w:ascii="Lucida Sans" w:hAnsi="Lucida Sans" w:cs="Arial"/>
          <w:b/>
          <w:sz w:val="28"/>
          <w:szCs w:val="28"/>
        </w:rPr>
        <w:t>”</w:t>
      </w:r>
      <w:r w:rsidR="00291BD8" w:rsidRPr="007A7D0C">
        <w:rPr>
          <w:rFonts w:ascii="Lucida Sans" w:hAnsi="Lucida Sans" w:cs="Arial"/>
          <w:b/>
          <w:sz w:val="28"/>
          <w:szCs w:val="28"/>
        </w:rPr>
        <w:t xml:space="preserve"> Offers 10 How-To Steps for High Quality</w:t>
      </w:r>
      <w:r w:rsidR="00E62C6B">
        <w:rPr>
          <w:rFonts w:ascii="Lucida Sans" w:hAnsi="Lucida Sans" w:cs="Arial"/>
          <w:b/>
          <w:sz w:val="28"/>
          <w:szCs w:val="28"/>
        </w:rPr>
        <w:t>, Outcome-</w:t>
      </w:r>
      <w:r w:rsidR="007207AE">
        <w:rPr>
          <w:rFonts w:ascii="Lucida Sans" w:hAnsi="Lucida Sans" w:cs="Arial"/>
          <w:b/>
          <w:sz w:val="28"/>
          <w:szCs w:val="28"/>
        </w:rPr>
        <w:t xml:space="preserve">based </w:t>
      </w:r>
      <w:r w:rsidR="00291BD8" w:rsidRPr="007A7D0C">
        <w:rPr>
          <w:rFonts w:ascii="Lucida Sans" w:hAnsi="Lucida Sans" w:cs="Arial"/>
          <w:b/>
          <w:sz w:val="28"/>
          <w:szCs w:val="28"/>
        </w:rPr>
        <w:t>Program</w:t>
      </w:r>
      <w:r w:rsidR="007207AE">
        <w:rPr>
          <w:rFonts w:ascii="Lucida Sans" w:hAnsi="Lucida Sans" w:cs="Arial"/>
          <w:b/>
          <w:sz w:val="28"/>
          <w:szCs w:val="28"/>
        </w:rPr>
        <w:t xml:space="preserve">s </w:t>
      </w:r>
    </w:p>
    <w:p w:rsidR="00D873B2" w:rsidRPr="00202117" w:rsidRDefault="00D873B2" w:rsidP="00D873B2">
      <w:pPr>
        <w:pStyle w:val="Footer"/>
        <w:tabs>
          <w:tab w:val="clear" w:pos="576"/>
          <w:tab w:val="clear" w:pos="4320"/>
          <w:tab w:val="clear" w:pos="8640"/>
        </w:tabs>
        <w:rPr>
          <w:rFonts w:cs="Arial"/>
          <w:sz w:val="16"/>
          <w:szCs w:val="16"/>
        </w:rPr>
      </w:pPr>
    </w:p>
    <w:p w:rsidR="005435A2" w:rsidRPr="00C25F81" w:rsidRDefault="00412C36" w:rsidP="00D873B2">
      <w:pPr>
        <w:pStyle w:val="Footer"/>
        <w:tabs>
          <w:tab w:val="clear" w:pos="576"/>
          <w:tab w:val="clear" w:pos="4320"/>
          <w:tab w:val="clear" w:pos="8640"/>
        </w:tabs>
        <w:rPr>
          <w:rFonts w:cs="Arial"/>
          <w:sz w:val="23"/>
          <w:szCs w:val="23"/>
        </w:rPr>
      </w:pPr>
      <w:r w:rsidRPr="00C25F81">
        <w:rPr>
          <w:rFonts w:cs="Arial"/>
          <w:sz w:val="23"/>
          <w:szCs w:val="23"/>
        </w:rPr>
        <w:t xml:space="preserve">In 2004, the RAND Corporation </w:t>
      </w:r>
      <w:r w:rsidR="00E62C6B">
        <w:rPr>
          <w:rFonts w:cs="Arial"/>
          <w:sz w:val="23"/>
          <w:szCs w:val="23"/>
        </w:rPr>
        <w:t xml:space="preserve">published </w:t>
      </w:r>
      <w:r w:rsidRPr="00C25F81">
        <w:rPr>
          <w:rFonts w:cs="Arial"/>
          <w:sz w:val="23"/>
          <w:szCs w:val="23"/>
        </w:rPr>
        <w:t xml:space="preserve">an approach </w:t>
      </w:r>
      <w:r w:rsidR="005435A2" w:rsidRPr="00C25F81">
        <w:rPr>
          <w:rFonts w:cs="Arial"/>
          <w:sz w:val="23"/>
          <w:szCs w:val="23"/>
        </w:rPr>
        <w:t xml:space="preserve">called Getting To Outcomes—GTO for short—with the aim of </w:t>
      </w:r>
      <w:r w:rsidR="00902D36" w:rsidRPr="00C25F81">
        <w:rPr>
          <w:rFonts w:cs="Arial"/>
          <w:sz w:val="23"/>
          <w:szCs w:val="23"/>
        </w:rPr>
        <w:t xml:space="preserve">helping communities </w:t>
      </w:r>
      <w:r w:rsidR="00187058" w:rsidRPr="00C25F81">
        <w:rPr>
          <w:rFonts w:cs="Arial"/>
          <w:sz w:val="23"/>
          <w:szCs w:val="23"/>
        </w:rPr>
        <w:t xml:space="preserve">develop or improve their substance </w:t>
      </w:r>
      <w:r w:rsidR="001E223E" w:rsidRPr="00C25F81">
        <w:rPr>
          <w:rFonts w:cs="Arial"/>
          <w:sz w:val="23"/>
          <w:szCs w:val="23"/>
        </w:rPr>
        <w:t>abuse</w:t>
      </w:r>
      <w:r w:rsidR="00187058" w:rsidRPr="00C25F81">
        <w:rPr>
          <w:rFonts w:cs="Arial"/>
          <w:sz w:val="23"/>
          <w:szCs w:val="23"/>
        </w:rPr>
        <w:t xml:space="preserve"> prevention programs</w:t>
      </w:r>
      <w:r w:rsidR="005435A2" w:rsidRPr="00C25F81">
        <w:rPr>
          <w:rFonts w:cs="Arial"/>
          <w:sz w:val="23"/>
          <w:szCs w:val="23"/>
        </w:rPr>
        <w:t xml:space="preserve">.  </w:t>
      </w:r>
      <w:r w:rsidR="00CD05CD">
        <w:rPr>
          <w:rFonts w:cs="Arial"/>
          <w:sz w:val="23"/>
          <w:szCs w:val="23"/>
        </w:rPr>
        <w:t xml:space="preserve">The authors are Matthew Chinman, Pamela Imm, and Abraham Wandersman.  </w:t>
      </w:r>
      <w:smartTag w:uri="urn:schemas-microsoft-com:office:smarttags" w:element="place">
        <w:r w:rsidRPr="00C25F81">
          <w:rPr>
            <w:rFonts w:cs="Arial"/>
            <w:sz w:val="23"/>
            <w:szCs w:val="23"/>
          </w:rPr>
          <w:t>RAND</w:t>
        </w:r>
      </w:smartTag>
      <w:r w:rsidRPr="00C25F81">
        <w:rPr>
          <w:rFonts w:cs="Arial"/>
          <w:sz w:val="23"/>
          <w:szCs w:val="23"/>
        </w:rPr>
        <w:t>’s work was supported by the U.S. Centers for</w:t>
      </w:r>
      <w:r w:rsidR="007207AE">
        <w:rPr>
          <w:rFonts w:cs="Arial"/>
          <w:sz w:val="23"/>
          <w:szCs w:val="23"/>
        </w:rPr>
        <w:t xml:space="preserve"> Disease Control and Prevention, and since 2004 GTO has been adapted for use in a wide range of programs.</w:t>
      </w:r>
    </w:p>
    <w:p w:rsidR="00D873B2" w:rsidRPr="00FB65F6" w:rsidRDefault="00D873B2" w:rsidP="00D873B2">
      <w:pPr>
        <w:pStyle w:val="Footer"/>
        <w:tabs>
          <w:tab w:val="clear" w:pos="576"/>
          <w:tab w:val="clear" w:pos="4320"/>
          <w:tab w:val="clear" w:pos="8640"/>
        </w:tabs>
        <w:rPr>
          <w:rFonts w:cs="Arial"/>
          <w:szCs w:val="24"/>
        </w:rPr>
      </w:pPr>
    </w:p>
    <w:p w:rsidR="00412C36" w:rsidRPr="00C25F81" w:rsidRDefault="00412C36" w:rsidP="00D873B2">
      <w:pPr>
        <w:pStyle w:val="Footer"/>
        <w:tabs>
          <w:tab w:val="clear" w:pos="576"/>
          <w:tab w:val="clear" w:pos="4320"/>
          <w:tab w:val="clear" w:pos="8640"/>
        </w:tabs>
        <w:rPr>
          <w:rFonts w:cs="Arial"/>
          <w:sz w:val="23"/>
          <w:szCs w:val="23"/>
        </w:rPr>
      </w:pPr>
      <w:r w:rsidRPr="00C25F81">
        <w:rPr>
          <w:rFonts w:cs="Arial"/>
          <w:sz w:val="23"/>
          <w:szCs w:val="23"/>
        </w:rPr>
        <w:t>GTO consists of 10 steps that empower program developers to:</w:t>
      </w:r>
    </w:p>
    <w:p w:rsidR="00412C36" w:rsidRPr="00C25F81" w:rsidRDefault="00412C36" w:rsidP="00D873B2">
      <w:pPr>
        <w:pStyle w:val="Footer"/>
        <w:numPr>
          <w:ilvl w:val="0"/>
          <w:numId w:val="1"/>
        </w:numPr>
        <w:tabs>
          <w:tab w:val="clear" w:pos="576"/>
          <w:tab w:val="clear" w:pos="1620"/>
          <w:tab w:val="clear" w:pos="4320"/>
          <w:tab w:val="clear" w:pos="8640"/>
        </w:tabs>
        <w:ind w:left="360"/>
        <w:rPr>
          <w:rFonts w:cs="Arial"/>
          <w:sz w:val="23"/>
          <w:szCs w:val="23"/>
        </w:rPr>
      </w:pPr>
      <w:r w:rsidRPr="00C25F81">
        <w:rPr>
          <w:rFonts w:cs="Arial"/>
          <w:b/>
          <w:sz w:val="23"/>
          <w:szCs w:val="23"/>
        </w:rPr>
        <w:t>Plan</w:t>
      </w:r>
      <w:r w:rsidR="00EE0CE0" w:rsidRPr="00C25F81">
        <w:rPr>
          <w:rFonts w:cs="Arial"/>
          <w:sz w:val="23"/>
          <w:szCs w:val="23"/>
        </w:rPr>
        <w:t xml:space="preserve"> </w:t>
      </w:r>
      <w:r w:rsidR="00CA1485">
        <w:rPr>
          <w:rFonts w:cs="Arial"/>
          <w:sz w:val="23"/>
          <w:szCs w:val="23"/>
        </w:rPr>
        <w:t xml:space="preserve">effective </w:t>
      </w:r>
      <w:r w:rsidRPr="00C25F81">
        <w:rPr>
          <w:rFonts w:cs="Arial"/>
          <w:sz w:val="23"/>
          <w:szCs w:val="23"/>
        </w:rPr>
        <w:t>programs</w:t>
      </w:r>
      <w:r w:rsidR="00CA1485">
        <w:rPr>
          <w:rFonts w:cs="Arial"/>
          <w:sz w:val="23"/>
          <w:szCs w:val="23"/>
        </w:rPr>
        <w:t xml:space="preserve"> that are accountable and achieve intended outcomes</w:t>
      </w:r>
      <w:r w:rsidR="00202117" w:rsidRPr="00C25F81">
        <w:rPr>
          <w:rFonts w:cs="Arial"/>
          <w:sz w:val="23"/>
          <w:szCs w:val="23"/>
        </w:rPr>
        <w:t>.  The GTO model is flexible enough to facilitate many different types of programs.</w:t>
      </w:r>
    </w:p>
    <w:p w:rsidR="00412C36" w:rsidRPr="00C25F81" w:rsidRDefault="00412C36" w:rsidP="00D873B2">
      <w:pPr>
        <w:pStyle w:val="Footer"/>
        <w:numPr>
          <w:ilvl w:val="0"/>
          <w:numId w:val="1"/>
        </w:numPr>
        <w:tabs>
          <w:tab w:val="clear" w:pos="576"/>
          <w:tab w:val="clear" w:pos="1620"/>
          <w:tab w:val="clear" w:pos="4320"/>
          <w:tab w:val="clear" w:pos="8640"/>
        </w:tabs>
        <w:ind w:left="360"/>
        <w:rPr>
          <w:rFonts w:cs="Arial"/>
          <w:sz w:val="23"/>
          <w:szCs w:val="23"/>
        </w:rPr>
      </w:pPr>
      <w:r w:rsidRPr="00C25F81">
        <w:rPr>
          <w:rFonts w:cs="Arial"/>
          <w:b/>
          <w:sz w:val="23"/>
          <w:szCs w:val="23"/>
        </w:rPr>
        <w:t>Implement</w:t>
      </w:r>
      <w:r w:rsidRPr="00C25F81">
        <w:rPr>
          <w:rFonts w:cs="Arial"/>
          <w:sz w:val="23"/>
          <w:szCs w:val="23"/>
        </w:rPr>
        <w:t xml:space="preserve"> the programs</w:t>
      </w:r>
      <w:r w:rsidR="00202117" w:rsidRPr="00C25F81">
        <w:rPr>
          <w:rFonts w:cs="Arial"/>
          <w:sz w:val="23"/>
          <w:szCs w:val="23"/>
        </w:rPr>
        <w:t>.</w:t>
      </w:r>
    </w:p>
    <w:p w:rsidR="00902D36" w:rsidRPr="00C25F81" w:rsidRDefault="00412C36" w:rsidP="00202117">
      <w:pPr>
        <w:pStyle w:val="Footer"/>
        <w:numPr>
          <w:ilvl w:val="0"/>
          <w:numId w:val="1"/>
        </w:numPr>
        <w:tabs>
          <w:tab w:val="clear" w:pos="576"/>
          <w:tab w:val="clear" w:pos="1620"/>
          <w:tab w:val="clear" w:pos="4320"/>
          <w:tab w:val="clear" w:pos="8640"/>
        </w:tabs>
        <w:ind w:left="360"/>
        <w:rPr>
          <w:rFonts w:cs="Arial"/>
          <w:sz w:val="23"/>
          <w:szCs w:val="23"/>
        </w:rPr>
      </w:pPr>
      <w:r w:rsidRPr="00C25F81">
        <w:rPr>
          <w:rFonts w:cs="Arial"/>
          <w:b/>
          <w:sz w:val="23"/>
          <w:szCs w:val="23"/>
        </w:rPr>
        <w:t>Evaluate</w:t>
      </w:r>
      <w:r w:rsidRPr="00C25F81">
        <w:rPr>
          <w:rFonts w:cs="Arial"/>
          <w:sz w:val="23"/>
          <w:szCs w:val="23"/>
        </w:rPr>
        <w:t xml:space="preserve"> the program</w:t>
      </w:r>
      <w:r w:rsidR="00C67574" w:rsidRPr="00C25F81">
        <w:rPr>
          <w:rFonts w:cs="Arial"/>
          <w:sz w:val="23"/>
          <w:szCs w:val="23"/>
        </w:rPr>
        <w:t>s to see how well</w:t>
      </w:r>
      <w:r w:rsidRPr="00C25F81">
        <w:rPr>
          <w:rFonts w:cs="Arial"/>
          <w:sz w:val="23"/>
          <w:szCs w:val="23"/>
        </w:rPr>
        <w:t xml:space="preserve"> they worked</w:t>
      </w:r>
      <w:r w:rsidR="00C67574" w:rsidRPr="00C25F81">
        <w:rPr>
          <w:rFonts w:cs="Arial"/>
          <w:sz w:val="23"/>
          <w:szCs w:val="23"/>
        </w:rPr>
        <w:t xml:space="preserve">, </w:t>
      </w:r>
      <w:r w:rsidR="005435A2" w:rsidRPr="00C25F81">
        <w:rPr>
          <w:rFonts w:cs="Arial"/>
          <w:sz w:val="23"/>
          <w:szCs w:val="23"/>
        </w:rPr>
        <w:t xml:space="preserve">continuously improve them, and </w:t>
      </w:r>
      <w:r w:rsidR="00C67574" w:rsidRPr="00C25F81">
        <w:rPr>
          <w:rFonts w:cs="Arial"/>
          <w:sz w:val="23"/>
          <w:szCs w:val="23"/>
        </w:rPr>
        <w:t>provide outcomes</w:t>
      </w:r>
      <w:r w:rsidR="005435A2" w:rsidRPr="00C25F81">
        <w:rPr>
          <w:rFonts w:cs="Arial"/>
          <w:sz w:val="23"/>
          <w:szCs w:val="23"/>
        </w:rPr>
        <w:t xml:space="preserve"> data to funders</w:t>
      </w:r>
      <w:r w:rsidRPr="00C25F81">
        <w:rPr>
          <w:rFonts w:cs="Arial"/>
          <w:sz w:val="23"/>
          <w:szCs w:val="23"/>
        </w:rPr>
        <w:t>.</w:t>
      </w:r>
      <w:r w:rsidR="00202117" w:rsidRPr="00C25F81">
        <w:rPr>
          <w:rFonts w:cs="Arial"/>
          <w:sz w:val="23"/>
          <w:szCs w:val="23"/>
        </w:rPr>
        <w:t xml:space="preserve">  </w:t>
      </w:r>
      <w:r w:rsidR="00187058" w:rsidRPr="00C25F81">
        <w:rPr>
          <w:rFonts w:cs="Arial"/>
          <w:sz w:val="23"/>
          <w:szCs w:val="23"/>
        </w:rPr>
        <w:t>GTO provides</w:t>
      </w:r>
      <w:r w:rsidR="00902D36" w:rsidRPr="00C25F81">
        <w:rPr>
          <w:rFonts w:cs="Arial"/>
          <w:sz w:val="23"/>
          <w:szCs w:val="23"/>
        </w:rPr>
        <w:t xml:space="preserve"> tools for demonstrating that a program works and that it uses it resources effectively to achieve and sustain projected goals and outcomes.</w:t>
      </w:r>
    </w:p>
    <w:p w:rsidR="00316AD4" w:rsidRPr="00FB65F6" w:rsidRDefault="00316AD4" w:rsidP="00D873B2">
      <w:pPr>
        <w:tabs>
          <w:tab w:val="clear" w:pos="576"/>
        </w:tabs>
        <w:rPr>
          <w:rFonts w:cs="Arial"/>
          <w:szCs w:val="24"/>
        </w:rPr>
      </w:pPr>
    </w:p>
    <w:p w:rsidR="004E78D4" w:rsidRPr="007A7D0C" w:rsidRDefault="004E78D4" w:rsidP="00D873B2">
      <w:pPr>
        <w:pStyle w:val="Footer"/>
        <w:tabs>
          <w:tab w:val="clear" w:pos="576"/>
          <w:tab w:val="clear" w:pos="4320"/>
          <w:tab w:val="clear" w:pos="8640"/>
        </w:tabs>
        <w:rPr>
          <w:rFonts w:ascii="Lucida Sans" w:hAnsi="Lucida Sans" w:cs="Arial"/>
          <w:b/>
          <w:sz w:val="28"/>
          <w:szCs w:val="28"/>
        </w:rPr>
      </w:pPr>
      <w:r w:rsidRPr="007A7D0C">
        <w:rPr>
          <w:rFonts w:ascii="Lucida Sans" w:hAnsi="Lucida Sans" w:cs="Arial"/>
          <w:b/>
          <w:sz w:val="28"/>
          <w:szCs w:val="28"/>
        </w:rPr>
        <w:t>This GTO Summary</w:t>
      </w:r>
      <w:r w:rsidR="00202117">
        <w:rPr>
          <w:rFonts w:ascii="Lucida Sans" w:hAnsi="Lucida Sans" w:cs="Arial"/>
          <w:b/>
          <w:sz w:val="28"/>
          <w:szCs w:val="28"/>
        </w:rPr>
        <w:t xml:space="preserve"> Describes the 10 Steps</w:t>
      </w:r>
    </w:p>
    <w:p w:rsidR="00D873B2" w:rsidRPr="00202117" w:rsidRDefault="00D873B2" w:rsidP="00202117">
      <w:pPr>
        <w:pStyle w:val="Footer"/>
        <w:tabs>
          <w:tab w:val="clear" w:pos="576"/>
          <w:tab w:val="clear" w:pos="4320"/>
          <w:tab w:val="clear" w:pos="8640"/>
        </w:tabs>
        <w:rPr>
          <w:rFonts w:cs="Arial"/>
          <w:sz w:val="16"/>
          <w:szCs w:val="16"/>
        </w:rPr>
      </w:pPr>
    </w:p>
    <w:p w:rsidR="004B3E57" w:rsidRPr="00C25F81" w:rsidRDefault="004B3E57" w:rsidP="00D873B2">
      <w:pPr>
        <w:pStyle w:val="Footer"/>
        <w:tabs>
          <w:tab w:val="clear" w:pos="576"/>
          <w:tab w:val="clear" w:pos="4320"/>
          <w:tab w:val="clear" w:pos="8640"/>
        </w:tabs>
        <w:rPr>
          <w:rFonts w:cs="Arial"/>
          <w:sz w:val="23"/>
          <w:szCs w:val="23"/>
        </w:rPr>
      </w:pPr>
      <w:r w:rsidRPr="00C25F81">
        <w:rPr>
          <w:rFonts w:cs="Arial"/>
          <w:sz w:val="23"/>
          <w:szCs w:val="23"/>
        </w:rPr>
        <w:t>The 10 GTO steps are described brie</w:t>
      </w:r>
      <w:r w:rsidR="004E78D4" w:rsidRPr="00C25F81">
        <w:rPr>
          <w:rFonts w:cs="Arial"/>
          <w:sz w:val="23"/>
          <w:szCs w:val="23"/>
        </w:rPr>
        <w:t xml:space="preserve">fly in the following pages.  </w:t>
      </w:r>
      <w:r w:rsidR="00291BD8" w:rsidRPr="00C25F81">
        <w:rPr>
          <w:rFonts w:cs="Arial"/>
          <w:sz w:val="23"/>
          <w:szCs w:val="23"/>
        </w:rPr>
        <w:t>For more detailed information, see</w:t>
      </w:r>
      <w:r w:rsidRPr="00C25F81">
        <w:rPr>
          <w:rFonts w:cs="Arial"/>
          <w:sz w:val="23"/>
          <w:szCs w:val="23"/>
        </w:rPr>
        <w:t xml:space="preserve"> the manual, </w:t>
      </w:r>
      <w:r w:rsidRPr="00C25F81">
        <w:rPr>
          <w:rFonts w:cs="Arial"/>
          <w:i/>
          <w:sz w:val="23"/>
          <w:szCs w:val="23"/>
        </w:rPr>
        <w:t xml:space="preserve">Getting </w:t>
      </w:r>
      <w:r w:rsidR="001048B4">
        <w:rPr>
          <w:rFonts w:cs="Arial"/>
          <w:i/>
          <w:sz w:val="23"/>
          <w:szCs w:val="23"/>
        </w:rPr>
        <w:t>T</w:t>
      </w:r>
      <w:r w:rsidRPr="00C25F81">
        <w:rPr>
          <w:rFonts w:cs="Arial"/>
          <w:i/>
          <w:sz w:val="23"/>
          <w:szCs w:val="23"/>
        </w:rPr>
        <w:t xml:space="preserve">o Outcomes 2004: Promoting Accountability through Methods and Tools for Planning, Implementation, and Evaluation </w:t>
      </w:r>
      <w:r w:rsidRPr="00C25F81">
        <w:rPr>
          <w:rFonts w:cs="Arial"/>
          <w:sz w:val="23"/>
          <w:szCs w:val="23"/>
        </w:rPr>
        <w:t>(GTO-04).</w:t>
      </w:r>
      <w:r w:rsidR="00F24297" w:rsidRPr="00C25F81">
        <w:rPr>
          <w:rFonts w:cs="Arial"/>
          <w:sz w:val="23"/>
          <w:szCs w:val="23"/>
        </w:rPr>
        <w:t xml:space="preserve">  </w:t>
      </w:r>
      <w:r w:rsidR="00202117" w:rsidRPr="00C25F81">
        <w:rPr>
          <w:rFonts w:cs="Arial"/>
          <w:sz w:val="23"/>
          <w:szCs w:val="23"/>
        </w:rPr>
        <w:t xml:space="preserve">The </w:t>
      </w:r>
      <w:r w:rsidR="00F24297" w:rsidRPr="00C25F81">
        <w:rPr>
          <w:rFonts w:cs="Arial"/>
          <w:sz w:val="23"/>
          <w:szCs w:val="23"/>
        </w:rPr>
        <w:t xml:space="preserve">GTO </w:t>
      </w:r>
      <w:r w:rsidR="00202117" w:rsidRPr="00C25F81">
        <w:rPr>
          <w:rFonts w:cs="Arial"/>
          <w:sz w:val="23"/>
          <w:szCs w:val="23"/>
        </w:rPr>
        <w:t xml:space="preserve">manual </w:t>
      </w:r>
      <w:r w:rsidR="00F24297" w:rsidRPr="00C25F81">
        <w:rPr>
          <w:rFonts w:cs="Arial"/>
          <w:sz w:val="23"/>
          <w:szCs w:val="23"/>
        </w:rPr>
        <w:t>can be downloaded from the Web without charge.  See</w:t>
      </w:r>
      <w:r w:rsidR="00B902CE" w:rsidRPr="00C25F81">
        <w:rPr>
          <w:rFonts w:cs="Arial"/>
          <w:sz w:val="23"/>
          <w:szCs w:val="23"/>
        </w:rPr>
        <w:t xml:space="preserve"> </w:t>
      </w:r>
      <w:hyperlink r:id="rId12" w:history="1">
        <w:r w:rsidR="00B902CE" w:rsidRPr="00C25F81">
          <w:rPr>
            <w:rStyle w:val="Hyperlink"/>
            <w:rFonts w:cs="Arial"/>
            <w:sz w:val="23"/>
            <w:szCs w:val="23"/>
          </w:rPr>
          <w:t>http://www.rand.org/pubs/technical_reports/TR101/</w:t>
        </w:r>
      </w:hyperlink>
      <w:r w:rsidR="00B902CE" w:rsidRPr="00C25F81">
        <w:rPr>
          <w:rFonts w:cs="Arial"/>
          <w:sz w:val="23"/>
          <w:szCs w:val="23"/>
        </w:rPr>
        <w:t>.</w:t>
      </w:r>
    </w:p>
    <w:p w:rsidR="00D873B2" w:rsidRPr="00C25F81" w:rsidRDefault="00D873B2" w:rsidP="00D873B2">
      <w:pPr>
        <w:pStyle w:val="Footer"/>
        <w:tabs>
          <w:tab w:val="clear" w:pos="576"/>
          <w:tab w:val="clear" w:pos="4320"/>
          <w:tab w:val="clear" w:pos="8640"/>
        </w:tabs>
        <w:rPr>
          <w:rFonts w:cs="Arial"/>
          <w:sz w:val="23"/>
          <w:szCs w:val="23"/>
        </w:rPr>
      </w:pPr>
    </w:p>
    <w:p w:rsidR="007052B6" w:rsidRPr="00C25F81" w:rsidRDefault="00B4095C" w:rsidP="00D873B2">
      <w:pPr>
        <w:pStyle w:val="Footer"/>
        <w:tabs>
          <w:tab w:val="clear" w:pos="576"/>
          <w:tab w:val="clear" w:pos="4320"/>
          <w:tab w:val="clear" w:pos="8640"/>
        </w:tabs>
        <w:rPr>
          <w:rFonts w:cs="Arial"/>
          <w:sz w:val="23"/>
          <w:szCs w:val="23"/>
        </w:rPr>
      </w:pPr>
      <w:r w:rsidRPr="00C25F81">
        <w:rPr>
          <w:rFonts w:cs="Arial"/>
          <w:sz w:val="23"/>
          <w:szCs w:val="23"/>
        </w:rPr>
        <w:t xml:space="preserve">Included in the manual is </w:t>
      </w:r>
      <w:r w:rsidR="0090561B" w:rsidRPr="00C25F81">
        <w:rPr>
          <w:rFonts w:cs="Arial"/>
          <w:sz w:val="23"/>
          <w:szCs w:val="23"/>
        </w:rPr>
        <w:t>an example of how GTO was used in a real-life situation</w:t>
      </w:r>
      <w:r w:rsidR="007207AE">
        <w:rPr>
          <w:rFonts w:cs="Arial"/>
          <w:sz w:val="23"/>
          <w:szCs w:val="23"/>
        </w:rPr>
        <w:t xml:space="preserve"> by a substance-abuse prevention program</w:t>
      </w:r>
      <w:r w:rsidR="0090561B" w:rsidRPr="00C25F81">
        <w:rPr>
          <w:rFonts w:cs="Arial"/>
          <w:sz w:val="23"/>
          <w:szCs w:val="23"/>
        </w:rPr>
        <w:t xml:space="preserve">.  </w:t>
      </w:r>
      <w:r w:rsidR="00B737FC" w:rsidRPr="00C25F81">
        <w:rPr>
          <w:rFonts w:cs="Arial"/>
          <w:sz w:val="23"/>
          <w:szCs w:val="23"/>
        </w:rPr>
        <w:t>W</w:t>
      </w:r>
      <w:r w:rsidR="004E78D4" w:rsidRPr="00C25F81">
        <w:rPr>
          <w:rFonts w:cs="Arial"/>
          <w:sz w:val="23"/>
          <w:szCs w:val="23"/>
        </w:rPr>
        <w:t xml:space="preserve">e call </w:t>
      </w:r>
      <w:r w:rsidR="0090561B" w:rsidRPr="00C25F81">
        <w:rPr>
          <w:rFonts w:cs="Arial"/>
          <w:sz w:val="23"/>
          <w:szCs w:val="23"/>
        </w:rPr>
        <w:t>the example</w:t>
      </w:r>
      <w:r w:rsidR="00B737FC" w:rsidRPr="00C25F81">
        <w:rPr>
          <w:rFonts w:cs="Arial"/>
          <w:sz w:val="23"/>
          <w:szCs w:val="23"/>
        </w:rPr>
        <w:t xml:space="preserve"> </w:t>
      </w:r>
      <w:r w:rsidR="00291BD8" w:rsidRPr="00C25F81">
        <w:rPr>
          <w:rFonts w:cs="Arial"/>
          <w:sz w:val="23"/>
          <w:szCs w:val="23"/>
        </w:rPr>
        <w:t>“</w:t>
      </w:r>
      <w:r w:rsidR="004E78D4" w:rsidRPr="00C25F81">
        <w:rPr>
          <w:rFonts w:cs="Arial"/>
          <w:sz w:val="23"/>
          <w:szCs w:val="23"/>
        </w:rPr>
        <w:t>WINNERS.</w:t>
      </w:r>
      <w:r w:rsidR="00291BD8" w:rsidRPr="00C25F81">
        <w:rPr>
          <w:rFonts w:cs="Arial"/>
          <w:sz w:val="23"/>
          <w:szCs w:val="23"/>
        </w:rPr>
        <w:t>”</w:t>
      </w:r>
    </w:p>
    <w:p w:rsidR="00C01C2B" w:rsidRPr="00FB65F6" w:rsidRDefault="00C01C2B" w:rsidP="0088257A">
      <w:pPr>
        <w:pStyle w:val="Footer"/>
        <w:tabs>
          <w:tab w:val="clear" w:pos="576"/>
          <w:tab w:val="clear" w:pos="4320"/>
          <w:tab w:val="clear" w:pos="8640"/>
        </w:tabs>
        <w:rPr>
          <w:rFonts w:cs="Arial"/>
          <w:szCs w:val="24"/>
        </w:rPr>
        <w:sectPr w:rsidR="00C01C2B" w:rsidRPr="00FB65F6" w:rsidSect="00CA1485">
          <w:footerReference w:type="default" r:id="rId13"/>
          <w:pgSz w:w="12240" w:h="15840"/>
          <w:pgMar w:top="1440" w:right="1800" w:bottom="1080" w:left="1800" w:header="720" w:footer="720" w:gutter="0"/>
          <w:pgNumType w:start="1"/>
          <w:cols w:space="720"/>
          <w:docGrid w:linePitch="360"/>
        </w:sectPr>
      </w:pPr>
    </w:p>
    <w:p w:rsidR="003E1239" w:rsidRDefault="00E32DBA" w:rsidP="0088257A">
      <w:pPr>
        <w:pStyle w:val="Footer"/>
        <w:tabs>
          <w:tab w:val="clear" w:pos="576"/>
          <w:tab w:val="clear" w:pos="4320"/>
          <w:tab w:val="clear" w:pos="8640"/>
        </w:tabs>
        <w:jc w:val="center"/>
        <w:rPr>
          <w:rFonts w:ascii="Lucida Sans" w:hAnsi="Lucida Sans" w:cs="Arial"/>
          <w:b/>
          <w:sz w:val="28"/>
          <w:szCs w:val="28"/>
        </w:rPr>
      </w:pPr>
      <w:r w:rsidRPr="007A7D0C">
        <w:rPr>
          <w:rFonts w:ascii="Lucida Sans" w:hAnsi="Lucida Sans" w:cs="Arial"/>
          <w:b/>
          <w:sz w:val="28"/>
          <w:szCs w:val="28"/>
        </w:rPr>
        <w:lastRenderedPageBreak/>
        <w:t xml:space="preserve">The </w:t>
      </w:r>
      <w:r w:rsidR="00CF43F3" w:rsidRPr="007A7D0C">
        <w:rPr>
          <w:rFonts w:ascii="Lucida Sans" w:hAnsi="Lucida Sans" w:cs="Arial"/>
          <w:b/>
          <w:sz w:val="28"/>
          <w:szCs w:val="28"/>
        </w:rPr>
        <w:t>10 Steps</w:t>
      </w:r>
    </w:p>
    <w:p w:rsidR="000D44BC" w:rsidRPr="007A7D0C" w:rsidRDefault="000D44BC" w:rsidP="0088257A">
      <w:pPr>
        <w:pStyle w:val="Footer"/>
        <w:tabs>
          <w:tab w:val="clear" w:pos="576"/>
          <w:tab w:val="clear" w:pos="4320"/>
          <w:tab w:val="clear" w:pos="8640"/>
        </w:tabs>
        <w:jc w:val="center"/>
        <w:rPr>
          <w:rFonts w:ascii="Lucida Sans" w:hAnsi="Lucida Sans" w:cs="Arial"/>
          <w:b/>
          <w:sz w:val="28"/>
          <w:szCs w:val="28"/>
        </w:rPr>
      </w:pPr>
    </w:p>
    <w:p w:rsidR="008A5160" w:rsidRPr="00FB65F6" w:rsidRDefault="008A5160" w:rsidP="0088257A">
      <w:pPr>
        <w:pStyle w:val="Footer"/>
        <w:tabs>
          <w:tab w:val="clear" w:pos="576"/>
          <w:tab w:val="clear" w:pos="4320"/>
          <w:tab w:val="clear" w:pos="8640"/>
        </w:tabs>
        <w:rPr>
          <w:rFonts w:cs="Arial"/>
          <w:szCs w:val="24"/>
        </w:rPr>
      </w:pPr>
    </w:p>
    <w:p w:rsidR="00DB5EAD" w:rsidRPr="009D6D07" w:rsidRDefault="004D45D1" w:rsidP="0088257A">
      <w:pPr>
        <w:pStyle w:val="Footer"/>
        <w:tabs>
          <w:tab w:val="clear" w:pos="576"/>
          <w:tab w:val="clear" w:pos="4320"/>
          <w:tab w:val="clear" w:pos="8640"/>
        </w:tabs>
        <w:rPr>
          <w:rFonts w:cs="Arial"/>
          <w:szCs w:val="24"/>
        </w:rPr>
      </w:pPr>
      <w:r>
        <w:rPr>
          <w:noProof/>
        </w:rPr>
        <w:drawing>
          <wp:anchor distT="0" distB="0" distL="114300" distR="114300" simplePos="0" relativeHeight="251656704" behindDoc="0" locked="1" layoutInCell="1" allowOverlap="1">
            <wp:simplePos x="0" y="0"/>
            <wp:positionH relativeFrom="column">
              <wp:posOffset>831215</wp:posOffset>
            </wp:positionH>
            <wp:positionV relativeFrom="paragraph">
              <wp:posOffset>-110490</wp:posOffset>
            </wp:positionV>
            <wp:extent cx="7315200" cy="5706110"/>
            <wp:effectExtent l="19050" t="0" r="0" b="0"/>
            <wp:wrapTight wrapText="bothSides">
              <wp:wrapPolygon edited="0">
                <wp:start x="12769" y="0"/>
                <wp:lineTo x="8044" y="0"/>
                <wp:lineTo x="6413" y="288"/>
                <wp:lineTo x="6131" y="2235"/>
                <wp:lineTo x="2588" y="3317"/>
                <wp:lineTo x="1913" y="4543"/>
                <wp:lineTo x="1913" y="6923"/>
                <wp:lineTo x="1631" y="7211"/>
                <wp:lineTo x="1463" y="7644"/>
                <wp:lineTo x="1575" y="8077"/>
                <wp:lineTo x="1125" y="8149"/>
                <wp:lineTo x="113" y="8942"/>
                <wp:lineTo x="-56" y="10384"/>
                <wp:lineTo x="169" y="11754"/>
                <wp:lineTo x="1350" y="12692"/>
                <wp:lineTo x="1294" y="13197"/>
                <wp:lineTo x="1519" y="13846"/>
                <wp:lineTo x="1013" y="14999"/>
                <wp:lineTo x="900" y="16153"/>
                <wp:lineTo x="1350" y="17307"/>
                <wp:lineTo x="1406" y="17884"/>
                <wp:lineTo x="3769" y="18461"/>
                <wp:lineTo x="5906" y="18461"/>
                <wp:lineTo x="5850" y="19615"/>
                <wp:lineTo x="6413" y="20913"/>
                <wp:lineTo x="7313" y="21489"/>
                <wp:lineTo x="7481" y="21489"/>
                <wp:lineTo x="14400" y="21489"/>
                <wp:lineTo x="14625" y="21489"/>
                <wp:lineTo x="15469" y="20913"/>
                <wp:lineTo x="15525" y="20768"/>
                <wp:lineTo x="15919" y="19687"/>
                <wp:lineTo x="15975" y="19615"/>
                <wp:lineTo x="15863" y="18677"/>
                <wp:lineTo x="17888" y="18461"/>
                <wp:lineTo x="20138" y="17884"/>
                <wp:lineTo x="20138" y="17307"/>
                <wp:lineTo x="20475" y="16225"/>
                <wp:lineTo x="20475" y="16153"/>
                <wp:lineTo x="20363" y="15144"/>
                <wp:lineTo x="20363" y="14999"/>
                <wp:lineTo x="19688" y="14134"/>
                <wp:lineTo x="19406" y="13846"/>
                <wp:lineTo x="19688" y="13846"/>
                <wp:lineTo x="20081" y="13124"/>
                <wp:lineTo x="20025" y="12692"/>
                <wp:lineTo x="20363" y="12692"/>
                <wp:lineTo x="21375" y="11826"/>
                <wp:lineTo x="21431" y="11538"/>
                <wp:lineTo x="21600" y="10600"/>
                <wp:lineTo x="21600" y="10312"/>
                <wp:lineTo x="21544" y="10024"/>
                <wp:lineTo x="21319" y="9230"/>
                <wp:lineTo x="21375" y="8942"/>
                <wp:lineTo x="20250" y="8149"/>
                <wp:lineTo x="19856" y="8004"/>
                <wp:lineTo x="19463" y="7355"/>
                <wp:lineTo x="19181" y="6923"/>
                <wp:lineTo x="19575" y="5841"/>
                <wp:lineTo x="19575" y="5769"/>
                <wp:lineTo x="19463" y="4687"/>
                <wp:lineTo x="19463" y="4615"/>
                <wp:lineTo x="18675" y="3389"/>
                <wp:lineTo x="17775" y="3029"/>
                <wp:lineTo x="15413" y="2308"/>
                <wp:lineTo x="15244" y="1442"/>
                <wp:lineTo x="15188" y="937"/>
                <wp:lineTo x="14175" y="144"/>
                <wp:lineTo x="13781" y="0"/>
                <wp:lineTo x="12769" y="0"/>
              </wp:wrapPolygon>
            </wp:wrapTight>
            <wp:docPr id="978" name="Picture 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8"/>
                    <pic:cNvPicPr>
                      <a:picLocks noChangeAspect="1" noChangeArrowheads="1"/>
                    </pic:cNvPicPr>
                  </pic:nvPicPr>
                  <pic:blipFill>
                    <a:blip r:embed="rId14" cstate="print"/>
                    <a:srcRect/>
                    <a:stretch>
                      <a:fillRect/>
                    </a:stretch>
                  </pic:blipFill>
                  <pic:spPr bwMode="auto">
                    <a:xfrm>
                      <a:off x="0" y="0"/>
                      <a:ext cx="7315200" cy="5706110"/>
                    </a:xfrm>
                    <a:prstGeom prst="rect">
                      <a:avLst/>
                    </a:prstGeom>
                    <a:noFill/>
                    <a:ln w="9525">
                      <a:noFill/>
                      <a:miter lim="800000"/>
                      <a:headEnd/>
                      <a:tailEnd/>
                    </a:ln>
                  </pic:spPr>
                </pic:pic>
              </a:graphicData>
            </a:graphic>
          </wp:anchor>
        </w:drawing>
      </w:r>
    </w:p>
    <w:p w:rsidR="00DB5EAD" w:rsidRPr="00FB65F6" w:rsidRDefault="00DB5EAD" w:rsidP="0088257A">
      <w:pPr>
        <w:pStyle w:val="Footer"/>
        <w:tabs>
          <w:tab w:val="clear" w:pos="576"/>
          <w:tab w:val="clear" w:pos="4320"/>
          <w:tab w:val="clear" w:pos="8640"/>
        </w:tabs>
        <w:rPr>
          <w:rFonts w:cs="Arial"/>
          <w:szCs w:val="24"/>
        </w:rPr>
      </w:pPr>
    </w:p>
    <w:p w:rsidR="00DB5EAD" w:rsidRPr="00FB65F6" w:rsidRDefault="00DB5EAD" w:rsidP="0088257A">
      <w:pPr>
        <w:pStyle w:val="Footer"/>
        <w:tabs>
          <w:tab w:val="clear" w:pos="576"/>
          <w:tab w:val="clear" w:pos="4320"/>
          <w:tab w:val="clear" w:pos="8640"/>
        </w:tabs>
        <w:rPr>
          <w:rFonts w:cs="Arial"/>
          <w:szCs w:val="24"/>
        </w:rPr>
      </w:pPr>
    </w:p>
    <w:p w:rsidR="00DB5EAD" w:rsidRPr="00FB65F6" w:rsidRDefault="00DB5EAD" w:rsidP="0088257A">
      <w:pPr>
        <w:pStyle w:val="Footer"/>
        <w:tabs>
          <w:tab w:val="clear" w:pos="576"/>
          <w:tab w:val="clear" w:pos="4320"/>
          <w:tab w:val="clear" w:pos="8640"/>
        </w:tabs>
        <w:rPr>
          <w:rFonts w:cs="Arial"/>
          <w:szCs w:val="24"/>
        </w:rPr>
      </w:pPr>
    </w:p>
    <w:p w:rsidR="00DB5EAD" w:rsidRPr="00FB65F6" w:rsidRDefault="00DB5EAD" w:rsidP="0088257A">
      <w:pPr>
        <w:pStyle w:val="Footer"/>
        <w:tabs>
          <w:tab w:val="clear" w:pos="576"/>
          <w:tab w:val="clear" w:pos="4320"/>
          <w:tab w:val="clear" w:pos="8640"/>
        </w:tabs>
        <w:rPr>
          <w:rFonts w:cs="Arial"/>
          <w:szCs w:val="24"/>
        </w:rPr>
      </w:pPr>
    </w:p>
    <w:p w:rsidR="00296022" w:rsidRPr="00FB65F6" w:rsidRDefault="00296022" w:rsidP="0088257A">
      <w:pPr>
        <w:pStyle w:val="Footer"/>
        <w:tabs>
          <w:tab w:val="clear" w:pos="576"/>
          <w:tab w:val="clear" w:pos="4320"/>
          <w:tab w:val="clear" w:pos="8640"/>
        </w:tabs>
        <w:rPr>
          <w:rFonts w:cs="Arial"/>
          <w:szCs w:val="24"/>
        </w:rPr>
      </w:pPr>
    </w:p>
    <w:p w:rsidR="00296022" w:rsidRPr="00FB65F6" w:rsidRDefault="00296022" w:rsidP="0088257A">
      <w:pPr>
        <w:pStyle w:val="Footer"/>
        <w:tabs>
          <w:tab w:val="clear" w:pos="576"/>
          <w:tab w:val="clear" w:pos="4320"/>
          <w:tab w:val="clear" w:pos="8640"/>
        </w:tabs>
        <w:rPr>
          <w:rFonts w:cs="Arial"/>
          <w:szCs w:val="24"/>
        </w:rPr>
      </w:pPr>
    </w:p>
    <w:p w:rsidR="00DB5EAD" w:rsidRPr="00FB65F6" w:rsidRDefault="00DB5EAD" w:rsidP="0088257A">
      <w:pPr>
        <w:pStyle w:val="Footer"/>
        <w:tabs>
          <w:tab w:val="clear" w:pos="576"/>
          <w:tab w:val="clear" w:pos="4320"/>
          <w:tab w:val="clear" w:pos="8640"/>
        </w:tabs>
        <w:rPr>
          <w:rFonts w:cs="Arial"/>
          <w:szCs w:val="24"/>
        </w:rPr>
      </w:pPr>
    </w:p>
    <w:p w:rsidR="00DB5EAD" w:rsidRPr="00FB65F6" w:rsidRDefault="00DB5EAD" w:rsidP="0088257A">
      <w:pPr>
        <w:pStyle w:val="Footer"/>
        <w:tabs>
          <w:tab w:val="clear" w:pos="576"/>
          <w:tab w:val="clear" w:pos="4320"/>
          <w:tab w:val="clear" w:pos="8640"/>
        </w:tabs>
        <w:rPr>
          <w:rFonts w:cs="Arial"/>
          <w:szCs w:val="24"/>
        </w:rPr>
      </w:pPr>
    </w:p>
    <w:p w:rsidR="00DB5EAD" w:rsidRPr="00FB65F6" w:rsidRDefault="00DB5EAD" w:rsidP="0088257A">
      <w:pPr>
        <w:pStyle w:val="Footer"/>
        <w:tabs>
          <w:tab w:val="clear" w:pos="576"/>
          <w:tab w:val="clear" w:pos="4320"/>
          <w:tab w:val="clear" w:pos="8640"/>
        </w:tabs>
        <w:rPr>
          <w:rFonts w:cs="Arial"/>
          <w:szCs w:val="24"/>
        </w:rPr>
      </w:pPr>
    </w:p>
    <w:p w:rsidR="00DB5EAD" w:rsidRPr="00FB65F6" w:rsidRDefault="00DB5EAD" w:rsidP="0088257A">
      <w:pPr>
        <w:pStyle w:val="Footer"/>
        <w:tabs>
          <w:tab w:val="clear" w:pos="576"/>
          <w:tab w:val="clear" w:pos="4320"/>
          <w:tab w:val="clear" w:pos="8640"/>
        </w:tabs>
        <w:rPr>
          <w:rFonts w:cs="Arial"/>
          <w:szCs w:val="24"/>
        </w:rPr>
      </w:pPr>
    </w:p>
    <w:p w:rsidR="00DB5EAD" w:rsidRPr="00FB65F6" w:rsidRDefault="00DB5EAD" w:rsidP="0088257A">
      <w:pPr>
        <w:pStyle w:val="Footer"/>
        <w:tabs>
          <w:tab w:val="clear" w:pos="576"/>
          <w:tab w:val="clear" w:pos="4320"/>
          <w:tab w:val="clear" w:pos="8640"/>
        </w:tabs>
        <w:rPr>
          <w:rFonts w:cs="Arial"/>
          <w:szCs w:val="24"/>
        </w:rPr>
      </w:pPr>
    </w:p>
    <w:p w:rsidR="00296022" w:rsidRPr="00FB65F6" w:rsidRDefault="00296022" w:rsidP="0088257A">
      <w:pPr>
        <w:pStyle w:val="Footer"/>
        <w:tabs>
          <w:tab w:val="clear" w:pos="576"/>
          <w:tab w:val="clear" w:pos="4320"/>
          <w:tab w:val="clear" w:pos="8640"/>
        </w:tabs>
        <w:rPr>
          <w:rFonts w:cs="Arial"/>
          <w:szCs w:val="24"/>
        </w:rPr>
      </w:pPr>
    </w:p>
    <w:p w:rsidR="00296022" w:rsidRPr="00FB65F6" w:rsidRDefault="00296022" w:rsidP="0088257A">
      <w:pPr>
        <w:pStyle w:val="Footer"/>
        <w:tabs>
          <w:tab w:val="clear" w:pos="576"/>
          <w:tab w:val="clear" w:pos="4320"/>
          <w:tab w:val="clear" w:pos="8640"/>
        </w:tabs>
        <w:rPr>
          <w:rFonts w:cs="Arial"/>
          <w:szCs w:val="24"/>
        </w:rPr>
      </w:pPr>
    </w:p>
    <w:p w:rsidR="00087EEB" w:rsidRPr="00FB65F6" w:rsidRDefault="00087EEB" w:rsidP="0088257A">
      <w:pPr>
        <w:pStyle w:val="Footer"/>
        <w:tabs>
          <w:tab w:val="clear" w:pos="576"/>
          <w:tab w:val="clear" w:pos="4320"/>
          <w:tab w:val="clear" w:pos="8640"/>
        </w:tabs>
        <w:rPr>
          <w:rFonts w:cs="Arial"/>
          <w:szCs w:val="24"/>
        </w:rPr>
      </w:pPr>
    </w:p>
    <w:p w:rsidR="00087EEB" w:rsidRPr="00FB65F6" w:rsidRDefault="00087EEB" w:rsidP="0088257A">
      <w:pPr>
        <w:pStyle w:val="Footer"/>
        <w:tabs>
          <w:tab w:val="clear" w:pos="576"/>
          <w:tab w:val="clear" w:pos="4320"/>
          <w:tab w:val="clear" w:pos="8640"/>
        </w:tabs>
        <w:rPr>
          <w:rFonts w:cs="Arial"/>
          <w:szCs w:val="24"/>
        </w:rPr>
      </w:pPr>
    </w:p>
    <w:p w:rsidR="00087EEB" w:rsidRPr="00FB65F6" w:rsidRDefault="00087EEB" w:rsidP="0088257A">
      <w:pPr>
        <w:pStyle w:val="Footer"/>
        <w:tabs>
          <w:tab w:val="clear" w:pos="576"/>
          <w:tab w:val="clear" w:pos="4320"/>
          <w:tab w:val="clear" w:pos="8640"/>
        </w:tabs>
        <w:rPr>
          <w:rFonts w:cs="Arial"/>
          <w:szCs w:val="24"/>
        </w:rPr>
      </w:pPr>
    </w:p>
    <w:p w:rsidR="00087EEB" w:rsidRPr="00FB65F6" w:rsidRDefault="00087EEB" w:rsidP="0088257A">
      <w:pPr>
        <w:pStyle w:val="Footer"/>
        <w:tabs>
          <w:tab w:val="clear" w:pos="576"/>
          <w:tab w:val="clear" w:pos="4320"/>
          <w:tab w:val="clear" w:pos="8640"/>
        </w:tabs>
        <w:rPr>
          <w:rFonts w:cs="Arial"/>
          <w:szCs w:val="24"/>
        </w:rPr>
      </w:pPr>
    </w:p>
    <w:p w:rsidR="00176354" w:rsidRPr="00FB65F6" w:rsidRDefault="00176354" w:rsidP="0088257A">
      <w:pPr>
        <w:pStyle w:val="Footer"/>
        <w:tabs>
          <w:tab w:val="clear" w:pos="576"/>
          <w:tab w:val="clear" w:pos="4320"/>
          <w:tab w:val="clear" w:pos="8640"/>
        </w:tabs>
        <w:rPr>
          <w:rFonts w:cs="Arial"/>
          <w:szCs w:val="24"/>
        </w:rPr>
      </w:pPr>
    </w:p>
    <w:p w:rsidR="00C01C2B" w:rsidRPr="00FB65F6" w:rsidRDefault="00C01C2B" w:rsidP="0088257A">
      <w:pPr>
        <w:pStyle w:val="Footer"/>
        <w:tabs>
          <w:tab w:val="clear" w:pos="576"/>
          <w:tab w:val="clear" w:pos="4320"/>
          <w:tab w:val="clear" w:pos="8640"/>
        </w:tabs>
        <w:rPr>
          <w:rFonts w:cs="Arial"/>
          <w:szCs w:val="24"/>
        </w:rPr>
      </w:pPr>
    </w:p>
    <w:p w:rsidR="00B51261" w:rsidRPr="00FB65F6" w:rsidRDefault="00B51261" w:rsidP="0088257A">
      <w:pPr>
        <w:pStyle w:val="Footer"/>
        <w:tabs>
          <w:tab w:val="clear" w:pos="576"/>
          <w:tab w:val="clear" w:pos="4320"/>
          <w:tab w:val="clear" w:pos="8640"/>
        </w:tabs>
        <w:rPr>
          <w:rFonts w:cs="Arial"/>
          <w:szCs w:val="24"/>
        </w:rPr>
      </w:pPr>
    </w:p>
    <w:p w:rsidR="00B51261" w:rsidRPr="00FB65F6" w:rsidRDefault="00B51261" w:rsidP="0088257A">
      <w:pPr>
        <w:pStyle w:val="Footer"/>
        <w:tabs>
          <w:tab w:val="clear" w:pos="576"/>
          <w:tab w:val="clear" w:pos="4320"/>
          <w:tab w:val="clear" w:pos="8640"/>
        </w:tabs>
        <w:rPr>
          <w:rFonts w:cs="Arial"/>
          <w:szCs w:val="24"/>
        </w:rPr>
        <w:sectPr w:rsidR="00B51261" w:rsidRPr="00FB65F6" w:rsidSect="00841904">
          <w:pgSz w:w="15840" w:h="12240" w:orient="landscape"/>
          <w:pgMar w:top="1152" w:right="1152" w:bottom="1152" w:left="1152" w:header="720" w:footer="720" w:gutter="0"/>
          <w:cols w:space="720"/>
          <w:docGrid w:linePitch="360"/>
        </w:sectPr>
      </w:pPr>
    </w:p>
    <w:p w:rsidR="0003404E" w:rsidRPr="007A7D0C" w:rsidRDefault="00BF6A0D" w:rsidP="000D44BC">
      <w:pPr>
        <w:pStyle w:val="Footer"/>
        <w:tabs>
          <w:tab w:val="clear" w:pos="576"/>
          <w:tab w:val="clear" w:pos="4320"/>
          <w:tab w:val="clear" w:pos="8640"/>
        </w:tabs>
        <w:spacing w:before="0" w:after="0"/>
        <w:ind w:left="2992"/>
        <w:rPr>
          <w:rFonts w:ascii="Lucida Sans" w:hAnsi="Lucida Sans" w:cs="Arial"/>
          <w:b/>
          <w:sz w:val="28"/>
          <w:szCs w:val="28"/>
        </w:rPr>
      </w:pPr>
      <w:r>
        <w:rPr>
          <w:rFonts w:cs="Arial"/>
          <w:noProof/>
          <w:szCs w:val="24"/>
        </w:rPr>
        <w:lastRenderedPageBreak/>
        <w:pict>
          <v:group id="_x0000_s2716" style="position:absolute;left:0;text-align:left;margin-left:0;margin-top:-23.5pt;width:129.5pt;height:77.6pt;z-index:251667968" coordorigin="1800,1010" coordsize="2590,1552">
            <v:oval id="_x0000_s2705" style="position:absolute;left:1800;top:1660;width:708;height:242;v-text-anchor:middle" wrapcoords="4596 0 -460 2700 -460 16200 5055 21600 5055 22950 10111 24300 16085 24300 17923 24300 21140 21600 23898 17550 23438 5400 16545 0 4596 0" fillcolor="black" strokecolor="#ddd">
              <v:shadow on="t" opacity=".5" offset="4pt" offset2="-4pt,-8pt"/>
            </v:oval>
            <v:oval id="_x0000_s2706" style="position:absolute;left:1930;top:1305;width:708;height:242;v-text-anchor:middle" wrapcoords="4596 0 -460 2700 -460 16200 5055 21600 5055 22950 10111 24300 16085 24300 17923 24300 21140 21600 23898 17550 23438 5400 16545 0 4596 0" strokecolor="#ddd">
              <v:shadow on="t" opacity=".5" offset="4pt" offset2="-4pt,-8pt"/>
            </v:oval>
            <v:oval id="_x0000_s2707" style="position:absolute;left:2313;top:1010;width:707;height:242;v-text-anchor:middle" wrapcoords="4596 0 -460 2700 -460 16200 5055 21600 5055 22950 10111 24300 16085 24300 17923 24300 21140 21600 23898 17550 23438 5400 16545 0 4596 0" strokecolor="#ddd">
              <v:shadow on="t" opacity=".5" offset="4pt" offset2="-4pt,-8pt"/>
            </v:oval>
            <v:oval id="_x0000_s2708" style="position:absolute;left:3153;top:1015;width:712;height:237;v-text-anchor:middle" wrapcoords="4596 0 -460 2700 -460 16200 5055 21600 5055 22950 10111 24300 16085 24300 17923 24300 21140 21600 23898 17550 23438 5400 16545 0 4596 0" strokecolor="#ddd">
              <v:shadow on="t" opacity=".5" offset="4pt" offset2="-4pt,-8pt"/>
            </v:oval>
            <v:oval id="_x0000_s2709" style="position:absolute;left:3683;top:1347;width:707;height:238;v-text-anchor:middle" wrapcoords="6434 0 -460 1350 -460 14850 5055 21600 5055 22950 10111 24300 16085 24300 17923 24300 21140 21600 23898 17550 23438 2700 14706 0 6434 0" stroked="f">
              <v:shadow on="t" opacity=".5" offset="4pt" offset2="-4pt,-8pt"/>
              <v:textbox style="mso-next-textbox:#_x0000_s2709">
                <w:txbxContent>
                  <w:p w:rsidR="00F9638F" w:rsidRPr="0020765E" w:rsidRDefault="00F9638F" w:rsidP="00BD73B1">
                    <w:pPr>
                      <w:autoSpaceDE w:val="0"/>
                      <w:autoSpaceDN w:val="0"/>
                      <w:adjustRightInd w:val="0"/>
                      <w:jc w:val="center"/>
                      <w:rPr>
                        <w:rFonts w:cs="Arial"/>
                        <w:b/>
                        <w:bCs/>
                        <w:color w:val="FFFFFF"/>
                        <w:szCs w:val="24"/>
                      </w:rPr>
                    </w:pPr>
                    <w:r w:rsidRPr="0020765E">
                      <w:rPr>
                        <w:rFonts w:cs="Arial"/>
                        <w:b/>
                        <w:bCs/>
                        <w:color w:val="FFFFFF"/>
                        <w:szCs w:val="24"/>
                      </w:rPr>
                      <w:t>5</w:t>
                    </w:r>
                  </w:p>
                </w:txbxContent>
              </v:textbox>
            </v:oval>
            <v:oval id="_x0000_s2710" style="position:absolute;left:3655;top:1660;width:708;height:237;v-text-anchor:middle" wrapcoords="6434 0 -460 1350 -460 14850 5055 21600 5055 22950 10111 24300 16085 24300 17923 24300 21140 21600 23898 17550 23438 2700 14706 0 6434 0" stroked="f">
              <v:shadow on="t" opacity=".5" offset="4pt" offset2="-4pt,-8pt"/>
            </v:oval>
            <v:oval id="_x0000_s2711" style="position:absolute;left:3543;top:2000;width:707;height:237;v-text-anchor:middle" wrapcoords="6434 0 -460 1350 -460 14850 5055 21600 5055 22950 10111 24300 16085 24300 17923 24300 21140 21600 23898 17550 23438 2700 14706 0 6434 0" fillcolor="gray" stroked="f">
              <v:shadow on="t" opacity=".5" offset="4pt" offset2="-4pt,-8pt"/>
            </v:oval>
            <v:oval id="_x0000_s2712" style="position:absolute;left:3170;top:2305;width:708;height:237;v-text-anchor:middle" wrapcoords="6434 0 -460 1350 -460 14850 5055 21600 5055 22950 10111 24300 16085 24300 17923 24300 21140 21600 23898 17550 23438 2700 14706 0 6434 0" fillcolor="gray" stroked="f">
              <v:shadow on="t" opacity=".5" offset="4pt" offset2="-4pt,-8pt"/>
            </v:oval>
            <v:oval id="_x0000_s2713" style="position:absolute;left:2353;top:2320;width:712;height:242;v-text-anchor:middle" wrapcoords="6434 0 -460 1350 -460 14850 5055 21600 5055 22950 10111 24300 16085 24300 17923 24300 21140 21600 23898 17550 23438 2700 14706 0 6434 0" fillcolor="gray" stroked="f">
              <v:shadow on="t" opacity=".5" offset="4pt" offset2="-4pt,-8pt"/>
            </v:oval>
            <v:oval id="_x0000_s2714" style="position:absolute;left:1923;top:1995;width:710;height:242;v-text-anchor:middle" wrapcoords="4596 0 -460 2700 -460 16200 5055 21600 5055 22950 10111 24300 16085 24300 17923 24300 21140 21600 23898 17550 23438 5400 16545 0 4596 0" fillcolor="gray" strokecolor="#ddd">
              <v:shadow on="t" opacity=".5" offset="4pt" offset2="-4pt,-8pt"/>
              <v:textbox style="mso-next-textbox:#_x0000_s2714">
                <w:txbxContent>
                  <w:p w:rsidR="00F9638F" w:rsidRDefault="00F9638F" w:rsidP="00BD73B1">
                    <w:pPr>
                      <w:autoSpaceDE w:val="0"/>
                      <w:autoSpaceDN w:val="0"/>
                      <w:adjustRightInd w:val="0"/>
                      <w:jc w:val="center"/>
                      <w:rPr>
                        <w:rFonts w:cs="Arial"/>
                        <w:color w:val="000000"/>
                        <w:sz w:val="36"/>
                        <w:szCs w:val="36"/>
                      </w:rPr>
                    </w:pPr>
                  </w:p>
                </w:txbxContent>
              </v:textbox>
            </v:oval>
            <v:shapetype id="_x0000_t202" coordsize="21600,21600" o:spt="202" path="m,l,21600r21600,l21600,xe">
              <v:stroke joinstyle="miter"/>
              <v:path gradientshapeok="t" o:connecttype="rect"/>
            </v:shapetype>
            <v:shape id="_x0000_s2715" type="#_x0000_t202" style="position:absolute;left:1980;top:1476;width:360;height:525" wrapcoords="0 0 21600 0 21600 21600 0 21600 0 0" filled="f" stroked="f">
              <v:textbox style="mso-next-textbox:#_x0000_s2715">
                <w:txbxContent>
                  <w:p w:rsidR="00F9638F" w:rsidRPr="0020765E" w:rsidRDefault="00F9638F" w:rsidP="00BD73B1">
                    <w:pPr>
                      <w:rPr>
                        <w:rFonts w:ascii="Impact" w:hAnsi="Impact"/>
                        <w:color w:val="FFFFFF"/>
                        <w:sz w:val="20"/>
                      </w:rPr>
                    </w:pPr>
                    <w:r>
                      <w:rPr>
                        <w:rFonts w:ascii="Impact" w:hAnsi="Impact"/>
                        <w:color w:val="FFFFFF"/>
                        <w:sz w:val="20"/>
                      </w:rPr>
                      <w:t>1</w:t>
                    </w:r>
                  </w:p>
                </w:txbxContent>
              </v:textbox>
            </v:shape>
          </v:group>
        </w:pict>
      </w:r>
      <w:r>
        <w:rPr>
          <w:rFonts w:cs="Arial"/>
          <w:noProof/>
          <w:szCs w:val="24"/>
        </w:rPr>
        <w:pict>
          <v:shape id="_x0000_s2566" type="#_x0000_t202" style="position:absolute;left:0;text-align:left;margin-left:-5.4pt;margin-top:28.4pt;width:18pt;height:26.25pt;z-index:251658752" wrapcoords="0 0 21600 0 21600 21600 0 21600 0 0" filled="f" stroked="f">
            <v:textbox style="mso-next-textbox:#_x0000_s2566">
              <w:txbxContent>
                <w:p w:rsidR="00F9638F" w:rsidRPr="007D22AD" w:rsidRDefault="00F9638F" w:rsidP="0078189E">
                  <w:pPr>
                    <w:rPr>
                      <w:rFonts w:ascii="Impact" w:hAnsi="Impact"/>
                      <w:color w:val="FFFFFF"/>
                      <w:sz w:val="20"/>
                    </w:rPr>
                  </w:pPr>
                  <w:r w:rsidRPr="007D22AD">
                    <w:rPr>
                      <w:rFonts w:ascii="Impact" w:hAnsi="Impact"/>
                      <w:color w:val="FFFFFF"/>
                      <w:sz w:val="20"/>
                    </w:rPr>
                    <w:t>1</w:t>
                  </w:r>
                </w:p>
              </w:txbxContent>
            </v:textbox>
          </v:shape>
        </w:pict>
      </w:r>
      <w:r w:rsidR="0003404E" w:rsidRPr="007A7D0C">
        <w:rPr>
          <w:rFonts w:ascii="Lucida Sans" w:hAnsi="Lucida Sans" w:cs="Arial"/>
          <w:b/>
          <w:sz w:val="28"/>
          <w:szCs w:val="28"/>
        </w:rPr>
        <w:t>Step 1: Conduct a needs assessment</w:t>
      </w:r>
      <w:r w:rsidR="00D86922">
        <w:rPr>
          <w:rFonts w:ascii="Lucida Sans" w:hAnsi="Lucida Sans" w:cs="Arial"/>
          <w:b/>
          <w:sz w:val="28"/>
          <w:szCs w:val="28"/>
        </w:rPr>
        <w:t>; choose which problems to focus on.</w:t>
      </w:r>
    </w:p>
    <w:p w:rsidR="004E4E61" w:rsidRPr="00FB65F6" w:rsidRDefault="004E4E61" w:rsidP="000D44BC">
      <w:pPr>
        <w:tabs>
          <w:tab w:val="clear" w:pos="576"/>
        </w:tabs>
        <w:spacing w:after="0"/>
        <w:ind w:left="2880"/>
        <w:rPr>
          <w:rFonts w:cs="Arial"/>
          <w:szCs w:val="24"/>
        </w:rPr>
      </w:pPr>
    </w:p>
    <w:p w:rsidR="004E4E61" w:rsidRPr="00FB65F6" w:rsidRDefault="00BF6A0D" w:rsidP="0088257A">
      <w:pPr>
        <w:tabs>
          <w:tab w:val="clear" w:pos="576"/>
        </w:tabs>
        <w:spacing w:after="0"/>
        <w:rPr>
          <w:rFonts w:cs="Arial"/>
          <w:szCs w:val="24"/>
        </w:rPr>
      </w:pPr>
      <w:r>
        <w:rPr>
          <w:rFonts w:cs="Arial"/>
          <w:b/>
          <w:noProof/>
          <w:szCs w:val="24"/>
        </w:rPr>
        <w:pict>
          <v:group id="_x0000_s1540" style="position:absolute;margin-left:246.5pt;margin-top:3.3pt;width:3in;height:314.4pt;z-index:-251671040" coordorigin="6840,7200" coordsize="4320,5962" wrapcoords="12375 0 8850 218 3900 707 2100 1632 1725 2557 75 3428 -75 3754 -75 4353 600 5223 300 5876 300 6257 1275 6964 3900 7835 3975 8161 10575 8705 14025 8760 13275 9249 13275 9793 15225 10446 15825 10446 15225 10664 15150 10990 15600 11317 10875 12187 18900 13058 16725 13330 15150 13711 15150 13928 14250 13983 14025 14146 14175 14799 14775 15670 15150 16540 15000 17411 15300 18281 15525 20022 14700 20457 14100 20838 15300 21491 15375 21491 15900 21491 16950 21491 17625 21219 17550 20893 17250 20022 16875 19152 16950 18281 17850 18281 18450 17900 18375 17411 18750 17411 18675 17193 18000 16377 16950 15724 16575 15670 17850 14799 18000 13928 19275 13058 19425 12786 18675 12677 10800 12187 17625 12187 18150 11970 17250 11317 17775 11099 17700 10664 17100 10446 17175 9304 16275 8760 15675 8705 13950 7835 15525 7835 18300 7291 18300 6964 18825 6094 19275 6094 21150 5386 21675 4461 21600 3863 21300 2612 21000 2013 20925 1741 19275 707 18075 109 17475 0 12375 0">
            <v:shape id="_x0000_s1541" type="#_x0000_t75" style="position:absolute;left:9667;top:10716;width:1010;height:2446" wrapcoords="19080 0 1080 3128 -360 3575 0 4767 2880 7150 4320 9534 3960 11917 5760 16684 2880 19068 0 19366 360 19961 5400 21302 7920 21302 12960 21302 15120 20557 14400 19068 12600 16684 11880 14301 16200 13705 16560 13109 13320 11917 18720 11619 19440 11023 17280 9087 12240 7299 10440 7150 16200 4767 16560 4022 15840 2532 21240 1937 21600 149 20520 0 19080 0">
              <v:imagedata r:id="rId15" o:title="MCj00787110000[1]"/>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542" type="#_x0000_t106" style="position:absolute;left:6840;top:7200;width:4320;height:2402" adj="17350,29621">
              <v:textbox style="mso-next-textbox:#_x0000_s1542">
                <w:txbxContent>
                  <w:p w:rsidR="00F9638F" w:rsidRPr="005057AA" w:rsidRDefault="00F9638F" w:rsidP="0003404E">
                    <w:pPr>
                      <w:spacing w:after="0"/>
                      <w:ind w:right="-58"/>
                      <w:rPr>
                        <w:sz w:val="18"/>
                        <w:szCs w:val="18"/>
                      </w:rPr>
                    </w:pPr>
                    <w:r w:rsidRPr="005057AA">
                      <w:rPr>
                        <w:sz w:val="18"/>
                        <w:szCs w:val="18"/>
                      </w:rPr>
                      <w:t>What is the problem in my community?  What</w:t>
                    </w:r>
                    <w:r>
                      <w:rPr>
                        <w:sz w:val="18"/>
                        <w:szCs w:val="18"/>
                      </w:rPr>
                      <w:t xml:space="preserve"> are the </w:t>
                    </w:r>
                    <w:r w:rsidRPr="005057AA">
                      <w:rPr>
                        <w:sz w:val="18"/>
                        <w:szCs w:val="18"/>
                      </w:rPr>
                      <w:t>cause</w:t>
                    </w:r>
                    <w:r>
                      <w:rPr>
                        <w:sz w:val="18"/>
                        <w:szCs w:val="18"/>
                      </w:rPr>
                      <w:t xml:space="preserve">s?  </w:t>
                    </w:r>
                    <w:r w:rsidRPr="005057AA">
                      <w:rPr>
                        <w:sz w:val="18"/>
                        <w:szCs w:val="18"/>
                      </w:rPr>
                      <w:t xml:space="preserve">What </w:t>
                    </w:r>
                    <w:r>
                      <w:rPr>
                        <w:sz w:val="18"/>
                        <w:szCs w:val="18"/>
                      </w:rPr>
                      <w:t xml:space="preserve">resources does my community </w:t>
                    </w:r>
                    <w:r w:rsidRPr="005057AA">
                      <w:rPr>
                        <w:sz w:val="18"/>
                        <w:szCs w:val="18"/>
                      </w:rPr>
                      <w:t>have?</w:t>
                    </w:r>
                    <w:r>
                      <w:rPr>
                        <w:sz w:val="18"/>
                        <w:szCs w:val="18"/>
                      </w:rPr>
                      <w:t xml:space="preserve">  What does it need?</w:t>
                    </w:r>
                  </w:p>
                </w:txbxContent>
              </v:textbox>
            </v:shape>
            <w10:wrap type="tight" side="left"/>
          </v:group>
        </w:pict>
      </w:r>
    </w:p>
    <w:p w:rsidR="004E4E61" w:rsidRPr="00FB65F6" w:rsidRDefault="004E4E61" w:rsidP="0088257A">
      <w:pPr>
        <w:tabs>
          <w:tab w:val="clear" w:pos="576"/>
        </w:tabs>
        <w:spacing w:after="0"/>
        <w:rPr>
          <w:rFonts w:cs="Arial"/>
          <w:szCs w:val="24"/>
        </w:rPr>
      </w:pPr>
    </w:p>
    <w:p w:rsidR="004E4E61" w:rsidRPr="007A7D0C" w:rsidRDefault="004E4E61" w:rsidP="0088257A">
      <w:pPr>
        <w:tabs>
          <w:tab w:val="clear" w:pos="576"/>
        </w:tabs>
        <w:spacing w:after="0"/>
        <w:rPr>
          <w:rFonts w:ascii="Lucida Sans" w:hAnsi="Lucida Sans" w:cs="Arial"/>
          <w:b/>
          <w:sz w:val="28"/>
          <w:szCs w:val="28"/>
        </w:rPr>
      </w:pPr>
      <w:r w:rsidRPr="007A7D0C">
        <w:rPr>
          <w:rFonts w:ascii="Lucida Sans" w:hAnsi="Lucida Sans" w:cs="Arial"/>
          <w:b/>
          <w:sz w:val="28"/>
          <w:szCs w:val="28"/>
        </w:rPr>
        <w:t>Why?</w:t>
      </w:r>
    </w:p>
    <w:p w:rsidR="0003404E" w:rsidRPr="00C25F81" w:rsidRDefault="0003404E" w:rsidP="009A68E6">
      <w:pPr>
        <w:numPr>
          <w:ilvl w:val="0"/>
          <w:numId w:val="3"/>
        </w:numPr>
        <w:tabs>
          <w:tab w:val="clear" w:pos="576"/>
          <w:tab w:val="clear" w:pos="1980"/>
        </w:tabs>
        <w:spacing w:after="0"/>
        <w:ind w:left="360" w:hanging="360"/>
        <w:rPr>
          <w:rFonts w:cs="Arial"/>
          <w:sz w:val="23"/>
          <w:szCs w:val="23"/>
        </w:rPr>
      </w:pPr>
      <w:r w:rsidRPr="00C25F81">
        <w:rPr>
          <w:rFonts w:cs="Arial"/>
          <w:sz w:val="23"/>
          <w:szCs w:val="23"/>
        </w:rPr>
        <w:t>Get first-hand knowledge of the problems you are trying to fix</w:t>
      </w:r>
      <w:r w:rsidR="00C00D63" w:rsidRPr="00C25F81">
        <w:rPr>
          <w:rFonts w:cs="Arial"/>
          <w:sz w:val="23"/>
          <w:szCs w:val="23"/>
        </w:rPr>
        <w:t xml:space="preserve"> and the clients you work with</w:t>
      </w:r>
      <w:r w:rsidRPr="00C25F81">
        <w:rPr>
          <w:rFonts w:cs="Arial"/>
          <w:sz w:val="23"/>
          <w:szCs w:val="23"/>
        </w:rPr>
        <w:t>.</w:t>
      </w:r>
    </w:p>
    <w:p w:rsidR="0003404E" w:rsidRPr="00C25F81" w:rsidRDefault="0087261C" w:rsidP="009A68E6">
      <w:pPr>
        <w:numPr>
          <w:ilvl w:val="0"/>
          <w:numId w:val="3"/>
        </w:numPr>
        <w:tabs>
          <w:tab w:val="clear" w:pos="576"/>
          <w:tab w:val="clear" w:pos="1980"/>
        </w:tabs>
        <w:spacing w:after="0"/>
        <w:ind w:left="360" w:hanging="360"/>
        <w:rPr>
          <w:rFonts w:cs="Arial"/>
          <w:sz w:val="23"/>
          <w:szCs w:val="23"/>
        </w:rPr>
      </w:pPr>
      <w:r w:rsidRPr="00C25F81">
        <w:rPr>
          <w:rFonts w:cs="Arial"/>
          <w:sz w:val="23"/>
          <w:szCs w:val="23"/>
        </w:rPr>
        <w:t>P</w:t>
      </w:r>
      <w:r w:rsidR="00C00D63" w:rsidRPr="00C25F81">
        <w:rPr>
          <w:rFonts w:cs="Arial"/>
          <w:sz w:val="23"/>
          <w:szCs w:val="23"/>
        </w:rPr>
        <w:t>rioritize start-up tasks and n</w:t>
      </w:r>
      <w:r w:rsidRPr="00C25F81">
        <w:rPr>
          <w:rFonts w:cs="Arial"/>
          <w:sz w:val="23"/>
          <w:szCs w:val="23"/>
        </w:rPr>
        <w:t xml:space="preserve">arrow </w:t>
      </w:r>
      <w:r w:rsidR="0003404E" w:rsidRPr="00C25F81">
        <w:rPr>
          <w:rFonts w:cs="Arial"/>
          <w:sz w:val="23"/>
          <w:szCs w:val="23"/>
        </w:rPr>
        <w:t>scope of the effort.  Funnel time, energy, and resources to where they are needed most.</w:t>
      </w:r>
    </w:p>
    <w:p w:rsidR="00C00D63" w:rsidRPr="00C25F81" w:rsidRDefault="00C00D63" w:rsidP="009A68E6">
      <w:pPr>
        <w:numPr>
          <w:ilvl w:val="0"/>
          <w:numId w:val="3"/>
        </w:numPr>
        <w:tabs>
          <w:tab w:val="clear" w:pos="576"/>
          <w:tab w:val="clear" w:pos="1980"/>
        </w:tabs>
        <w:spacing w:after="0"/>
        <w:ind w:left="360" w:hanging="360"/>
        <w:rPr>
          <w:rFonts w:cs="Arial"/>
          <w:sz w:val="23"/>
          <w:szCs w:val="23"/>
        </w:rPr>
      </w:pPr>
      <w:r w:rsidRPr="00C25F81">
        <w:rPr>
          <w:rFonts w:cs="Arial"/>
          <w:sz w:val="23"/>
          <w:szCs w:val="23"/>
        </w:rPr>
        <w:t xml:space="preserve">Plan a program that addresses the </w:t>
      </w:r>
      <w:r w:rsidR="00B902CE" w:rsidRPr="00C25F81">
        <w:rPr>
          <w:rFonts w:cs="Arial"/>
          <w:sz w:val="23"/>
          <w:szCs w:val="23"/>
        </w:rPr>
        <w:t xml:space="preserve">real </w:t>
      </w:r>
      <w:r w:rsidRPr="00C25F81">
        <w:rPr>
          <w:rFonts w:cs="Arial"/>
          <w:sz w:val="23"/>
          <w:szCs w:val="23"/>
        </w:rPr>
        <w:t>need.</w:t>
      </w:r>
    </w:p>
    <w:p w:rsidR="002E1DFF" w:rsidRPr="00C25F81" w:rsidRDefault="002E1DFF" w:rsidP="0088257A">
      <w:pPr>
        <w:pStyle w:val="Heading3"/>
        <w:tabs>
          <w:tab w:val="clear" w:pos="576"/>
        </w:tabs>
        <w:spacing w:before="120" w:after="0"/>
        <w:rPr>
          <w:rFonts w:cs="Arial"/>
          <w:sz w:val="23"/>
          <w:szCs w:val="23"/>
        </w:rPr>
      </w:pPr>
    </w:p>
    <w:p w:rsidR="0003404E" w:rsidRPr="007A7D0C" w:rsidRDefault="0003404E" w:rsidP="0088257A">
      <w:pPr>
        <w:pStyle w:val="Heading3"/>
        <w:tabs>
          <w:tab w:val="clear" w:pos="576"/>
        </w:tabs>
        <w:spacing w:before="120" w:after="0"/>
        <w:rPr>
          <w:rFonts w:ascii="Lucida Sans" w:hAnsi="Lucida Sans" w:cs="Arial"/>
          <w:sz w:val="28"/>
          <w:szCs w:val="28"/>
        </w:rPr>
      </w:pPr>
      <w:r w:rsidRPr="007A7D0C">
        <w:rPr>
          <w:rFonts w:ascii="Lucida Sans" w:hAnsi="Lucida Sans" w:cs="Arial"/>
          <w:sz w:val="28"/>
          <w:szCs w:val="28"/>
        </w:rPr>
        <w:t>How?</w:t>
      </w:r>
    </w:p>
    <w:p w:rsidR="00C00D63" w:rsidRPr="00C25F81" w:rsidRDefault="00C00D63" w:rsidP="00586FDA">
      <w:pPr>
        <w:pStyle w:val="bullets"/>
        <w:tabs>
          <w:tab w:val="clear" w:pos="1980"/>
        </w:tabs>
        <w:ind w:left="360" w:hanging="360"/>
        <w:rPr>
          <w:sz w:val="23"/>
          <w:szCs w:val="23"/>
        </w:rPr>
      </w:pPr>
      <w:r w:rsidRPr="00C25F81">
        <w:rPr>
          <w:sz w:val="23"/>
          <w:szCs w:val="23"/>
        </w:rPr>
        <w:t>Gather expertise, opinions and hard data about the problem and its causes and about your community’s current conditions, needs, and existing resources.</w:t>
      </w:r>
    </w:p>
    <w:p w:rsidR="00C00D63" w:rsidRPr="00C25F81" w:rsidRDefault="00C00D63" w:rsidP="00586FDA">
      <w:pPr>
        <w:pStyle w:val="bullets"/>
        <w:tabs>
          <w:tab w:val="clear" w:pos="1980"/>
        </w:tabs>
        <w:ind w:left="360" w:hanging="360"/>
        <w:rPr>
          <w:sz w:val="23"/>
          <w:szCs w:val="23"/>
        </w:rPr>
      </w:pPr>
      <w:r w:rsidRPr="00C25F81">
        <w:rPr>
          <w:sz w:val="23"/>
          <w:szCs w:val="23"/>
        </w:rPr>
        <w:t>Use several different methods to gather information and data.  For example: community discussion forums, interviews with experts, surveys, and research of existing information and data.</w:t>
      </w:r>
    </w:p>
    <w:p w:rsidR="002E1DFF" w:rsidRPr="00C25F81" w:rsidRDefault="002E1DFF" w:rsidP="0088257A">
      <w:pPr>
        <w:pStyle w:val="Heading3"/>
        <w:tabs>
          <w:tab w:val="clear" w:pos="576"/>
        </w:tabs>
        <w:spacing w:before="120" w:after="0"/>
        <w:rPr>
          <w:rFonts w:cs="Arial"/>
          <w:sz w:val="23"/>
          <w:szCs w:val="23"/>
        </w:rPr>
      </w:pPr>
    </w:p>
    <w:p w:rsidR="0003404E" w:rsidRPr="007A7D0C" w:rsidRDefault="00C00D63" w:rsidP="0088257A">
      <w:pPr>
        <w:pStyle w:val="Heading3"/>
        <w:tabs>
          <w:tab w:val="clear" w:pos="576"/>
        </w:tabs>
        <w:spacing w:before="120" w:after="0"/>
        <w:rPr>
          <w:rFonts w:ascii="Lucida Sans" w:hAnsi="Lucida Sans" w:cs="Arial"/>
          <w:sz w:val="28"/>
          <w:szCs w:val="28"/>
        </w:rPr>
      </w:pPr>
      <w:r w:rsidRPr="007A7D0C">
        <w:rPr>
          <w:rFonts w:ascii="Lucida Sans" w:hAnsi="Lucida Sans" w:cs="Arial"/>
          <w:sz w:val="28"/>
          <w:szCs w:val="28"/>
        </w:rPr>
        <w:t>Key Points</w:t>
      </w:r>
    </w:p>
    <w:p w:rsidR="0003404E" w:rsidRPr="00C25F81" w:rsidRDefault="0003404E" w:rsidP="00C81A80">
      <w:pPr>
        <w:pStyle w:val="bullets"/>
        <w:tabs>
          <w:tab w:val="clear" w:pos="1980"/>
        </w:tabs>
        <w:ind w:left="360" w:hanging="360"/>
        <w:rPr>
          <w:sz w:val="23"/>
          <w:szCs w:val="23"/>
        </w:rPr>
      </w:pPr>
      <w:r w:rsidRPr="00C25F81">
        <w:rPr>
          <w:sz w:val="23"/>
          <w:szCs w:val="23"/>
        </w:rPr>
        <w:t>A needs assessment does not have to take a long time or be ex</w:t>
      </w:r>
      <w:r w:rsidR="0029531D" w:rsidRPr="00C25F81">
        <w:rPr>
          <w:sz w:val="23"/>
          <w:szCs w:val="23"/>
        </w:rPr>
        <w:t>pensive or complicated.</w:t>
      </w:r>
    </w:p>
    <w:p w:rsidR="00C00D63" w:rsidRPr="00C25F81" w:rsidRDefault="00B902CE" w:rsidP="00C81A80">
      <w:pPr>
        <w:pStyle w:val="bullets"/>
        <w:tabs>
          <w:tab w:val="clear" w:pos="1980"/>
        </w:tabs>
        <w:ind w:left="360" w:hanging="360"/>
        <w:rPr>
          <w:sz w:val="23"/>
          <w:szCs w:val="23"/>
        </w:rPr>
      </w:pPr>
      <w:r w:rsidRPr="00C25F81">
        <w:rPr>
          <w:sz w:val="23"/>
          <w:szCs w:val="23"/>
        </w:rPr>
        <w:t xml:space="preserve">A needs assessment can also be </w:t>
      </w:r>
      <w:r w:rsidR="00600AFC" w:rsidRPr="00C25F81">
        <w:rPr>
          <w:sz w:val="23"/>
          <w:szCs w:val="23"/>
        </w:rPr>
        <w:t xml:space="preserve">directed at </w:t>
      </w:r>
      <w:r w:rsidR="00C00D63" w:rsidRPr="00C25F81">
        <w:rPr>
          <w:sz w:val="23"/>
          <w:szCs w:val="23"/>
        </w:rPr>
        <w:t xml:space="preserve">those you currently serve to assess </w:t>
      </w:r>
      <w:r w:rsidR="00600AFC" w:rsidRPr="00C25F81">
        <w:rPr>
          <w:sz w:val="23"/>
          <w:szCs w:val="23"/>
        </w:rPr>
        <w:t xml:space="preserve">the </w:t>
      </w:r>
      <w:r w:rsidR="00C00D63" w:rsidRPr="00C25F81">
        <w:rPr>
          <w:sz w:val="23"/>
          <w:szCs w:val="23"/>
        </w:rPr>
        <w:t>need for a new program or service</w:t>
      </w:r>
      <w:r w:rsidR="00674498" w:rsidRPr="00C25F81">
        <w:rPr>
          <w:sz w:val="23"/>
          <w:szCs w:val="23"/>
        </w:rPr>
        <w:t>.</w:t>
      </w:r>
    </w:p>
    <w:p w:rsidR="00B204E2" w:rsidRPr="00C25F81" w:rsidRDefault="0029531D" w:rsidP="00C81A80">
      <w:pPr>
        <w:pStyle w:val="bullets"/>
        <w:tabs>
          <w:tab w:val="clear" w:pos="1980"/>
        </w:tabs>
        <w:ind w:left="360" w:hanging="360"/>
        <w:rPr>
          <w:sz w:val="23"/>
          <w:szCs w:val="23"/>
        </w:rPr>
      </w:pPr>
      <w:r w:rsidRPr="00C25F81">
        <w:rPr>
          <w:sz w:val="23"/>
          <w:szCs w:val="23"/>
        </w:rPr>
        <w:t>Your community’s “r</w:t>
      </w:r>
      <w:r w:rsidR="0003404E" w:rsidRPr="00C25F81">
        <w:rPr>
          <w:sz w:val="23"/>
          <w:szCs w:val="23"/>
        </w:rPr>
        <w:t>esources” include policies, previous programs, volunteers, facilities, and local expertise, as well as financial support.</w:t>
      </w:r>
    </w:p>
    <w:p w:rsidR="002E1DFF" w:rsidRPr="00C25F81" w:rsidRDefault="002E1DFF" w:rsidP="0088257A">
      <w:pPr>
        <w:pStyle w:val="Heading3"/>
        <w:tabs>
          <w:tab w:val="clear" w:pos="576"/>
        </w:tabs>
        <w:spacing w:before="120" w:after="120"/>
        <w:rPr>
          <w:rFonts w:cs="Arial"/>
          <w:sz w:val="23"/>
          <w:szCs w:val="23"/>
        </w:rPr>
      </w:pPr>
    </w:p>
    <w:p w:rsidR="00B204E2" w:rsidRPr="007A7D0C" w:rsidRDefault="00187058" w:rsidP="0088257A">
      <w:pPr>
        <w:pStyle w:val="Heading3"/>
        <w:tabs>
          <w:tab w:val="clear" w:pos="576"/>
        </w:tabs>
        <w:spacing w:before="120" w:after="120"/>
        <w:rPr>
          <w:rFonts w:ascii="Lucida Sans" w:hAnsi="Lucida Sans" w:cs="Arial"/>
          <w:sz w:val="28"/>
          <w:szCs w:val="28"/>
        </w:rPr>
      </w:pPr>
      <w:r w:rsidRPr="007A7D0C">
        <w:rPr>
          <w:rFonts w:ascii="Lucida Sans" w:hAnsi="Lucida Sans" w:cs="Arial"/>
          <w:sz w:val="28"/>
          <w:szCs w:val="28"/>
        </w:rPr>
        <w:t>Linking the Steps</w:t>
      </w:r>
      <w:r w:rsidR="00B902CE" w:rsidRPr="007A7D0C">
        <w:rPr>
          <w:rFonts w:ascii="Lucida Sans" w:hAnsi="Lucida Sans" w:cs="Arial"/>
          <w:sz w:val="28"/>
          <w:szCs w:val="28"/>
        </w:rPr>
        <w:t xml:space="preserve"> Together</w:t>
      </w:r>
    </w:p>
    <w:p w:rsidR="00B204E2" w:rsidRPr="00C25F81" w:rsidRDefault="00C00D63" w:rsidP="0088257A">
      <w:pPr>
        <w:pStyle w:val="Heading3"/>
        <w:tabs>
          <w:tab w:val="clear" w:pos="576"/>
        </w:tabs>
        <w:spacing w:before="120" w:after="120"/>
        <w:rPr>
          <w:rFonts w:cs="Arial"/>
          <w:b w:val="0"/>
          <w:sz w:val="23"/>
          <w:szCs w:val="23"/>
        </w:rPr>
      </w:pPr>
      <w:r w:rsidRPr="00C25F81">
        <w:rPr>
          <w:rFonts w:cs="Arial"/>
          <w:b w:val="0"/>
          <w:sz w:val="23"/>
          <w:szCs w:val="23"/>
        </w:rPr>
        <w:t xml:space="preserve">Knowing </w:t>
      </w:r>
      <w:r w:rsidR="00600AFC" w:rsidRPr="00C25F81">
        <w:rPr>
          <w:rFonts w:cs="Arial"/>
          <w:b w:val="0"/>
          <w:sz w:val="23"/>
          <w:szCs w:val="23"/>
        </w:rPr>
        <w:t xml:space="preserve">more about </w:t>
      </w:r>
      <w:r w:rsidRPr="00C25F81">
        <w:rPr>
          <w:rFonts w:cs="Arial"/>
          <w:b w:val="0"/>
          <w:sz w:val="23"/>
          <w:szCs w:val="23"/>
        </w:rPr>
        <w:t>the problems or need for services</w:t>
      </w:r>
      <w:r w:rsidR="00600AFC" w:rsidRPr="00C25F81">
        <w:rPr>
          <w:rFonts w:cs="Arial"/>
          <w:b w:val="0"/>
          <w:sz w:val="23"/>
          <w:szCs w:val="23"/>
        </w:rPr>
        <w:t xml:space="preserve"> will help</w:t>
      </w:r>
      <w:r w:rsidRPr="00C25F81">
        <w:rPr>
          <w:rFonts w:cs="Arial"/>
          <w:b w:val="0"/>
          <w:sz w:val="23"/>
          <w:szCs w:val="23"/>
        </w:rPr>
        <w:t xml:space="preserve"> you set realistic goals and objectives</w:t>
      </w:r>
      <w:r w:rsidR="00674498" w:rsidRPr="00C25F81">
        <w:rPr>
          <w:rFonts w:cs="Arial"/>
          <w:b w:val="0"/>
          <w:sz w:val="23"/>
          <w:szCs w:val="23"/>
        </w:rPr>
        <w:t xml:space="preserve"> in Step 2</w:t>
      </w:r>
      <w:r w:rsidRPr="00C25F81">
        <w:rPr>
          <w:rFonts w:cs="Arial"/>
          <w:b w:val="0"/>
          <w:sz w:val="23"/>
          <w:szCs w:val="23"/>
        </w:rPr>
        <w:t xml:space="preserve">.  </w:t>
      </w:r>
      <w:r w:rsidR="001B54B2" w:rsidRPr="00C25F81">
        <w:rPr>
          <w:rFonts w:cs="Arial"/>
          <w:b w:val="0"/>
          <w:sz w:val="23"/>
          <w:szCs w:val="23"/>
        </w:rPr>
        <w:t xml:space="preserve">In Step 2 you will think about </w:t>
      </w:r>
      <w:r w:rsidR="00B204E2" w:rsidRPr="00C25F81">
        <w:rPr>
          <w:rFonts w:cs="Arial"/>
          <w:b w:val="0"/>
          <w:sz w:val="23"/>
          <w:szCs w:val="23"/>
        </w:rPr>
        <w:t>what y</w:t>
      </w:r>
      <w:r w:rsidR="00846BE9" w:rsidRPr="00C25F81">
        <w:rPr>
          <w:rFonts w:cs="Arial"/>
          <w:b w:val="0"/>
          <w:sz w:val="23"/>
          <w:szCs w:val="23"/>
        </w:rPr>
        <w:t xml:space="preserve">ou want the intervention to do, </w:t>
      </w:r>
      <w:r w:rsidR="007207AE">
        <w:rPr>
          <w:rFonts w:cs="Arial"/>
          <w:b w:val="0"/>
          <w:sz w:val="23"/>
          <w:szCs w:val="23"/>
        </w:rPr>
        <w:t xml:space="preserve">who it will be for, </w:t>
      </w:r>
      <w:r w:rsidR="00B204E2" w:rsidRPr="00C25F81">
        <w:rPr>
          <w:rFonts w:cs="Arial"/>
          <w:b w:val="0"/>
          <w:sz w:val="23"/>
          <w:szCs w:val="23"/>
        </w:rPr>
        <w:t>what changes you want to see as a result</w:t>
      </w:r>
      <w:r w:rsidR="0024142C">
        <w:rPr>
          <w:rFonts w:cs="Arial"/>
          <w:b w:val="0"/>
          <w:sz w:val="23"/>
          <w:szCs w:val="23"/>
        </w:rPr>
        <w:t>, w</w:t>
      </w:r>
      <w:r w:rsidR="007207AE">
        <w:rPr>
          <w:rFonts w:cs="Arial"/>
          <w:b w:val="0"/>
          <w:sz w:val="23"/>
          <w:szCs w:val="23"/>
        </w:rPr>
        <w:t>hen the change will be seen, and how the change will be measured</w:t>
      </w:r>
      <w:r w:rsidR="00B204E2" w:rsidRPr="00C25F81">
        <w:rPr>
          <w:rFonts w:cs="Arial"/>
          <w:b w:val="0"/>
          <w:sz w:val="23"/>
          <w:szCs w:val="23"/>
        </w:rPr>
        <w:t>.</w:t>
      </w:r>
    </w:p>
    <w:p w:rsidR="00DE4B00" w:rsidRPr="007A7D0C" w:rsidRDefault="00B51261" w:rsidP="000D44BC">
      <w:pPr>
        <w:pStyle w:val="Footer"/>
        <w:tabs>
          <w:tab w:val="clear" w:pos="576"/>
          <w:tab w:val="clear" w:pos="4320"/>
          <w:tab w:val="clear" w:pos="8640"/>
        </w:tabs>
        <w:spacing w:after="240"/>
        <w:ind w:left="2992"/>
        <w:rPr>
          <w:rFonts w:ascii="Lucida Sans" w:hAnsi="Lucida Sans" w:cs="Arial"/>
          <w:sz w:val="28"/>
          <w:szCs w:val="28"/>
        </w:rPr>
      </w:pPr>
      <w:r w:rsidRPr="00FB65F6">
        <w:rPr>
          <w:rFonts w:cs="Arial"/>
          <w:szCs w:val="24"/>
        </w:rPr>
        <w:br w:type="page"/>
      </w:r>
      <w:r w:rsidR="00DE4B00" w:rsidRPr="007A7D0C">
        <w:rPr>
          <w:rFonts w:ascii="Lucida Sans" w:hAnsi="Lucida Sans" w:cs="Arial"/>
          <w:b/>
          <w:sz w:val="28"/>
          <w:szCs w:val="28"/>
        </w:rPr>
        <w:lastRenderedPageBreak/>
        <w:t>Step 2: Identify goals for the program, the people you want to target with the intervention, and desired outcomes</w:t>
      </w:r>
      <w:r w:rsidR="007207AE">
        <w:rPr>
          <w:rFonts w:ascii="Lucida Sans" w:hAnsi="Lucida Sans" w:cs="Arial"/>
          <w:b/>
          <w:sz w:val="28"/>
          <w:szCs w:val="28"/>
        </w:rPr>
        <w:t xml:space="preserve"> (objectives)</w:t>
      </w:r>
      <w:r w:rsidR="00DE4B00" w:rsidRPr="007A7D0C">
        <w:rPr>
          <w:rFonts w:ascii="Lucida Sans" w:hAnsi="Lucida Sans" w:cs="Arial"/>
          <w:b/>
          <w:sz w:val="28"/>
          <w:szCs w:val="28"/>
        </w:rPr>
        <w:t>.</w:t>
      </w:r>
    </w:p>
    <w:p w:rsidR="00BD2A11" w:rsidRPr="00FB65F6" w:rsidRDefault="00BF6A0D" w:rsidP="0088257A">
      <w:pPr>
        <w:tabs>
          <w:tab w:val="clear" w:pos="576"/>
        </w:tabs>
        <w:spacing w:before="0" w:after="0"/>
        <w:rPr>
          <w:rFonts w:cs="Arial"/>
          <w:szCs w:val="24"/>
        </w:rPr>
      </w:pPr>
      <w:r>
        <w:rPr>
          <w:rFonts w:cs="Arial"/>
          <w:noProof/>
          <w:szCs w:val="24"/>
        </w:rPr>
        <w:pict>
          <v:group id="_x0000_s2620" style="position:absolute;margin-left:-.6pt;margin-top:-84.15pt;width:129.5pt;height:77.6pt;z-index:251661824" coordorigin="1692,20" coordsize="2590,1552">
            <v:oval id="_x0000_s2609" style="position:absolute;left:1692;top:670;width:708;height:242;v-text-anchor:middle" wrapcoords="4596 0 -460 2700 -460 16200 5055 21600 5055 22950 10111 24300 16085 24300 17923 24300 21140 21600 23898 17550 23438 5400 16545 0 4596 0" strokecolor="#ddd">
              <v:shadow on="t" opacity=".5" offset="4pt" offset2="-4pt,-8pt"/>
            </v:oval>
            <v:oval id="_x0000_s2610" style="position:absolute;left:1822;top:315;width:708;height:242;v-text-anchor:middle" wrapcoords="4596 0 -460 2700 -460 16200 5055 21600 5055 22950 10111 24300 16085 24300 17923 24300 21140 21600 23898 17550 23438 5400 16545 0 4596 0" fillcolor="black" strokecolor="#ddd">
              <v:shadow on="t" opacity=".5" offset="4pt" offset2="-4pt,-8pt"/>
            </v:oval>
            <v:oval id="_x0000_s2611" style="position:absolute;left:2205;top:20;width:707;height:242;v-text-anchor:middle" wrapcoords="4596 0 -460 2700 -460 16200 5055 21600 5055 22950 10111 24300 16085 24300 17923 24300 21140 21600 23898 17550 23438 5400 16545 0 4596 0" strokecolor="#ddd">
              <v:shadow on="t" opacity=".5" offset="4pt" offset2="-4pt,-8pt"/>
            </v:oval>
            <v:oval id="_x0000_s2612" style="position:absolute;left:3045;top:25;width:712;height:237;v-text-anchor:middle" wrapcoords="4596 0 -460 2700 -460 16200 5055 21600 5055 22950 10111 24300 16085 24300 17923 24300 21140 21600 23898 17550 23438 5400 16545 0 4596 0" strokecolor="#ddd">
              <v:shadow on="t" opacity=".5" offset="4pt" offset2="-4pt,-8pt"/>
            </v:oval>
            <v:oval id="_x0000_s2613" style="position:absolute;left:3575;top:357;width:707;height:238;v-text-anchor:middle" wrapcoords="6434 0 -460 1350 -460 14850 5055 21600 5055 22950 10111 24300 16085 24300 17923 24300 21140 21600 23898 17550 23438 2700 14706 0 6434 0" stroked="f">
              <v:shadow on="t" opacity=".5" offset="4pt" offset2="-4pt,-8pt"/>
              <v:textbox style="mso-next-textbox:#_x0000_s2613">
                <w:txbxContent>
                  <w:p w:rsidR="00F9638F" w:rsidRPr="0020765E" w:rsidRDefault="00F9638F" w:rsidP="00E816B2">
                    <w:pPr>
                      <w:autoSpaceDE w:val="0"/>
                      <w:autoSpaceDN w:val="0"/>
                      <w:adjustRightInd w:val="0"/>
                      <w:jc w:val="center"/>
                      <w:rPr>
                        <w:rFonts w:cs="Arial"/>
                        <w:b/>
                        <w:bCs/>
                        <w:color w:val="FFFFFF"/>
                        <w:szCs w:val="24"/>
                      </w:rPr>
                    </w:pPr>
                    <w:r w:rsidRPr="0020765E">
                      <w:rPr>
                        <w:rFonts w:cs="Arial"/>
                        <w:b/>
                        <w:bCs/>
                        <w:color w:val="FFFFFF"/>
                        <w:szCs w:val="24"/>
                      </w:rPr>
                      <w:t>5</w:t>
                    </w:r>
                  </w:p>
                </w:txbxContent>
              </v:textbox>
            </v:oval>
            <v:oval id="_x0000_s2614" style="position:absolute;left:3547;top:670;width:708;height:237;v-text-anchor:middle" wrapcoords="6434 0 -460 1350 -460 14850 5055 21600 5055 22950 10111 24300 16085 24300 17923 24300 21140 21600 23898 17550 23438 2700 14706 0 6434 0" stroked="f">
              <v:shadow on="t" opacity=".5" offset="4pt" offset2="-4pt,-8pt"/>
            </v:oval>
            <v:oval id="_x0000_s2615" style="position:absolute;left:3435;top:1010;width:707;height:237;v-text-anchor:middle" wrapcoords="6434 0 -460 1350 -460 14850 5055 21600 5055 22950 10111 24300 16085 24300 17923 24300 21140 21600 23898 17550 23438 2700 14706 0 6434 0" fillcolor="gray" stroked="f">
              <v:shadow on="t" opacity=".5" offset="4pt" offset2="-4pt,-8pt"/>
            </v:oval>
            <v:oval id="_x0000_s2616" style="position:absolute;left:3062;top:1335;width:708;height:237;v-text-anchor:middle" wrapcoords="6434 0 -460 1350 -460 14850 5055 21600 5055 22950 10111 24300 16085 24300 17923 24300 21140 21600 23898 17550 23438 2700 14706 0 6434 0" fillcolor="gray" stroked="f">
              <v:shadow on="t" opacity=".5" offset="4pt" offset2="-4pt,-8pt"/>
            </v:oval>
            <v:oval id="_x0000_s2617" style="position:absolute;left:2245;top:1330;width:712;height:242;v-text-anchor:middle" wrapcoords="6434 0 -460 1350 -460 14850 5055 21600 5055 22950 10111 24300 16085 24300 17923 24300 21140 21600 23898 17550 23438 2700 14706 0 6434 0" fillcolor="gray" stroked="f">
              <v:shadow on="t" opacity=".5" offset="4pt" offset2="-4pt,-8pt"/>
            </v:oval>
            <v:oval id="_x0000_s2618" style="position:absolute;left:1815;top:1005;width:710;height:242;v-text-anchor:middle" wrapcoords="4596 0 -460 2700 -460 16200 5055 21600 5055 22950 10111 24300 16085 24300 17923 24300 21140 21600 23898 17550 23438 5400 16545 0 4596 0" fillcolor="gray" strokecolor="#ddd">
              <v:shadow on="t" opacity=".5" offset="4pt" offset2="-4pt,-8pt"/>
              <v:textbox style="mso-next-textbox:#_x0000_s2618">
                <w:txbxContent>
                  <w:p w:rsidR="00F9638F" w:rsidRDefault="00F9638F" w:rsidP="00E816B2">
                    <w:pPr>
                      <w:autoSpaceDE w:val="0"/>
                      <w:autoSpaceDN w:val="0"/>
                      <w:adjustRightInd w:val="0"/>
                      <w:jc w:val="center"/>
                      <w:rPr>
                        <w:rFonts w:cs="Arial"/>
                        <w:color w:val="000000"/>
                        <w:sz w:val="36"/>
                        <w:szCs w:val="36"/>
                      </w:rPr>
                    </w:pPr>
                  </w:p>
                </w:txbxContent>
              </v:textbox>
            </v:oval>
            <v:shape id="_x0000_s2619" type="#_x0000_t202" style="position:absolute;left:1952;top:120;width:360;height:525" wrapcoords="0 0 21600 0 21600 21600 0 21600 0 0" filled="f" stroked="f">
              <v:textbox style="mso-next-textbox:#_x0000_s2619">
                <w:txbxContent>
                  <w:p w:rsidR="00F9638F" w:rsidRPr="0020765E" w:rsidRDefault="00F9638F" w:rsidP="00E816B2">
                    <w:pPr>
                      <w:rPr>
                        <w:rFonts w:ascii="Impact" w:hAnsi="Impact"/>
                        <w:color w:val="FFFFFF"/>
                        <w:sz w:val="20"/>
                      </w:rPr>
                    </w:pPr>
                    <w:r>
                      <w:rPr>
                        <w:rFonts w:ascii="Impact" w:hAnsi="Impact"/>
                        <w:color w:val="FFFFFF"/>
                        <w:sz w:val="20"/>
                      </w:rPr>
                      <w:t>2</w:t>
                    </w:r>
                  </w:p>
                </w:txbxContent>
              </v:textbox>
            </v:shape>
          </v:group>
        </w:pict>
      </w:r>
    </w:p>
    <w:p w:rsidR="00157E28" w:rsidRPr="00FB65F6" w:rsidRDefault="00157E28" w:rsidP="0088257A">
      <w:pPr>
        <w:tabs>
          <w:tab w:val="clear" w:pos="576"/>
        </w:tabs>
        <w:spacing w:before="0" w:after="0"/>
        <w:rPr>
          <w:rFonts w:cs="Arial"/>
          <w:b/>
          <w:szCs w:val="24"/>
        </w:rPr>
      </w:pPr>
    </w:p>
    <w:p w:rsidR="00BD2A11" w:rsidRPr="007A7D0C" w:rsidRDefault="00BD2A11" w:rsidP="0088257A">
      <w:pPr>
        <w:tabs>
          <w:tab w:val="clear" w:pos="576"/>
        </w:tabs>
        <w:spacing w:before="0" w:after="0"/>
        <w:rPr>
          <w:rFonts w:ascii="Lucida Sans" w:hAnsi="Lucida Sans" w:cs="Arial"/>
          <w:b/>
          <w:sz w:val="28"/>
          <w:szCs w:val="28"/>
        </w:rPr>
      </w:pPr>
      <w:r w:rsidRPr="007A7D0C">
        <w:rPr>
          <w:rFonts w:ascii="Lucida Sans" w:hAnsi="Lucida Sans" w:cs="Arial"/>
          <w:b/>
          <w:sz w:val="28"/>
          <w:szCs w:val="28"/>
        </w:rPr>
        <w:t>Why?</w:t>
      </w:r>
    </w:p>
    <w:p w:rsidR="00BD2A11" w:rsidRPr="00FB65F6" w:rsidRDefault="00BD2A11" w:rsidP="0088257A">
      <w:pPr>
        <w:tabs>
          <w:tab w:val="clear" w:pos="576"/>
        </w:tabs>
        <w:spacing w:before="0" w:after="0"/>
        <w:rPr>
          <w:rFonts w:cs="Arial"/>
          <w:szCs w:val="24"/>
        </w:rPr>
      </w:pPr>
    </w:p>
    <w:p w:rsidR="00EA05A1" w:rsidRPr="00C25F81" w:rsidRDefault="00B2466A" w:rsidP="006E509F">
      <w:pPr>
        <w:pStyle w:val="bullets"/>
        <w:tabs>
          <w:tab w:val="clear" w:pos="1980"/>
        </w:tabs>
        <w:ind w:left="360" w:hanging="360"/>
        <w:rPr>
          <w:sz w:val="23"/>
          <w:szCs w:val="23"/>
        </w:rPr>
      </w:pPr>
      <w:r w:rsidRPr="00C25F81">
        <w:rPr>
          <w:sz w:val="23"/>
          <w:szCs w:val="23"/>
        </w:rPr>
        <w:t>F</w:t>
      </w:r>
      <w:r w:rsidR="004247C5" w:rsidRPr="00C25F81">
        <w:rPr>
          <w:sz w:val="23"/>
          <w:szCs w:val="23"/>
        </w:rPr>
        <w:t>ocus</w:t>
      </w:r>
      <w:r w:rsidR="0067576D" w:rsidRPr="00C25F81">
        <w:rPr>
          <w:sz w:val="23"/>
          <w:szCs w:val="23"/>
        </w:rPr>
        <w:t>es</w:t>
      </w:r>
      <w:r w:rsidR="004247C5" w:rsidRPr="00C25F81">
        <w:rPr>
          <w:sz w:val="23"/>
          <w:szCs w:val="23"/>
        </w:rPr>
        <w:t xml:space="preserve"> </w:t>
      </w:r>
      <w:r w:rsidR="0067576D" w:rsidRPr="00C25F81">
        <w:rPr>
          <w:sz w:val="23"/>
          <w:szCs w:val="23"/>
        </w:rPr>
        <w:t xml:space="preserve">your program </w:t>
      </w:r>
      <w:r w:rsidR="004247C5" w:rsidRPr="00C25F81">
        <w:rPr>
          <w:sz w:val="23"/>
          <w:szCs w:val="23"/>
        </w:rPr>
        <w:t>on your</w:t>
      </w:r>
      <w:r w:rsidR="00EA05A1" w:rsidRPr="00C25F81">
        <w:rPr>
          <w:sz w:val="23"/>
          <w:szCs w:val="23"/>
        </w:rPr>
        <w:t xml:space="preserve"> target population and objectives.</w:t>
      </w:r>
    </w:p>
    <w:p w:rsidR="00C27326" w:rsidRPr="00C25F81" w:rsidRDefault="00BF6A0D" w:rsidP="006E509F">
      <w:pPr>
        <w:pStyle w:val="bullets"/>
        <w:tabs>
          <w:tab w:val="clear" w:pos="1980"/>
        </w:tabs>
        <w:ind w:left="360" w:hanging="360"/>
        <w:rPr>
          <w:sz w:val="23"/>
          <w:szCs w:val="23"/>
        </w:rPr>
      </w:pPr>
      <w:r>
        <w:rPr>
          <w:b/>
          <w:noProof/>
          <w:sz w:val="23"/>
          <w:szCs w:val="23"/>
        </w:rPr>
        <w:pict>
          <v:group id="_x0000_s1821" style="position:absolute;left:0;text-align:left;margin-left:246.15pt;margin-top:16.8pt;width:3in;height:305.4pt;z-index:-251666944" coordorigin="6840,7200" coordsize="4320,5962" wrapcoords="12375 0 8850 218 3900 707 2100 1632 1725 2557 75 3428 -75 3754 -75 4353 600 5223 300 5876 300 6257 1275 6964 3900 7835 3975 8161 10575 8705 14025 8760 13275 9249 13275 9793 15225 10446 15825 10446 15225 10664 15150 10990 15600 11317 10875 12187 18900 13058 16725 13330 15150 13711 15150 13928 14250 13983 14025 14146 14175 14799 14775 15670 15150 16540 15000 17411 15300 18281 15525 20022 14700 20457 14100 20838 15300 21491 15375 21491 15900 21491 16950 21491 17625 21219 17550 20893 17250 20022 16875 19152 16950 18281 17850 18281 18450 17900 18375 17411 18750 17411 18675 17193 18000 16377 16950 15724 16575 15670 17850 14799 18000 13928 19275 13058 19425 12786 18675 12677 10800 12187 17625 12187 18150 11970 17250 11317 17775 11099 17700 10664 17100 10446 17175 9304 16275 8760 15675 8705 13950 7835 15525 7835 18300 7291 18300 6964 18825 6094 19275 6094 21150 5386 21675 4461 21600 3863 21300 2612 21000 2013 20925 1741 19275 707 18075 109 17475 0 12375 0">
            <v:shape id="_x0000_s1822" type="#_x0000_t75" style="position:absolute;left:9667;top:10716;width:1010;height:2446" wrapcoords="19080 0 1080 3128 -360 3575 0 4767 2880 7150 4320 9534 3960 11917 5760 16684 2880 19068 0 19366 360 19961 5400 21302 7920 21302 12960 21302 15120 20557 14400 19068 12600 16684 11880 14301 16200 13705 16560 13109 13320 11917 18720 11619 19440 11023 17280 9087 12240 7299 10440 7150 16200 4767 16560 4022 15840 2532 21240 1937 21600 149 20520 0 19080 0">
              <v:imagedata r:id="rId15" o:title="MCj00787110000[1]"/>
            </v:shape>
            <v:shape id="_x0000_s1823" type="#_x0000_t106" style="position:absolute;left:6840;top:7200;width:4320;height:2402" adj="17350,29621">
              <v:textbox style="mso-next-textbox:#_x0000_s1823">
                <w:txbxContent>
                  <w:p w:rsidR="00F9638F" w:rsidRDefault="00F9638F" w:rsidP="00541850">
                    <w:pPr>
                      <w:spacing w:before="0" w:after="0"/>
                      <w:rPr>
                        <w:sz w:val="18"/>
                        <w:szCs w:val="18"/>
                      </w:rPr>
                    </w:pPr>
                  </w:p>
                  <w:p w:rsidR="00F9638F" w:rsidRDefault="00F9638F" w:rsidP="00541850">
                    <w:pPr>
                      <w:spacing w:before="0" w:after="0"/>
                      <w:rPr>
                        <w:sz w:val="18"/>
                        <w:szCs w:val="18"/>
                      </w:rPr>
                    </w:pPr>
                  </w:p>
                  <w:p w:rsidR="00F9638F" w:rsidRPr="00A15DE2" w:rsidRDefault="00F9638F" w:rsidP="00541850">
                    <w:pPr>
                      <w:spacing w:before="0" w:after="0"/>
                      <w:rPr>
                        <w:sz w:val="18"/>
                        <w:szCs w:val="18"/>
                      </w:rPr>
                    </w:pPr>
                    <w:r w:rsidRPr="00A15DE2">
                      <w:rPr>
                        <w:sz w:val="18"/>
                        <w:szCs w:val="18"/>
                      </w:rPr>
                      <w:t xml:space="preserve">What </w:t>
                    </w:r>
                    <w:r>
                      <w:rPr>
                        <w:sz w:val="18"/>
                        <w:szCs w:val="18"/>
                      </w:rPr>
                      <w:t>are the goals, target populations, and desired outcomes, or objectives of my program?</w:t>
                    </w:r>
                  </w:p>
                </w:txbxContent>
              </v:textbox>
            </v:shape>
            <w10:wrap type="tight" side="left"/>
          </v:group>
        </w:pict>
      </w:r>
      <w:r w:rsidR="00C27326" w:rsidRPr="00C25F81">
        <w:rPr>
          <w:sz w:val="23"/>
          <w:szCs w:val="23"/>
        </w:rPr>
        <w:t>Make</w:t>
      </w:r>
      <w:r w:rsidR="00674498" w:rsidRPr="00C25F81">
        <w:rPr>
          <w:sz w:val="23"/>
          <w:szCs w:val="23"/>
        </w:rPr>
        <w:t>s</w:t>
      </w:r>
      <w:r w:rsidR="00C27326" w:rsidRPr="00C25F81">
        <w:rPr>
          <w:sz w:val="23"/>
          <w:szCs w:val="23"/>
        </w:rPr>
        <w:t xml:space="preserve"> it possible to judge the “success” of the program based on whether or not it meets specific objectives</w:t>
      </w:r>
      <w:r w:rsidR="00E62C6B">
        <w:rPr>
          <w:sz w:val="23"/>
          <w:szCs w:val="23"/>
        </w:rPr>
        <w:t xml:space="preserve"> or makes progress toward meeting long-term objectives</w:t>
      </w:r>
      <w:r w:rsidR="00C27326" w:rsidRPr="00C25F81">
        <w:rPr>
          <w:sz w:val="23"/>
          <w:szCs w:val="23"/>
        </w:rPr>
        <w:t>.</w:t>
      </w:r>
    </w:p>
    <w:p w:rsidR="00C27326" w:rsidRPr="00C25F81" w:rsidRDefault="0067576D" w:rsidP="0067576D">
      <w:pPr>
        <w:pStyle w:val="bullets"/>
        <w:tabs>
          <w:tab w:val="clear" w:pos="1980"/>
        </w:tabs>
        <w:ind w:left="360" w:hanging="360"/>
        <w:rPr>
          <w:sz w:val="23"/>
          <w:szCs w:val="23"/>
        </w:rPr>
      </w:pPr>
      <w:r w:rsidRPr="00C25F81">
        <w:rPr>
          <w:sz w:val="23"/>
          <w:szCs w:val="23"/>
        </w:rPr>
        <w:t>Achieving specific objectives can s</w:t>
      </w:r>
      <w:r w:rsidR="00AB06FF" w:rsidRPr="00C25F81">
        <w:rPr>
          <w:sz w:val="23"/>
          <w:szCs w:val="23"/>
        </w:rPr>
        <w:t>upport the case for continued funding</w:t>
      </w:r>
      <w:r w:rsidRPr="00C25F81">
        <w:rPr>
          <w:sz w:val="23"/>
          <w:szCs w:val="23"/>
        </w:rPr>
        <w:t>.</w:t>
      </w:r>
      <w:r w:rsidR="00AB06FF" w:rsidRPr="00C25F81">
        <w:rPr>
          <w:sz w:val="23"/>
          <w:szCs w:val="23"/>
        </w:rPr>
        <w:t xml:space="preserve"> </w:t>
      </w:r>
    </w:p>
    <w:p w:rsidR="0067576D" w:rsidRPr="00C25F81" w:rsidRDefault="0067576D" w:rsidP="0088257A">
      <w:pPr>
        <w:tabs>
          <w:tab w:val="clear" w:pos="576"/>
        </w:tabs>
        <w:spacing w:before="0" w:after="0"/>
        <w:rPr>
          <w:rFonts w:cs="Arial"/>
          <w:b/>
          <w:sz w:val="23"/>
          <w:szCs w:val="23"/>
        </w:rPr>
      </w:pPr>
    </w:p>
    <w:p w:rsidR="00E62C6B" w:rsidRDefault="00E62C6B" w:rsidP="0088257A">
      <w:pPr>
        <w:tabs>
          <w:tab w:val="clear" w:pos="576"/>
        </w:tabs>
        <w:spacing w:before="0" w:after="0"/>
        <w:rPr>
          <w:rFonts w:ascii="Lucida Sans" w:hAnsi="Lucida Sans" w:cs="Arial"/>
          <w:b/>
          <w:sz w:val="28"/>
          <w:szCs w:val="28"/>
        </w:rPr>
      </w:pPr>
    </w:p>
    <w:p w:rsidR="00DE4B00" w:rsidRPr="007A7D0C" w:rsidRDefault="00DE4B00" w:rsidP="0088257A">
      <w:pPr>
        <w:tabs>
          <w:tab w:val="clear" w:pos="576"/>
        </w:tabs>
        <w:spacing w:before="0" w:after="0"/>
        <w:rPr>
          <w:rFonts w:ascii="Lucida Sans" w:hAnsi="Lucida Sans" w:cs="Arial"/>
          <w:b/>
          <w:sz w:val="28"/>
          <w:szCs w:val="28"/>
        </w:rPr>
      </w:pPr>
      <w:r w:rsidRPr="007A7D0C">
        <w:rPr>
          <w:rFonts w:ascii="Lucida Sans" w:hAnsi="Lucida Sans" w:cs="Arial"/>
          <w:b/>
          <w:sz w:val="28"/>
          <w:szCs w:val="28"/>
        </w:rPr>
        <w:t>How?</w:t>
      </w:r>
    </w:p>
    <w:p w:rsidR="00DE4B00" w:rsidRPr="00FB65F6" w:rsidRDefault="00DE4B00" w:rsidP="0088257A">
      <w:pPr>
        <w:tabs>
          <w:tab w:val="clear" w:pos="576"/>
        </w:tabs>
        <w:spacing w:before="0" w:after="0"/>
        <w:rPr>
          <w:rFonts w:cs="Arial"/>
          <w:szCs w:val="24"/>
        </w:rPr>
      </w:pPr>
    </w:p>
    <w:p w:rsidR="00AB06FF" w:rsidRPr="00C25F81" w:rsidRDefault="00C3284C" w:rsidP="006E509F">
      <w:pPr>
        <w:pStyle w:val="bullets"/>
        <w:tabs>
          <w:tab w:val="clear" w:pos="1980"/>
        </w:tabs>
        <w:ind w:left="360" w:hanging="360"/>
        <w:rPr>
          <w:sz w:val="23"/>
          <w:szCs w:val="23"/>
        </w:rPr>
      </w:pPr>
      <w:r w:rsidRPr="00C25F81">
        <w:rPr>
          <w:sz w:val="23"/>
          <w:szCs w:val="23"/>
        </w:rPr>
        <w:t xml:space="preserve">Write </w:t>
      </w:r>
      <w:r w:rsidRPr="00C25F81">
        <w:rPr>
          <w:i/>
          <w:sz w:val="23"/>
          <w:szCs w:val="23"/>
        </w:rPr>
        <w:t>goals</w:t>
      </w:r>
      <w:r w:rsidRPr="00C25F81">
        <w:rPr>
          <w:sz w:val="23"/>
          <w:szCs w:val="23"/>
        </w:rPr>
        <w:t xml:space="preserve"> </w:t>
      </w:r>
      <w:r w:rsidR="00D36210" w:rsidRPr="00C25F81">
        <w:rPr>
          <w:sz w:val="23"/>
          <w:szCs w:val="23"/>
        </w:rPr>
        <w:t xml:space="preserve">as broad statements </w:t>
      </w:r>
      <w:r w:rsidRPr="00C25F81">
        <w:rPr>
          <w:sz w:val="23"/>
          <w:szCs w:val="23"/>
        </w:rPr>
        <w:t xml:space="preserve">that </w:t>
      </w:r>
      <w:r w:rsidR="00B2466A" w:rsidRPr="00C25F81">
        <w:rPr>
          <w:sz w:val="23"/>
          <w:szCs w:val="23"/>
        </w:rPr>
        <w:t xml:space="preserve">describe </w:t>
      </w:r>
      <w:r w:rsidR="00E62C6B">
        <w:rPr>
          <w:sz w:val="23"/>
          <w:szCs w:val="23"/>
        </w:rPr>
        <w:t xml:space="preserve">what you want to accomplish in the </w:t>
      </w:r>
      <w:r w:rsidR="00B2466A" w:rsidRPr="00C25F81">
        <w:rPr>
          <w:sz w:val="23"/>
          <w:szCs w:val="23"/>
        </w:rPr>
        <w:t>long-term</w:t>
      </w:r>
      <w:r w:rsidR="00E62C6B">
        <w:rPr>
          <w:sz w:val="23"/>
          <w:szCs w:val="23"/>
        </w:rPr>
        <w:t>.</w:t>
      </w:r>
    </w:p>
    <w:p w:rsidR="00AB06FF" w:rsidRPr="00C25F81" w:rsidRDefault="00C27326" w:rsidP="006E509F">
      <w:pPr>
        <w:pStyle w:val="bullets"/>
        <w:tabs>
          <w:tab w:val="clear" w:pos="1980"/>
        </w:tabs>
        <w:ind w:left="360" w:hanging="360"/>
        <w:rPr>
          <w:sz w:val="23"/>
          <w:szCs w:val="23"/>
        </w:rPr>
      </w:pPr>
      <w:r w:rsidRPr="00C25F81">
        <w:rPr>
          <w:sz w:val="23"/>
          <w:szCs w:val="23"/>
        </w:rPr>
        <w:t xml:space="preserve">Focus on </w:t>
      </w:r>
      <w:r w:rsidR="00AB06FF" w:rsidRPr="00C25F81">
        <w:rPr>
          <w:sz w:val="23"/>
          <w:szCs w:val="23"/>
        </w:rPr>
        <w:t>one group of p</w:t>
      </w:r>
      <w:r w:rsidR="00033217" w:rsidRPr="00C25F81">
        <w:rPr>
          <w:sz w:val="23"/>
          <w:szCs w:val="23"/>
        </w:rPr>
        <w:t xml:space="preserve">eople </w:t>
      </w:r>
      <w:r w:rsidRPr="00C25F81">
        <w:rPr>
          <w:sz w:val="23"/>
          <w:szCs w:val="23"/>
        </w:rPr>
        <w:t>and tell how the program will</w:t>
      </w:r>
      <w:r w:rsidR="00AB06FF" w:rsidRPr="00C25F81">
        <w:rPr>
          <w:sz w:val="23"/>
          <w:szCs w:val="23"/>
        </w:rPr>
        <w:t xml:space="preserve"> help them change.</w:t>
      </w:r>
    </w:p>
    <w:p w:rsidR="00C3284C" w:rsidRPr="00C25F81" w:rsidRDefault="00D36210" w:rsidP="006E509F">
      <w:pPr>
        <w:pStyle w:val="bullets"/>
        <w:tabs>
          <w:tab w:val="clear" w:pos="1980"/>
        </w:tabs>
        <w:ind w:left="360" w:hanging="360"/>
        <w:rPr>
          <w:sz w:val="23"/>
          <w:szCs w:val="23"/>
        </w:rPr>
      </w:pPr>
      <w:r w:rsidRPr="00C25F81">
        <w:rPr>
          <w:sz w:val="23"/>
          <w:szCs w:val="23"/>
        </w:rPr>
        <w:t xml:space="preserve">Write </w:t>
      </w:r>
      <w:r w:rsidR="00C3284C" w:rsidRPr="00C25F81">
        <w:rPr>
          <w:i/>
          <w:sz w:val="23"/>
          <w:szCs w:val="23"/>
        </w:rPr>
        <w:t>objectives</w:t>
      </w:r>
      <w:r w:rsidR="00C3284C" w:rsidRPr="00C25F81">
        <w:rPr>
          <w:sz w:val="23"/>
          <w:szCs w:val="23"/>
        </w:rPr>
        <w:t xml:space="preserve"> </w:t>
      </w:r>
      <w:r w:rsidR="00B2466A" w:rsidRPr="00C25F81">
        <w:rPr>
          <w:sz w:val="23"/>
          <w:szCs w:val="23"/>
        </w:rPr>
        <w:t xml:space="preserve">in </w:t>
      </w:r>
      <w:r w:rsidR="004247C5" w:rsidRPr="00C25F81">
        <w:rPr>
          <w:sz w:val="23"/>
          <w:szCs w:val="23"/>
        </w:rPr>
        <w:t>concrete terms that can be measured.  W</w:t>
      </w:r>
      <w:r w:rsidR="00EA05A1" w:rsidRPr="00C25F81">
        <w:rPr>
          <w:sz w:val="23"/>
          <w:szCs w:val="23"/>
        </w:rPr>
        <w:t xml:space="preserve">hat will change, for whom, by how much, </w:t>
      </w:r>
      <w:r w:rsidR="00E62C6B">
        <w:rPr>
          <w:sz w:val="23"/>
          <w:szCs w:val="23"/>
        </w:rPr>
        <w:t xml:space="preserve">and </w:t>
      </w:r>
      <w:r w:rsidR="00381D16" w:rsidRPr="00C25F81">
        <w:rPr>
          <w:sz w:val="23"/>
          <w:szCs w:val="23"/>
        </w:rPr>
        <w:t xml:space="preserve">by </w:t>
      </w:r>
      <w:r w:rsidR="00EA05A1" w:rsidRPr="00C25F81">
        <w:rPr>
          <w:sz w:val="23"/>
          <w:szCs w:val="23"/>
        </w:rPr>
        <w:t>when</w:t>
      </w:r>
      <w:r w:rsidR="004247C5" w:rsidRPr="00C25F81">
        <w:rPr>
          <w:sz w:val="23"/>
          <w:szCs w:val="23"/>
        </w:rPr>
        <w:t>?</w:t>
      </w:r>
      <w:r w:rsidR="00381D16" w:rsidRPr="00C25F81">
        <w:rPr>
          <w:sz w:val="23"/>
          <w:szCs w:val="23"/>
        </w:rPr>
        <w:t xml:space="preserve">  </w:t>
      </w:r>
      <w:r w:rsidR="00E62C6B">
        <w:rPr>
          <w:sz w:val="23"/>
          <w:szCs w:val="23"/>
        </w:rPr>
        <w:t>Include</w:t>
      </w:r>
      <w:r w:rsidR="00C27326" w:rsidRPr="00C25F81">
        <w:rPr>
          <w:sz w:val="23"/>
          <w:szCs w:val="23"/>
        </w:rPr>
        <w:t xml:space="preserve"> </w:t>
      </w:r>
      <w:r w:rsidR="00381D16" w:rsidRPr="00C25F81">
        <w:rPr>
          <w:sz w:val="23"/>
          <w:szCs w:val="23"/>
        </w:rPr>
        <w:t xml:space="preserve">how </w:t>
      </w:r>
      <w:r w:rsidR="00EA05A1" w:rsidRPr="00C25F81">
        <w:rPr>
          <w:sz w:val="23"/>
          <w:szCs w:val="23"/>
        </w:rPr>
        <w:t>the change</w:t>
      </w:r>
      <w:r w:rsidR="00381D16" w:rsidRPr="00C25F81">
        <w:rPr>
          <w:sz w:val="23"/>
          <w:szCs w:val="23"/>
        </w:rPr>
        <w:t xml:space="preserve"> will be </w:t>
      </w:r>
      <w:r w:rsidR="00AB06FF" w:rsidRPr="00C25F81">
        <w:rPr>
          <w:sz w:val="23"/>
          <w:szCs w:val="23"/>
        </w:rPr>
        <w:t>measured</w:t>
      </w:r>
      <w:r w:rsidR="00EA05A1" w:rsidRPr="00C25F81">
        <w:rPr>
          <w:sz w:val="23"/>
          <w:szCs w:val="23"/>
        </w:rPr>
        <w:t>.</w:t>
      </w:r>
    </w:p>
    <w:p w:rsidR="00C27326" w:rsidRPr="00C25F81" w:rsidRDefault="00C27326" w:rsidP="0088257A">
      <w:pPr>
        <w:tabs>
          <w:tab w:val="clear" w:pos="576"/>
        </w:tabs>
        <w:rPr>
          <w:rFonts w:cs="Arial"/>
          <w:sz w:val="23"/>
          <w:szCs w:val="23"/>
        </w:rPr>
      </w:pPr>
    </w:p>
    <w:p w:rsidR="00DE4B00" w:rsidRPr="007A7D0C" w:rsidRDefault="00DE4B00" w:rsidP="0088257A">
      <w:pPr>
        <w:pStyle w:val="Heading3"/>
        <w:tabs>
          <w:tab w:val="clear" w:pos="576"/>
        </w:tabs>
        <w:spacing w:before="120" w:after="0"/>
        <w:rPr>
          <w:rFonts w:ascii="Lucida Sans" w:hAnsi="Lucida Sans" w:cs="Arial"/>
          <w:sz w:val="28"/>
          <w:szCs w:val="28"/>
        </w:rPr>
      </w:pPr>
      <w:r w:rsidRPr="007A7D0C">
        <w:rPr>
          <w:rFonts w:ascii="Lucida Sans" w:hAnsi="Lucida Sans" w:cs="Arial"/>
          <w:sz w:val="28"/>
          <w:szCs w:val="28"/>
        </w:rPr>
        <w:t xml:space="preserve">Key </w:t>
      </w:r>
      <w:r w:rsidR="007A7D0C" w:rsidRPr="007A7D0C">
        <w:rPr>
          <w:rFonts w:ascii="Lucida Sans" w:hAnsi="Lucida Sans" w:cs="Arial"/>
          <w:sz w:val="28"/>
          <w:szCs w:val="28"/>
        </w:rPr>
        <w:t>P</w:t>
      </w:r>
      <w:r w:rsidRPr="007A7D0C">
        <w:rPr>
          <w:rFonts w:ascii="Lucida Sans" w:hAnsi="Lucida Sans" w:cs="Arial"/>
          <w:sz w:val="28"/>
          <w:szCs w:val="28"/>
        </w:rPr>
        <w:t>oints</w:t>
      </w:r>
    </w:p>
    <w:p w:rsidR="00DE4B00" w:rsidRPr="00C25F81" w:rsidRDefault="00DE4B00" w:rsidP="0088257A">
      <w:pPr>
        <w:pStyle w:val="Heading3"/>
        <w:tabs>
          <w:tab w:val="clear" w:pos="576"/>
        </w:tabs>
        <w:spacing w:before="0" w:after="0"/>
        <w:rPr>
          <w:rFonts w:cs="Arial"/>
          <w:b w:val="0"/>
          <w:sz w:val="23"/>
          <w:szCs w:val="23"/>
        </w:rPr>
      </w:pPr>
    </w:p>
    <w:p w:rsidR="00AB06FF" w:rsidRPr="00C25F81" w:rsidRDefault="00AB06FF" w:rsidP="00E62C6B">
      <w:pPr>
        <w:pStyle w:val="bullets"/>
        <w:tabs>
          <w:tab w:val="clear" w:pos="1980"/>
        </w:tabs>
        <w:spacing w:before="0"/>
        <w:ind w:left="360" w:hanging="360"/>
        <w:rPr>
          <w:sz w:val="23"/>
          <w:szCs w:val="23"/>
        </w:rPr>
      </w:pPr>
      <w:r w:rsidRPr="00C25F81">
        <w:rPr>
          <w:sz w:val="23"/>
          <w:szCs w:val="23"/>
        </w:rPr>
        <w:t>If you select an existing program</w:t>
      </w:r>
      <w:r w:rsidR="00033217" w:rsidRPr="00C25F81">
        <w:rPr>
          <w:sz w:val="23"/>
          <w:szCs w:val="23"/>
        </w:rPr>
        <w:t xml:space="preserve"> that serves your target population</w:t>
      </w:r>
      <w:r w:rsidRPr="00C25F81">
        <w:rPr>
          <w:sz w:val="23"/>
          <w:szCs w:val="23"/>
        </w:rPr>
        <w:t>, it is likely that go</w:t>
      </w:r>
      <w:r w:rsidR="00B2466A" w:rsidRPr="00C25F81">
        <w:rPr>
          <w:sz w:val="23"/>
          <w:szCs w:val="23"/>
        </w:rPr>
        <w:t>als have</w:t>
      </w:r>
      <w:r w:rsidR="0067576D" w:rsidRPr="00C25F81">
        <w:rPr>
          <w:sz w:val="23"/>
          <w:szCs w:val="23"/>
        </w:rPr>
        <w:t xml:space="preserve"> already</w:t>
      </w:r>
      <w:r w:rsidR="00B2466A" w:rsidRPr="00C25F81">
        <w:rPr>
          <w:sz w:val="23"/>
          <w:szCs w:val="23"/>
        </w:rPr>
        <w:t xml:space="preserve"> been identified</w:t>
      </w:r>
      <w:r w:rsidRPr="00C25F81">
        <w:rPr>
          <w:sz w:val="23"/>
          <w:szCs w:val="23"/>
        </w:rPr>
        <w:t>.</w:t>
      </w:r>
    </w:p>
    <w:p w:rsidR="00033217" w:rsidRPr="00C25F81" w:rsidRDefault="0067576D" w:rsidP="004046DE">
      <w:pPr>
        <w:pStyle w:val="bullets"/>
        <w:tabs>
          <w:tab w:val="clear" w:pos="1980"/>
        </w:tabs>
        <w:ind w:left="360" w:hanging="360"/>
        <w:rPr>
          <w:sz w:val="23"/>
          <w:szCs w:val="23"/>
        </w:rPr>
      </w:pPr>
      <w:r w:rsidRPr="00C25F81">
        <w:rPr>
          <w:sz w:val="23"/>
          <w:szCs w:val="23"/>
        </w:rPr>
        <w:t xml:space="preserve">Make sure your objectives are realistic given your time and resources. </w:t>
      </w:r>
    </w:p>
    <w:p w:rsidR="00961FAE" w:rsidRPr="00C25F81" w:rsidRDefault="00961FAE" w:rsidP="0088257A">
      <w:pPr>
        <w:tabs>
          <w:tab w:val="clear" w:pos="576"/>
        </w:tabs>
        <w:rPr>
          <w:rFonts w:cs="Arial"/>
          <w:sz w:val="23"/>
          <w:szCs w:val="23"/>
        </w:rPr>
      </w:pPr>
    </w:p>
    <w:p w:rsidR="00DE4B00" w:rsidRPr="007A7D0C" w:rsidRDefault="00187058" w:rsidP="0088257A">
      <w:pPr>
        <w:pStyle w:val="BodyText"/>
        <w:tabs>
          <w:tab w:val="clear" w:pos="576"/>
        </w:tabs>
        <w:spacing w:before="0" w:after="0"/>
        <w:rPr>
          <w:rFonts w:ascii="Lucida Sans" w:hAnsi="Lucida Sans" w:cs="Arial"/>
          <w:b/>
          <w:sz w:val="28"/>
          <w:szCs w:val="28"/>
        </w:rPr>
      </w:pPr>
      <w:r w:rsidRPr="007A7D0C">
        <w:rPr>
          <w:rFonts w:ascii="Lucida Sans" w:hAnsi="Lucida Sans" w:cs="Arial"/>
          <w:b/>
          <w:sz w:val="28"/>
          <w:szCs w:val="28"/>
        </w:rPr>
        <w:t>Linking the Steps</w:t>
      </w:r>
      <w:r w:rsidR="00600AFC" w:rsidRPr="007A7D0C">
        <w:rPr>
          <w:rFonts w:ascii="Lucida Sans" w:hAnsi="Lucida Sans" w:cs="Arial"/>
          <w:b/>
          <w:sz w:val="28"/>
          <w:szCs w:val="28"/>
        </w:rPr>
        <w:t xml:space="preserve"> Together</w:t>
      </w:r>
    </w:p>
    <w:p w:rsidR="00DE4B00" w:rsidRPr="00FB65F6" w:rsidRDefault="00DE4B00" w:rsidP="0088257A">
      <w:pPr>
        <w:pStyle w:val="BodyText"/>
        <w:tabs>
          <w:tab w:val="clear" w:pos="576"/>
        </w:tabs>
        <w:spacing w:before="0" w:after="0"/>
        <w:rPr>
          <w:rFonts w:cs="Arial"/>
          <w:szCs w:val="24"/>
        </w:rPr>
      </w:pPr>
    </w:p>
    <w:p w:rsidR="00DE4B00" w:rsidRPr="00C25F81" w:rsidRDefault="00F4453F" w:rsidP="0088257A">
      <w:pPr>
        <w:pStyle w:val="BodyText"/>
        <w:tabs>
          <w:tab w:val="clear" w:pos="576"/>
        </w:tabs>
        <w:spacing w:before="0" w:after="0"/>
        <w:rPr>
          <w:rFonts w:cs="Arial"/>
          <w:sz w:val="23"/>
          <w:szCs w:val="23"/>
        </w:rPr>
      </w:pPr>
      <w:r w:rsidRPr="00C25F81">
        <w:rPr>
          <w:rFonts w:cs="Arial"/>
          <w:sz w:val="23"/>
          <w:szCs w:val="23"/>
        </w:rPr>
        <w:t xml:space="preserve">Step 3 suggests that you take a look at </w:t>
      </w:r>
      <w:r w:rsidR="006174F6" w:rsidRPr="00C25F81">
        <w:rPr>
          <w:rFonts w:cs="Arial"/>
          <w:sz w:val="23"/>
          <w:szCs w:val="23"/>
        </w:rPr>
        <w:t>the programs that are already out there</w:t>
      </w:r>
      <w:r w:rsidR="00BD3545" w:rsidRPr="00C25F81">
        <w:rPr>
          <w:rFonts w:cs="Arial"/>
          <w:sz w:val="23"/>
          <w:szCs w:val="23"/>
        </w:rPr>
        <w:t xml:space="preserve"> that research </w:t>
      </w:r>
      <w:r w:rsidR="00674498" w:rsidRPr="00C25F81">
        <w:rPr>
          <w:rFonts w:cs="Arial"/>
          <w:sz w:val="23"/>
          <w:szCs w:val="23"/>
        </w:rPr>
        <w:t xml:space="preserve">has shown </w:t>
      </w:r>
      <w:r w:rsidR="00BD3545" w:rsidRPr="00C25F81">
        <w:rPr>
          <w:rFonts w:cs="Arial"/>
          <w:sz w:val="23"/>
          <w:szCs w:val="23"/>
        </w:rPr>
        <w:t>to be effective</w:t>
      </w:r>
      <w:r w:rsidRPr="00C25F81">
        <w:rPr>
          <w:rFonts w:cs="Arial"/>
          <w:sz w:val="23"/>
          <w:szCs w:val="23"/>
        </w:rPr>
        <w:t xml:space="preserve">.  </w:t>
      </w:r>
      <w:r w:rsidR="005A5A0D" w:rsidRPr="00C25F81">
        <w:rPr>
          <w:rFonts w:cs="Arial"/>
          <w:sz w:val="23"/>
          <w:szCs w:val="23"/>
        </w:rPr>
        <w:t xml:space="preserve">You might be able to </w:t>
      </w:r>
      <w:r w:rsidRPr="00C25F81">
        <w:rPr>
          <w:rFonts w:cs="Arial"/>
          <w:sz w:val="23"/>
          <w:szCs w:val="23"/>
        </w:rPr>
        <w:t xml:space="preserve">adapt </w:t>
      </w:r>
      <w:r w:rsidR="00BD3545" w:rsidRPr="00C25F81">
        <w:rPr>
          <w:rFonts w:cs="Arial"/>
          <w:sz w:val="23"/>
          <w:szCs w:val="23"/>
        </w:rPr>
        <w:t>o</w:t>
      </w:r>
      <w:r w:rsidRPr="00C25F81">
        <w:rPr>
          <w:rFonts w:cs="Arial"/>
          <w:sz w:val="23"/>
          <w:szCs w:val="23"/>
        </w:rPr>
        <w:t>n</w:t>
      </w:r>
      <w:r w:rsidR="00BD3545" w:rsidRPr="00C25F81">
        <w:rPr>
          <w:rFonts w:cs="Arial"/>
          <w:sz w:val="23"/>
          <w:szCs w:val="23"/>
        </w:rPr>
        <w:t>e of these</w:t>
      </w:r>
      <w:r w:rsidRPr="00C25F81">
        <w:rPr>
          <w:rFonts w:cs="Arial"/>
          <w:sz w:val="23"/>
          <w:szCs w:val="23"/>
        </w:rPr>
        <w:t xml:space="preserve"> existin</w:t>
      </w:r>
      <w:r w:rsidR="00301B1A" w:rsidRPr="00C25F81">
        <w:rPr>
          <w:rFonts w:cs="Arial"/>
          <w:sz w:val="23"/>
          <w:szCs w:val="23"/>
        </w:rPr>
        <w:t>g program</w:t>
      </w:r>
      <w:r w:rsidR="00600AFC" w:rsidRPr="00C25F81">
        <w:rPr>
          <w:rFonts w:cs="Arial"/>
          <w:sz w:val="23"/>
          <w:szCs w:val="23"/>
        </w:rPr>
        <w:t>s</w:t>
      </w:r>
      <w:r w:rsidR="00301B1A" w:rsidRPr="00C25F81">
        <w:rPr>
          <w:rFonts w:cs="Arial"/>
          <w:sz w:val="23"/>
          <w:szCs w:val="23"/>
        </w:rPr>
        <w:t xml:space="preserve"> to fit your </w:t>
      </w:r>
      <w:r w:rsidR="005A5A0D" w:rsidRPr="00C25F81">
        <w:rPr>
          <w:rFonts w:cs="Arial"/>
          <w:sz w:val="23"/>
          <w:szCs w:val="23"/>
        </w:rPr>
        <w:t xml:space="preserve">needs </w:t>
      </w:r>
      <w:r w:rsidRPr="00C25F81">
        <w:rPr>
          <w:rFonts w:cs="Arial"/>
          <w:sz w:val="23"/>
          <w:szCs w:val="23"/>
        </w:rPr>
        <w:t>rath</w:t>
      </w:r>
      <w:r w:rsidR="005A5A0D" w:rsidRPr="00C25F81">
        <w:rPr>
          <w:rFonts w:cs="Arial"/>
          <w:sz w:val="23"/>
          <w:szCs w:val="23"/>
        </w:rPr>
        <w:t>er than starting</w:t>
      </w:r>
      <w:r w:rsidRPr="00C25F81">
        <w:rPr>
          <w:rFonts w:cs="Arial"/>
          <w:sz w:val="23"/>
          <w:szCs w:val="23"/>
        </w:rPr>
        <w:t xml:space="preserve"> from scratch. </w:t>
      </w:r>
    </w:p>
    <w:p w:rsidR="00D86922" w:rsidRDefault="00DE4B00" w:rsidP="000D44BC">
      <w:pPr>
        <w:pStyle w:val="Footer"/>
        <w:tabs>
          <w:tab w:val="clear" w:pos="576"/>
          <w:tab w:val="clear" w:pos="4320"/>
          <w:tab w:val="clear" w:pos="8640"/>
        </w:tabs>
        <w:spacing w:after="0"/>
        <w:ind w:left="2992"/>
        <w:rPr>
          <w:rFonts w:ascii="Lucida Sans" w:hAnsi="Lucida Sans" w:cs="Arial"/>
          <w:b/>
          <w:sz w:val="28"/>
          <w:szCs w:val="28"/>
        </w:rPr>
      </w:pPr>
      <w:r w:rsidRPr="00FB65F6">
        <w:rPr>
          <w:rFonts w:cs="Arial"/>
          <w:szCs w:val="24"/>
        </w:rPr>
        <w:br w:type="page"/>
      </w:r>
      <w:r w:rsidR="00286AF7" w:rsidRPr="007A7D0C">
        <w:rPr>
          <w:rFonts w:ascii="Lucida Sans" w:hAnsi="Lucida Sans" w:cs="Arial"/>
          <w:b/>
          <w:sz w:val="28"/>
          <w:szCs w:val="28"/>
        </w:rPr>
        <w:lastRenderedPageBreak/>
        <w:t>Step 3: Look for</w:t>
      </w:r>
      <w:r w:rsidRPr="007A7D0C">
        <w:rPr>
          <w:rFonts w:ascii="Lucida Sans" w:hAnsi="Lucida Sans" w:cs="Arial"/>
          <w:b/>
          <w:sz w:val="28"/>
          <w:szCs w:val="28"/>
        </w:rPr>
        <w:t xml:space="preserve"> existing</w:t>
      </w:r>
      <w:r w:rsidR="00383B22" w:rsidRPr="007A7D0C">
        <w:rPr>
          <w:rFonts w:ascii="Lucida Sans" w:hAnsi="Lucida Sans" w:cs="Arial"/>
          <w:b/>
          <w:sz w:val="28"/>
          <w:szCs w:val="28"/>
        </w:rPr>
        <w:t xml:space="preserve"> </w:t>
      </w:r>
      <w:r w:rsidRPr="007A7D0C">
        <w:rPr>
          <w:rFonts w:ascii="Lucida Sans" w:hAnsi="Lucida Sans" w:cs="Arial"/>
          <w:b/>
          <w:sz w:val="28"/>
          <w:szCs w:val="28"/>
        </w:rPr>
        <w:t>program</w:t>
      </w:r>
      <w:r w:rsidR="00D86922">
        <w:rPr>
          <w:rFonts w:ascii="Lucida Sans" w:hAnsi="Lucida Sans" w:cs="Arial"/>
          <w:b/>
          <w:sz w:val="28"/>
          <w:szCs w:val="28"/>
        </w:rPr>
        <w:t>s and best practices worth copying.</w:t>
      </w:r>
    </w:p>
    <w:p w:rsidR="00DE4B00" w:rsidRPr="00FB65F6" w:rsidRDefault="00BF6A0D" w:rsidP="0088257A">
      <w:pPr>
        <w:pStyle w:val="Heading3"/>
        <w:tabs>
          <w:tab w:val="clear" w:pos="576"/>
        </w:tabs>
        <w:spacing w:before="120" w:after="0"/>
        <w:rPr>
          <w:rFonts w:cs="Arial"/>
          <w:b w:val="0"/>
          <w:szCs w:val="24"/>
        </w:rPr>
      </w:pPr>
      <w:r>
        <w:rPr>
          <w:rFonts w:ascii="Lucida Sans" w:hAnsi="Lucida Sans" w:cs="Arial"/>
          <w:b w:val="0"/>
          <w:noProof/>
          <w:sz w:val="28"/>
          <w:szCs w:val="28"/>
        </w:rPr>
        <w:pict>
          <v:group id="_x0000_s2594" style="position:absolute;margin-left:.1pt;margin-top:-72.4pt;width:129.5pt;height:87.6pt;z-index:251659776" coordorigin="1622" coordsize="2590,1752">
            <v:oval id="_x0000_s2583" style="position:absolute;left:1622;top:850;width:708;height:242;v-text-anchor:middle" wrapcoords="4596 0 -460 2700 -460 16200 5055 21600 5055 22950 10111 24300 16085 24300 17923 24300 21140 21600 23898 17550 23438 5400 16545 0 4596 0" strokecolor="#ddd">
              <v:shadow on="t" opacity=".5" offset="4pt" offset2="-4pt,-8pt"/>
            </v:oval>
            <v:oval id="_x0000_s2584" style="position:absolute;left:1752;top:495;width:708;height:242;v-text-anchor:middle" wrapcoords="4596 0 -460 2700 -460 16200 5055 21600 5055 22950 10111 24300 16085 24300 17923 24300 21140 21600 23898 17550 23438 5400 16545 0 4596 0" strokecolor="#ddd">
              <v:shadow on="t" opacity=".5" offset="4pt" offset2="-4pt,-8pt"/>
            </v:oval>
            <v:oval id="_x0000_s2585" style="position:absolute;left:2135;top:200;width:707;height:242;v-text-anchor:middle" wrapcoords="4596 0 -460 2700 -460 16200 5055 21600 5055 22950 10111 24300 16085 24300 17923 24300 21140 21600 23898 17550 23438 5400 16545 0 4596 0" fillcolor="black" strokecolor="#ddd">
              <v:shadow on="t" opacity=".5" offset="4pt" offset2="-4pt,-8pt"/>
            </v:oval>
            <v:oval id="_x0000_s2586" style="position:absolute;left:2975;top:205;width:712;height:237;v-text-anchor:middle" wrapcoords="4596 0 -460 2700 -460 16200 5055 21600 5055 22950 10111 24300 16085 24300 17923 24300 21140 21600 23898 17550 23438 5400 16545 0 4596 0" strokecolor="#ddd">
              <v:shadow on="t" opacity=".5" offset="4pt" offset2="-4pt,-8pt"/>
            </v:oval>
            <v:oval id="_x0000_s2587" style="position:absolute;left:3505;top:537;width:707;height:238;v-text-anchor:middle" wrapcoords="6434 0 -460 1350 -460 14850 5055 21600 5055 22950 10111 24300 16085 24300 17923 24300 21140 21600 23898 17550 23438 2700 14706 0 6434 0" stroked="f">
              <v:shadow on="t" opacity=".5" offset="4pt" offset2="-4pt,-8pt"/>
              <v:textbox style="mso-next-textbox:#_x0000_s2587">
                <w:txbxContent>
                  <w:p w:rsidR="00F9638F" w:rsidRPr="0020765E" w:rsidRDefault="00F9638F" w:rsidP="00E816B2">
                    <w:pPr>
                      <w:autoSpaceDE w:val="0"/>
                      <w:autoSpaceDN w:val="0"/>
                      <w:adjustRightInd w:val="0"/>
                      <w:jc w:val="center"/>
                      <w:rPr>
                        <w:rFonts w:cs="Arial"/>
                        <w:b/>
                        <w:bCs/>
                        <w:color w:val="FFFFFF"/>
                        <w:szCs w:val="24"/>
                      </w:rPr>
                    </w:pPr>
                    <w:r w:rsidRPr="0020765E">
                      <w:rPr>
                        <w:rFonts w:cs="Arial"/>
                        <w:b/>
                        <w:bCs/>
                        <w:color w:val="FFFFFF"/>
                        <w:szCs w:val="24"/>
                      </w:rPr>
                      <w:t>5</w:t>
                    </w:r>
                  </w:p>
                </w:txbxContent>
              </v:textbox>
            </v:oval>
            <v:oval id="_x0000_s2588" style="position:absolute;left:3477;top:850;width:708;height:237;v-text-anchor:middle" wrapcoords="6434 0 -460 1350 -460 14850 5055 21600 5055 22950 10111 24300 16085 24300 17923 24300 21140 21600 23898 17550 23438 2700 14706 0 6434 0" stroked="f">
              <v:shadow on="t" opacity=".5" offset="4pt" offset2="-4pt,-8pt"/>
            </v:oval>
            <v:oval id="_x0000_s2589" style="position:absolute;left:3365;top:1190;width:707;height:237;v-text-anchor:middle" wrapcoords="6434 0 -460 1350 -460 14850 5055 21600 5055 22950 10111 24300 16085 24300 17923 24300 21140 21600 23898 17550 23438 2700 14706 0 6434 0" fillcolor="gray" stroked="f">
              <v:shadow on="t" opacity=".5" offset="4pt" offset2="-4pt,-8pt"/>
            </v:oval>
            <v:oval id="_x0000_s2590" style="position:absolute;left:2992;top:1515;width:708;height:237;v-text-anchor:middle" wrapcoords="6434 0 -460 1350 -460 14850 5055 21600 5055 22950 10111 24300 16085 24300 17923 24300 21140 21600 23898 17550 23438 2700 14706 0 6434 0" fillcolor="gray" stroked="f">
              <v:shadow on="t" opacity=".5" offset="4pt" offset2="-4pt,-8pt"/>
            </v:oval>
            <v:oval id="_x0000_s2591" style="position:absolute;left:2175;top:1510;width:712;height:242;v-text-anchor:middle" wrapcoords="6434 0 -460 1350 -460 14850 5055 21600 5055 22950 10111 24300 16085 24300 17923 24300 21140 21600 23898 17550 23438 2700 14706 0 6434 0" fillcolor="gray" stroked="f">
              <v:shadow on="t" opacity=".5" offset="4pt" offset2="-4pt,-8pt"/>
            </v:oval>
            <v:oval id="_x0000_s2592" style="position:absolute;left:1745;top:1185;width:710;height:242;v-text-anchor:middle" wrapcoords="4596 0 -460 2700 -460 16200 5055 21600 5055 22950 10111 24300 16085 24300 17923 24300 21140 21600 23898 17550 23438 5400 16545 0 4596 0" fillcolor="gray" strokecolor="#ddd">
              <v:shadow on="t" opacity=".5" offset="4pt" offset2="-4pt,-8pt"/>
              <v:textbox style="mso-next-textbox:#_x0000_s2592">
                <w:txbxContent>
                  <w:p w:rsidR="00F9638F" w:rsidRDefault="00F9638F" w:rsidP="00E816B2">
                    <w:pPr>
                      <w:autoSpaceDE w:val="0"/>
                      <w:autoSpaceDN w:val="0"/>
                      <w:adjustRightInd w:val="0"/>
                      <w:jc w:val="center"/>
                      <w:rPr>
                        <w:rFonts w:cs="Arial"/>
                        <w:color w:val="000000"/>
                        <w:sz w:val="36"/>
                        <w:szCs w:val="36"/>
                      </w:rPr>
                    </w:pPr>
                  </w:p>
                </w:txbxContent>
              </v:textbox>
            </v:oval>
            <v:shape id="_x0000_s2593" type="#_x0000_t202" style="position:absolute;left:2302;width:360;height:525" wrapcoords="0 0 21600 0 21600 21600 0 21600 0 0" filled="f" stroked="f">
              <v:textbox style="mso-next-textbox:#_x0000_s2593">
                <w:txbxContent>
                  <w:p w:rsidR="00F9638F" w:rsidRPr="0020765E" w:rsidRDefault="00F9638F" w:rsidP="00E816B2">
                    <w:pPr>
                      <w:rPr>
                        <w:rFonts w:ascii="Impact" w:hAnsi="Impact"/>
                        <w:color w:val="FFFFFF"/>
                        <w:sz w:val="20"/>
                      </w:rPr>
                    </w:pPr>
                    <w:r>
                      <w:rPr>
                        <w:rFonts w:ascii="Impact" w:hAnsi="Impact"/>
                        <w:color w:val="FFFFFF"/>
                        <w:sz w:val="20"/>
                      </w:rPr>
                      <w:t>3</w:t>
                    </w:r>
                  </w:p>
                </w:txbxContent>
              </v:textbox>
            </v:shape>
          </v:group>
        </w:pict>
      </w:r>
    </w:p>
    <w:p w:rsidR="00DE4B00" w:rsidRDefault="00DE4B00" w:rsidP="0088257A">
      <w:pPr>
        <w:pStyle w:val="BodyText2"/>
        <w:tabs>
          <w:tab w:val="clear" w:pos="576"/>
        </w:tabs>
        <w:spacing w:before="0" w:after="0"/>
        <w:rPr>
          <w:b/>
          <w:sz w:val="24"/>
          <w:szCs w:val="24"/>
        </w:rPr>
      </w:pPr>
    </w:p>
    <w:p w:rsidR="00E816B2" w:rsidRDefault="00E816B2" w:rsidP="0088257A">
      <w:pPr>
        <w:pStyle w:val="BodyText2"/>
        <w:tabs>
          <w:tab w:val="clear" w:pos="576"/>
        </w:tabs>
        <w:spacing w:before="0" w:after="0"/>
        <w:rPr>
          <w:b/>
          <w:sz w:val="24"/>
          <w:szCs w:val="24"/>
        </w:rPr>
      </w:pPr>
    </w:p>
    <w:p w:rsidR="00383B22" w:rsidRPr="007A7D0C" w:rsidRDefault="00383B22" w:rsidP="0088257A">
      <w:pPr>
        <w:pStyle w:val="BodyText2"/>
        <w:tabs>
          <w:tab w:val="clear" w:pos="576"/>
        </w:tabs>
        <w:spacing w:before="0" w:after="0"/>
        <w:rPr>
          <w:rFonts w:ascii="Lucida Sans" w:hAnsi="Lucida Sans"/>
          <w:b/>
          <w:sz w:val="28"/>
          <w:szCs w:val="28"/>
        </w:rPr>
      </w:pPr>
      <w:r w:rsidRPr="007A7D0C">
        <w:rPr>
          <w:rFonts w:ascii="Lucida Sans" w:hAnsi="Lucida Sans"/>
          <w:b/>
          <w:sz w:val="28"/>
          <w:szCs w:val="28"/>
        </w:rPr>
        <w:t>Why?</w:t>
      </w:r>
    </w:p>
    <w:p w:rsidR="00383B22" w:rsidRPr="005E2EC6" w:rsidRDefault="00383B22" w:rsidP="0088257A">
      <w:pPr>
        <w:pStyle w:val="BodyText2"/>
        <w:tabs>
          <w:tab w:val="clear" w:pos="576"/>
        </w:tabs>
        <w:spacing w:before="0" w:after="0"/>
        <w:rPr>
          <w:sz w:val="20"/>
        </w:rPr>
      </w:pPr>
    </w:p>
    <w:p w:rsidR="00131A46" w:rsidRPr="005E2EC6" w:rsidRDefault="00131A46" w:rsidP="00FC48D2">
      <w:pPr>
        <w:pStyle w:val="bullets"/>
        <w:tabs>
          <w:tab w:val="clear" w:pos="1980"/>
        </w:tabs>
        <w:ind w:left="360" w:hanging="360"/>
        <w:rPr>
          <w:sz w:val="23"/>
          <w:szCs w:val="23"/>
        </w:rPr>
      </w:pPr>
      <w:r w:rsidRPr="005E2EC6">
        <w:rPr>
          <w:sz w:val="23"/>
          <w:szCs w:val="23"/>
        </w:rPr>
        <w:t>Take advantage</w:t>
      </w:r>
      <w:r w:rsidR="00A84407" w:rsidRPr="005E2EC6">
        <w:rPr>
          <w:sz w:val="23"/>
          <w:szCs w:val="23"/>
        </w:rPr>
        <w:t xml:space="preserve"> of the experience of others </w:t>
      </w:r>
      <w:r w:rsidR="00534020">
        <w:rPr>
          <w:sz w:val="23"/>
          <w:szCs w:val="23"/>
        </w:rPr>
        <w:t xml:space="preserve">accomplishing what you need and want to accomplish for your community </w:t>
      </w:r>
      <w:r w:rsidRPr="005E2EC6">
        <w:rPr>
          <w:sz w:val="23"/>
          <w:szCs w:val="23"/>
        </w:rPr>
        <w:t>—you don’t have to reinvent the wheel.</w:t>
      </w:r>
    </w:p>
    <w:p w:rsidR="00131A46" w:rsidRPr="005E2EC6" w:rsidRDefault="00131A46" w:rsidP="00FC48D2">
      <w:pPr>
        <w:pStyle w:val="bullets"/>
        <w:tabs>
          <w:tab w:val="clear" w:pos="1980"/>
        </w:tabs>
        <w:ind w:left="360" w:hanging="360"/>
        <w:rPr>
          <w:sz w:val="23"/>
          <w:szCs w:val="23"/>
        </w:rPr>
      </w:pPr>
      <w:r w:rsidRPr="005E2EC6">
        <w:rPr>
          <w:sz w:val="23"/>
          <w:szCs w:val="23"/>
        </w:rPr>
        <w:t>Spend</w:t>
      </w:r>
      <w:r w:rsidR="00DE4B00" w:rsidRPr="005E2EC6">
        <w:rPr>
          <w:sz w:val="23"/>
          <w:szCs w:val="23"/>
        </w:rPr>
        <w:t xml:space="preserve"> </w:t>
      </w:r>
      <w:r w:rsidRPr="005E2EC6">
        <w:rPr>
          <w:sz w:val="23"/>
          <w:szCs w:val="23"/>
        </w:rPr>
        <w:t xml:space="preserve">your </w:t>
      </w:r>
      <w:r w:rsidR="00DE4B00" w:rsidRPr="005E2EC6">
        <w:rPr>
          <w:sz w:val="23"/>
          <w:szCs w:val="23"/>
        </w:rPr>
        <w:t xml:space="preserve">resources </w:t>
      </w:r>
      <w:r w:rsidR="00A84407" w:rsidRPr="005E2EC6">
        <w:rPr>
          <w:sz w:val="23"/>
          <w:szCs w:val="23"/>
        </w:rPr>
        <w:t xml:space="preserve">wisely, </w:t>
      </w:r>
      <w:r w:rsidR="00DE4B00" w:rsidRPr="005E2EC6">
        <w:rPr>
          <w:sz w:val="23"/>
          <w:szCs w:val="23"/>
        </w:rPr>
        <w:t xml:space="preserve">on programs that </w:t>
      </w:r>
      <w:r w:rsidRPr="005E2EC6">
        <w:rPr>
          <w:sz w:val="23"/>
          <w:szCs w:val="23"/>
        </w:rPr>
        <w:t>have been shown to work.</w:t>
      </w:r>
    </w:p>
    <w:p w:rsidR="00E772F3" w:rsidRPr="005E2EC6" w:rsidRDefault="00131A46" w:rsidP="00FC48D2">
      <w:pPr>
        <w:pStyle w:val="bullets"/>
        <w:tabs>
          <w:tab w:val="clear" w:pos="1980"/>
        </w:tabs>
        <w:ind w:left="360" w:hanging="360"/>
        <w:rPr>
          <w:sz w:val="23"/>
          <w:szCs w:val="23"/>
        </w:rPr>
      </w:pPr>
      <w:r w:rsidRPr="005E2EC6">
        <w:rPr>
          <w:sz w:val="23"/>
          <w:szCs w:val="23"/>
        </w:rPr>
        <w:t>Reassure fund</w:t>
      </w:r>
      <w:r w:rsidR="00A84407" w:rsidRPr="005E2EC6">
        <w:rPr>
          <w:sz w:val="23"/>
          <w:szCs w:val="23"/>
        </w:rPr>
        <w:t>ers that y</w:t>
      </w:r>
      <w:r w:rsidR="00E772F3" w:rsidRPr="005E2EC6">
        <w:rPr>
          <w:sz w:val="23"/>
          <w:szCs w:val="23"/>
        </w:rPr>
        <w:t>o</w:t>
      </w:r>
      <w:r w:rsidR="00A84407" w:rsidRPr="005E2EC6">
        <w:rPr>
          <w:sz w:val="23"/>
          <w:szCs w:val="23"/>
        </w:rPr>
        <w:t xml:space="preserve">ur program </w:t>
      </w:r>
      <w:r w:rsidR="00E772F3" w:rsidRPr="005E2EC6">
        <w:rPr>
          <w:sz w:val="23"/>
          <w:szCs w:val="23"/>
        </w:rPr>
        <w:t>is based on research and is likely to make a difference.</w:t>
      </w:r>
    </w:p>
    <w:p w:rsidR="00A84407" w:rsidRPr="005E2EC6" w:rsidRDefault="00BF6A0D" w:rsidP="0088257A">
      <w:pPr>
        <w:tabs>
          <w:tab w:val="clear" w:pos="576"/>
        </w:tabs>
        <w:rPr>
          <w:rFonts w:cs="Arial"/>
          <w:b/>
          <w:sz w:val="23"/>
          <w:szCs w:val="23"/>
        </w:rPr>
      </w:pPr>
      <w:r>
        <w:rPr>
          <w:noProof/>
        </w:rPr>
        <w:pict>
          <v:group id="_x0000_s1874" style="position:absolute;margin-left:261.8pt;margin-top:14.25pt;width:3in;height:305.4pt;z-index:-251663872" coordorigin="6840,7200" coordsize="4320,5962" wrapcoords="12375 0 8850 218 3900 707 2100 1632 1725 2557 75 3428 -75 3754 -75 4353 600 5223 300 5876 300 6257 1275 6964 3900 7835 3975 8161 10575 8705 14025 8760 13275 9249 13275 9793 15225 10446 15825 10446 15225 10664 15150 10990 15600 11317 10875 12187 18900 13058 16725 13330 15150 13711 15150 13928 14250 13983 14025 14146 14175 14799 14775 15670 15150 16540 15000 17411 15300 18281 15525 20022 14700 20457 14100 20838 15300 21491 15375 21491 15900 21491 16950 21491 17625 21219 17550 20893 17250 20022 16875 19152 16950 18281 17850 18281 18450 17900 18375 17411 18750 17411 18675 17193 18000 16377 16950 15724 16575 15670 17850 14799 18000 13928 19275 13058 19425 12786 18675 12677 10800 12187 17625 12187 18150 11970 17250 11317 17775 11099 17700 10664 17100 10446 17175 9304 16275 8760 15675 8705 13950 7835 15525 7835 18300 7291 18300 6964 18825 6094 19275 6094 21150 5386 21675 4461 21600 3863 21300 2612 21000 2013 20925 1741 19275 707 18075 109 17475 0 12375 0">
            <v:shape id="_x0000_s1875" type="#_x0000_t75" style="position:absolute;left:9667;top:10716;width:1010;height:2446" wrapcoords="19080 0 1080 3128 -360 3575 0 4767 2880 7150 4320 9534 3960 11917 5760 16684 2880 19068 0 19366 360 19961 5400 21302 7920 21302 12960 21302 15120 20557 14400 19068 12600 16684 11880 14301 16200 13705 16560 13109 13320 11917 18720 11619 19440 11023 17280 9087 12240 7299 10440 7150 16200 4767 16560 4022 15840 2532 21240 1937 21600 149 20520 0 19080 0">
              <v:imagedata r:id="rId15" o:title="MCj00787110000[1]"/>
            </v:shape>
            <v:shape id="_x0000_s1876" type="#_x0000_t106" style="position:absolute;left:6840;top:7200;width:4320;height:2402" adj="17350,29621">
              <v:textbox style="mso-next-textbox:#_x0000_s1876">
                <w:txbxContent>
                  <w:p w:rsidR="00F9638F" w:rsidRDefault="00F9638F" w:rsidP="00D03997">
                    <w:pPr>
                      <w:rPr>
                        <w:sz w:val="18"/>
                        <w:szCs w:val="18"/>
                      </w:rPr>
                    </w:pPr>
                    <w:r>
                      <w:rPr>
                        <w:sz w:val="18"/>
                        <w:szCs w:val="18"/>
                      </w:rPr>
                      <w:t>What programs have been tested and shown to work?  Do they fit my needs?  What have researchers learned about prevention that I should know before I start?</w:t>
                    </w:r>
                  </w:p>
                </w:txbxContent>
              </v:textbox>
            </v:shape>
            <w10:wrap type="tight" side="left"/>
          </v:group>
        </w:pict>
      </w:r>
    </w:p>
    <w:p w:rsidR="00B01599" w:rsidRDefault="00B01599" w:rsidP="005E2EC6">
      <w:pPr>
        <w:tabs>
          <w:tab w:val="clear" w:pos="576"/>
        </w:tabs>
        <w:spacing w:before="0" w:after="0"/>
        <w:rPr>
          <w:rFonts w:ascii="Lucida Sans" w:hAnsi="Lucida Sans" w:cs="Arial"/>
          <w:b/>
          <w:sz w:val="28"/>
          <w:szCs w:val="28"/>
        </w:rPr>
      </w:pPr>
      <w:r w:rsidRPr="007A7D0C">
        <w:rPr>
          <w:rFonts w:ascii="Lucida Sans" w:hAnsi="Lucida Sans" w:cs="Arial"/>
          <w:b/>
          <w:sz w:val="28"/>
          <w:szCs w:val="28"/>
        </w:rPr>
        <w:t>How?</w:t>
      </w:r>
    </w:p>
    <w:p w:rsidR="005E2EC6" w:rsidRPr="00BD73B1" w:rsidRDefault="005E2EC6" w:rsidP="005E2EC6">
      <w:pPr>
        <w:tabs>
          <w:tab w:val="clear" w:pos="576"/>
        </w:tabs>
        <w:spacing w:before="0" w:after="0"/>
        <w:rPr>
          <w:rFonts w:cs="Arial"/>
          <w:sz w:val="20"/>
        </w:rPr>
      </w:pPr>
    </w:p>
    <w:p w:rsidR="00DB20EC" w:rsidRPr="005E2EC6" w:rsidRDefault="00E772F3" w:rsidP="00F03DEA">
      <w:pPr>
        <w:pStyle w:val="bullets"/>
        <w:tabs>
          <w:tab w:val="clear" w:pos="1980"/>
        </w:tabs>
        <w:ind w:left="360" w:hanging="360"/>
        <w:rPr>
          <w:sz w:val="23"/>
          <w:szCs w:val="23"/>
        </w:rPr>
      </w:pPr>
      <w:r w:rsidRPr="005E2EC6">
        <w:rPr>
          <w:sz w:val="23"/>
          <w:szCs w:val="23"/>
        </w:rPr>
        <w:t xml:space="preserve">Use </w:t>
      </w:r>
      <w:r w:rsidR="00F179EB" w:rsidRPr="005E2EC6">
        <w:rPr>
          <w:sz w:val="23"/>
          <w:szCs w:val="23"/>
        </w:rPr>
        <w:t xml:space="preserve">the </w:t>
      </w:r>
      <w:r w:rsidRPr="005E2EC6">
        <w:rPr>
          <w:sz w:val="23"/>
          <w:szCs w:val="23"/>
        </w:rPr>
        <w:t xml:space="preserve">resources in libraries and </w:t>
      </w:r>
      <w:r w:rsidR="0070471F" w:rsidRPr="005E2EC6">
        <w:rPr>
          <w:sz w:val="23"/>
          <w:szCs w:val="23"/>
        </w:rPr>
        <w:t xml:space="preserve">on </w:t>
      </w:r>
      <w:r w:rsidRPr="005E2EC6">
        <w:rPr>
          <w:sz w:val="23"/>
          <w:szCs w:val="23"/>
        </w:rPr>
        <w:t>web sites</w:t>
      </w:r>
      <w:r w:rsidR="00F47C3B" w:rsidRPr="005E2EC6">
        <w:rPr>
          <w:sz w:val="23"/>
          <w:szCs w:val="23"/>
        </w:rPr>
        <w:t xml:space="preserve"> (</w:t>
      </w:r>
      <w:r w:rsidR="00600AFC" w:rsidRPr="005E2EC6">
        <w:rPr>
          <w:sz w:val="23"/>
          <w:szCs w:val="23"/>
        </w:rPr>
        <w:t>for example,</w:t>
      </w:r>
      <w:r w:rsidR="00E62C6B">
        <w:rPr>
          <w:sz w:val="23"/>
          <w:szCs w:val="23"/>
        </w:rPr>
        <w:t xml:space="preserve"> &lt;</w:t>
      </w:r>
      <w:r w:rsidR="00534020">
        <w:rPr>
          <w:sz w:val="23"/>
          <w:szCs w:val="23"/>
        </w:rPr>
        <w:t>http://www.</w:t>
      </w:r>
      <w:r w:rsidR="006806F1">
        <w:rPr>
          <w:sz w:val="23"/>
          <w:szCs w:val="23"/>
        </w:rPr>
        <w:t xml:space="preserve"> ocfs.state. </w:t>
      </w:r>
      <w:r w:rsidR="00534020">
        <w:rPr>
          <w:sz w:val="23"/>
          <w:szCs w:val="23"/>
        </w:rPr>
        <w:t>ny.us/main/sppd/eff_practices/</w:t>
      </w:r>
      <w:r w:rsidR="00E62C6B">
        <w:rPr>
          <w:sz w:val="23"/>
          <w:szCs w:val="23"/>
        </w:rPr>
        <w:t>&gt;</w:t>
      </w:r>
      <w:r w:rsidR="006806F1">
        <w:rPr>
          <w:sz w:val="23"/>
          <w:szCs w:val="23"/>
        </w:rPr>
        <w:t xml:space="preserve">) </w:t>
      </w:r>
      <w:r w:rsidRPr="005E2EC6">
        <w:rPr>
          <w:sz w:val="23"/>
          <w:szCs w:val="23"/>
        </w:rPr>
        <w:t xml:space="preserve"> </w:t>
      </w:r>
      <w:r w:rsidR="00F179EB" w:rsidRPr="005E2EC6">
        <w:rPr>
          <w:sz w:val="23"/>
          <w:szCs w:val="23"/>
        </w:rPr>
        <w:t>Talk to other</w:t>
      </w:r>
      <w:r w:rsidR="00DB20EC" w:rsidRPr="005E2EC6">
        <w:rPr>
          <w:sz w:val="23"/>
          <w:szCs w:val="23"/>
        </w:rPr>
        <w:t xml:space="preserve"> people</w:t>
      </w:r>
      <w:r w:rsidR="00F47C3B" w:rsidRPr="005E2EC6">
        <w:rPr>
          <w:sz w:val="23"/>
          <w:szCs w:val="23"/>
        </w:rPr>
        <w:t xml:space="preserve"> in your field</w:t>
      </w:r>
      <w:r w:rsidR="00DB20EC" w:rsidRPr="005E2EC6">
        <w:rPr>
          <w:sz w:val="23"/>
          <w:szCs w:val="23"/>
        </w:rPr>
        <w:t>.</w:t>
      </w:r>
    </w:p>
    <w:p w:rsidR="00F179EB" w:rsidRPr="005E2EC6" w:rsidRDefault="00DB20EC" w:rsidP="00F03DEA">
      <w:pPr>
        <w:pStyle w:val="bullets"/>
        <w:tabs>
          <w:tab w:val="clear" w:pos="1980"/>
        </w:tabs>
        <w:ind w:left="360" w:hanging="360"/>
        <w:rPr>
          <w:sz w:val="23"/>
          <w:szCs w:val="23"/>
        </w:rPr>
      </w:pPr>
      <w:r w:rsidRPr="005E2EC6">
        <w:rPr>
          <w:sz w:val="23"/>
          <w:szCs w:val="23"/>
        </w:rPr>
        <w:t>Look for</w:t>
      </w:r>
      <w:r w:rsidR="00F179EB" w:rsidRPr="005E2EC6">
        <w:rPr>
          <w:sz w:val="23"/>
          <w:szCs w:val="23"/>
        </w:rPr>
        <w:t xml:space="preserve"> programs that match your needs in terms of </w:t>
      </w:r>
      <w:r w:rsidR="007F7BD2" w:rsidRPr="005E2EC6">
        <w:rPr>
          <w:sz w:val="23"/>
          <w:szCs w:val="23"/>
        </w:rPr>
        <w:t>content area</w:t>
      </w:r>
      <w:r w:rsidR="00F179EB" w:rsidRPr="005E2EC6">
        <w:rPr>
          <w:sz w:val="23"/>
          <w:szCs w:val="23"/>
        </w:rPr>
        <w:t xml:space="preserve"> (</w:t>
      </w:r>
      <w:r w:rsidR="006806F1">
        <w:rPr>
          <w:sz w:val="23"/>
          <w:szCs w:val="23"/>
        </w:rPr>
        <w:t>access to services</w:t>
      </w:r>
      <w:r w:rsidRPr="005E2EC6">
        <w:rPr>
          <w:sz w:val="23"/>
          <w:szCs w:val="23"/>
        </w:rPr>
        <w:t xml:space="preserve">) and </w:t>
      </w:r>
      <w:r w:rsidR="00F179EB" w:rsidRPr="005E2EC6">
        <w:rPr>
          <w:sz w:val="23"/>
          <w:szCs w:val="23"/>
        </w:rPr>
        <w:t>target population.</w:t>
      </w:r>
    </w:p>
    <w:p w:rsidR="0070471F" w:rsidRPr="005E2EC6" w:rsidRDefault="00F47C3B" w:rsidP="00F03DEA">
      <w:pPr>
        <w:pStyle w:val="bullets"/>
        <w:tabs>
          <w:tab w:val="clear" w:pos="1980"/>
        </w:tabs>
        <w:ind w:left="360" w:hanging="360"/>
        <w:rPr>
          <w:sz w:val="23"/>
          <w:szCs w:val="23"/>
        </w:rPr>
      </w:pPr>
      <w:r w:rsidRPr="005E2EC6">
        <w:rPr>
          <w:sz w:val="23"/>
          <w:szCs w:val="23"/>
        </w:rPr>
        <w:t>Make sure you have the resources to carry out the program you identify.</w:t>
      </w:r>
    </w:p>
    <w:p w:rsidR="00F179EB" w:rsidRDefault="00F179EB" w:rsidP="0088257A">
      <w:pPr>
        <w:pStyle w:val="Heading3"/>
        <w:tabs>
          <w:tab w:val="clear" w:pos="576"/>
        </w:tabs>
        <w:spacing w:before="120" w:after="0"/>
        <w:rPr>
          <w:rFonts w:cs="Arial"/>
          <w:sz w:val="23"/>
          <w:szCs w:val="23"/>
        </w:rPr>
      </w:pPr>
    </w:p>
    <w:p w:rsidR="00DE4B00" w:rsidRPr="007A7D0C" w:rsidRDefault="00131A46" w:rsidP="005E2EC6">
      <w:pPr>
        <w:pStyle w:val="Heading3"/>
        <w:tabs>
          <w:tab w:val="clear" w:pos="576"/>
        </w:tabs>
        <w:spacing w:before="0" w:after="0"/>
        <w:rPr>
          <w:rFonts w:ascii="Lucida Sans" w:hAnsi="Lucida Sans" w:cs="Arial"/>
          <w:sz w:val="28"/>
          <w:szCs w:val="28"/>
        </w:rPr>
      </w:pPr>
      <w:r w:rsidRPr="007A7D0C">
        <w:rPr>
          <w:rFonts w:ascii="Lucida Sans" w:hAnsi="Lucida Sans" w:cs="Arial"/>
          <w:sz w:val="28"/>
          <w:szCs w:val="28"/>
        </w:rPr>
        <w:t>Key P</w:t>
      </w:r>
      <w:r w:rsidR="00DE4B00" w:rsidRPr="007A7D0C">
        <w:rPr>
          <w:rFonts w:ascii="Lucida Sans" w:hAnsi="Lucida Sans" w:cs="Arial"/>
          <w:sz w:val="28"/>
          <w:szCs w:val="28"/>
        </w:rPr>
        <w:t>oints</w:t>
      </w:r>
    </w:p>
    <w:p w:rsidR="0070471F" w:rsidRPr="005E2EC6" w:rsidRDefault="0070471F" w:rsidP="0088257A">
      <w:pPr>
        <w:pStyle w:val="BodyText"/>
        <w:tabs>
          <w:tab w:val="clear" w:pos="576"/>
        </w:tabs>
        <w:spacing w:before="0" w:after="0"/>
        <w:rPr>
          <w:rFonts w:cs="Arial"/>
          <w:sz w:val="20"/>
        </w:rPr>
      </w:pPr>
    </w:p>
    <w:p w:rsidR="00DE4B00" w:rsidRDefault="00DE4B00" w:rsidP="00F03DEA">
      <w:pPr>
        <w:pStyle w:val="bullets"/>
        <w:tabs>
          <w:tab w:val="clear" w:pos="1980"/>
        </w:tabs>
        <w:ind w:left="360" w:hanging="360"/>
        <w:rPr>
          <w:sz w:val="23"/>
          <w:szCs w:val="23"/>
        </w:rPr>
      </w:pPr>
      <w:r w:rsidRPr="005E2EC6">
        <w:rPr>
          <w:sz w:val="23"/>
          <w:szCs w:val="23"/>
        </w:rPr>
        <w:t xml:space="preserve">It is more likely that you will achieve your goals if you use programs that have </w:t>
      </w:r>
      <w:r w:rsidR="00131A46" w:rsidRPr="005E2EC6">
        <w:rPr>
          <w:sz w:val="23"/>
          <w:szCs w:val="23"/>
        </w:rPr>
        <w:t xml:space="preserve">been </w:t>
      </w:r>
      <w:r w:rsidR="0070471F" w:rsidRPr="005E2EC6">
        <w:rPr>
          <w:sz w:val="23"/>
          <w:szCs w:val="23"/>
        </w:rPr>
        <w:t>shown to work for the</w:t>
      </w:r>
      <w:r w:rsidRPr="005E2EC6">
        <w:rPr>
          <w:sz w:val="23"/>
          <w:szCs w:val="23"/>
        </w:rPr>
        <w:t xml:space="preserve"> particular problem</w:t>
      </w:r>
      <w:r w:rsidR="0070471F" w:rsidRPr="005E2EC6">
        <w:rPr>
          <w:sz w:val="23"/>
          <w:szCs w:val="23"/>
        </w:rPr>
        <w:t xml:space="preserve"> you are trying to solve.</w:t>
      </w:r>
    </w:p>
    <w:p w:rsidR="006806F1" w:rsidRPr="005E2EC6" w:rsidRDefault="006806F1" w:rsidP="006806F1">
      <w:pPr>
        <w:pStyle w:val="bullets"/>
        <w:numPr>
          <w:ilvl w:val="0"/>
          <w:numId w:val="0"/>
        </w:numPr>
        <w:rPr>
          <w:sz w:val="23"/>
          <w:szCs w:val="23"/>
        </w:rPr>
      </w:pPr>
    </w:p>
    <w:p w:rsidR="006806F1" w:rsidRDefault="00131A46" w:rsidP="006806F1">
      <w:pPr>
        <w:pStyle w:val="bullets"/>
        <w:tabs>
          <w:tab w:val="clear" w:pos="1980"/>
        </w:tabs>
        <w:spacing w:before="0"/>
        <w:ind w:left="360" w:hanging="360"/>
        <w:rPr>
          <w:sz w:val="23"/>
          <w:szCs w:val="23"/>
        </w:rPr>
      </w:pPr>
      <w:r w:rsidRPr="005E2EC6">
        <w:rPr>
          <w:sz w:val="23"/>
          <w:szCs w:val="23"/>
        </w:rPr>
        <w:t>I</w:t>
      </w:r>
      <w:r w:rsidR="00DB20EC" w:rsidRPr="005E2EC6">
        <w:rPr>
          <w:sz w:val="23"/>
          <w:szCs w:val="23"/>
        </w:rPr>
        <w:t xml:space="preserve">f you </w:t>
      </w:r>
      <w:r w:rsidR="0070471F" w:rsidRPr="005E2EC6">
        <w:rPr>
          <w:sz w:val="23"/>
          <w:szCs w:val="23"/>
        </w:rPr>
        <w:t xml:space="preserve">copy a program that has been tested and shown to work, it is important to implement the program </w:t>
      </w:r>
      <w:r w:rsidR="00DB20EC" w:rsidRPr="005E2EC6">
        <w:rPr>
          <w:sz w:val="23"/>
          <w:szCs w:val="23"/>
        </w:rPr>
        <w:t xml:space="preserve">in the same way </w:t>
      </w:r>
      <w:r w:rsidR="00DE4B00" w:rsidRPr="005E2EC6">
        <w:rPr>
          <w:sz w:val="23"/>
          <w:szCs w:val="23"/>
        </w:rPr>
        <w:t>to get the same positive results</w:t>
      </w:r>
      <w:r w:rsidRPr="005E2EC6">
        <w:rPr>
          <w:sz w:val="23"/>
          <w:szCs w:val="23"/>
        </w:rPr>
        <w:t>.</w:t>
      </w:r>
    </w:p>
    <w:p w:rsidR="006806F1" w:rsidRPr="005E2EC6" w:rsidRDefault="006806F1" w:rsidP="006806F1">
      <w:pPr>
        <w:pStyle w:val="bullets"/>
        <w:numPr>
          <w:ilvl w:val="0"/>
          <w:numId w:val="0"/>
        </w:numPr>
        <w:spacing w:before="0"/>
        <w:rPr>
          <w:sz w:val="23"/>
          <w:szCs w:val="23"/>
        </w:rPr>
      </w:pPr>
    </w:p>
    <w:p w:rsidR="00DB20EC" w:rsidRPr="005E2EC6" w:rsidRDefault="0070471F" w:rsidP="006806F1">
      <w:pPr>
        <w:pStyle w:val="bullets"/>
        <w:tabs>
          <w:tab w:val="clear" w:pos="1980"/>
        </w:tabs>
        <w:spacing w:before="0"/>
        <w:ind w:left="360" w:hanging="360"/>
        <w:rPr>
          <w:sz w:val="23"/>
          <w:szCs w:val="23"/>
        </w:rPr>
      </w:pPr>
      <w:r w:rsidRPr="005E2EC6">
        <w:rPr>
          <w:sz w:val="23"/>
          <w:szCs w:val="23"/>
        </w:rPr>
        <w:t xml:space="preserve">You can make changes to the program to make it fit your needs, but make sure it </w:t>
      </w:r>
      <w:r w:rsidR="006806F1">
        <w:rPr>
          <w:sz w:val="23"/>
          <w:szCs w:val="23"/>
        </w:rPr>
        <w:t>f</w:t>
      </w:r>
      <w:r w:rsidRPr="005E2EC6">
        <w:rPr>
          <w:sz w:val="23"/>
          <w:szCs w:val="23"/>
        </w:rPr>
        <w:t xml:space="preserve">ollows basic </w:t>
      </w:r>
      <w:r w:rsidR="00E30C35" w:rsidRPr="005E2EC6">
        <w:rPr>
          <w:sz w:val="23"/>
          <w:szCs w:val="23"/>
        </w:rPr>
        <w:t>prevention best practices</w:t>
      </w:r>
      <w:r w:rsidR="00DB20EC" w:rsidRPr="005E2EC6">
        <w:rPr>
          <w:sz w:val="23"/>
          <w:szCs w:val="23"/>
        </w:rPr>
        <w:t>.</w:t>
      </w:r>
    </w:p>
    <w:p w:rsidR="000F391D" w:rsidRPr="005E2EC6" w:rsidRDefault="000F391D" w:rsidP="0088257A">
      <w:pPr>
        <w:pStyle w:val="Heading3"/>
        <w:tabs>
          <w:tab w:val="clear" w:pos="576"/>
        </w:tabs>
        <w:spacing w:before="0" w:after="0"/>
        <w:rPr>
          <w:rFonts w:cs="Arial"/>
          <w:b w:val="0"/>
          <w:sz w:val="23"/>
          <w:szCs w:val="23"/>
        </w:rPr>
      </w:pPr>
    </w:p>
    <w:p w:rsidR="00DE4B00" w:rsidRPr="007A7D0C" w:rsidRDefault="00187058" w:rsidP="0088257A">
      <w:pPr>
        <w:pStyle w:val="Heading3"/>
        <w:tabs>
          <w:tab w:val="clear" w:pos="576"/>
        </w:tabs>
        <w:spacing w:before="0" w:after="0"/>
        <w:rPr>
          <w:rFonts w:ascii="Lucida Sans" w:hAnsi="Lucida Sans" w:cs="Arial"/>
          <w:sz w:val="28"/>
          <w:szCs w:val="28"/>
        </w:rPr>
      </w:pPr>
      <w:r w:rsidRPr="007A7D0C">
        <w:rPr>
          <w:rFonts w:ascii="Lucida Sans" w:hAnsi="Lucida Sans" w:cs="Arial"/>
          <w:sz w:val="28"/>
          <w:szCs w:val="28"/>
        </w:rPr>
        <w:t>Linking the Steps</w:t>
      </w:r>
      <w:r w:rsidR="00600AFC" w:rsidRPr="007A7D0C">
        <w:rPr>
          <w:rFonts w:ascii="Lucida Sans" w:hAnsi="Lucida Sans" w:cs="Arial"/>
          <w:sz w:val="28"/>
          <w:szCs w:val="28"/>
        </w:rPr>
        <w:t xml:space="preserve"> Together</w:t>
      </w:r>
    </w:p>
    <w:p w:rsidR="00383B22" w:rsidRPr="005E2EC6" w:rsidRDefault="00383B22" w:rsidP="005E2EC6">
      <w:pPr>
        <w:tabs>
          <w:tab w:val="clear" w:pos="576"/>
        </w:tabs>
        <w:spacing w:before="0" w:after="0"/>
        <w:rPr>
          <w:rFonts w:cs="Arial"/>
          <w:sz w:val="20"/>
        </w:rPr>
      </w:pPr>
    </w:p>
    <w:p w:rsidR="00383B22" w:rsidRDefault="00E30C35" w:rsidP="006806F1">
      <w:pPr>
        <w:tabs>
          <w:tab w:val="clear" w:pos="576"/>
        </w:tabs>
        <w:spacing w:before="0" w:after="0"/>
        <w:ind w:left="187"/>
        <w:rPr>
          <w:rFonts w:cs="Arial"/>
          <w:sz w:val="23"/>
          <w:szCs w:val="23"/>
        </w:rPr>
      </w:pPr>
      <w:r w:rsidRPr="005E2EC6">
        <w:rPr>
          <w:rFonts w:cs="Arial"/>
          <w:sz w:val="23"/>
          <w:szCs w:val="23"/>
        </w:rPr>
        <w:t>In Step 4, you will learn more</w:t>
      </w:r>
      <w:r w:rsidR="00383B22" w:rsidRPr="005E2EC6">
        <w:rPr>
          <w:rFonts w:cs="Arial"/>
          <w:sz w:val="23"/>
          <w:szCs w:val="23"/>
        </w:rPr>
        <w:t xml:space="preserve"> about how to</w:t>
      </w:r>
      <w:r w:rsidR="0024142C">
        <w:rPr>
          <w:rFonts w:cs="Arial"/>
          <w:sz w:val="23"/>
          <w:szCs w:val="23"/>
        </w:rPr>
        <w:t xml:space="preserve"> assure that the program will </w:t>
      </w:r>
      <w:r w:rsidR="00383B22" w:rsidRPr="005E2EC6">
        <w:rPr>
          <w:rFonts w:cs="Arial"/>
          <w:sz w:val="23"/>
          <w:szCs w:val="23"/>
        </w:rPr>
        <w:t>fit your community’s goals, target population, and objectives.</w:t>
      </w:r>
    </w:p>
    <w:p w:rsidR="004233C6" w:rsidRPr="007A7D0C" w:rsidRDefault="00DE4B00" w:rsidP="00BD73B1">
      <w:pPr>
        <w:tabs>
          <w:tab w:val="clear" w:pos="576"/>
        </w:tabs>
        <w:ind w:left="2992"/>
        <w:rPr>
          <w:rFonts w:ascii="Lucida Sans" w:hAnsi="Lucida Sans"/>
          <w:b/>
          <w:sz w:val="28"/>
          <w:szCs w:val="28"/>
        </w:rPr>
      </w:pPr>
      <w:r w:rsidRPr="005E2EC6">
        <w:rPr>
          <w:sz w:val="23"/>
          <w:szCs w:val="23"/>
        </w:rPr>
        <w:br w:type="page"/>
      </w:r>
      <w:r w:rsidRPr="007A7D0C">
        <w:rPr>
          <w:rFonts w:ascii="Lucida Sans" w:hAnsi="Lucida Sans"/>
          <w:b/>
          <w:sz w:val="28"/>
          <w:szCs w:val="28"/>
        </w:rPr>
        <w:lastRenderedPageBreak/>
        <w:t xml:space="preserve">Step 4: Examine the program </w:t>
      </w:r>
      <w:r w:rsidR="004233C6" w:rsidRPr="007A7D0C">
        <w:rPr>
          <w:rFonts w:ascii="Lucida Sans" w:hAnsi="Lucida Sans"/>
          <w:b/>
          <w:sz w:val="28"/>
          <w:szCs w:val="28"/>
        </w:rPr>
        <w:t xml:space="preserve">you chose and </w:t>
      </w:r>
      <w:r w:rsidR="00605684" w:rsidRPr="007A7D0C">
        <w:rPr>
          <w:rFonts w:ascii="Lucida Sans" w:hAnsi="Lucida Sans"/>
          <w:b/>
          <w:sz w:val="28"/>
          <w:szCs w:val="28"/>
        </w:rPr>
        <w:t>see how well it</w:t>
      </w:r>
      <w:r w:rsidR="006F31AC" w:rsidRPr="007A7D0C">
        <w:rPr>
          <w:rFonts w:ascii="Lucida Sans" w:hAnsi="Lucida Sans"/>
          <w:b/>
          <w:sz w:val="28"/>
          <w:szCs w:val="28"/>
        </w:rPr>
        <w:t xml:space="preserve"> fit</w:t>
      </w:r>
      <w:r w:rsidR="00605684" w:rsidRPr="007A7D0C">
        <w:rPr>
          <w:rFonts w:ascii="Lucida Sans" w:hAnsi="Lucida Sans"/>
          <w:b/>
          <w:sz w:val="28"/>
          <w:szCs w:val="28"/>
        </w:rPr>
        <w:t>s</w:t>
      </w:r>
      <w:r w:rsidR="006F31AC" w:rsidRPr="007A7D0C">
        <w:rPr>
          <w:rFonts w:ascii="Lucida Sans" w:hAnsi="Lucida Sans"/>
          <w:b/>
          <w:sz w:val="28"/>
          <w:szCs w:val="28"/>
        </w:rPr>
        <w:t xml:space="preserve"> the </w:t>
      </w:r>
      <w:r w:rsidR="004233C6" w:rsidRPr="007A7D0C">
        <w:rPr>
          <w:rFonts w:ascii="Lucida Sans" w:hAnsi="Lucida Sans"/>
          <w:b/>
          <w:sz w:val="28"/>
          <w:szCs w:val="28"/>
        </w:rPr>
        <w:t>needs</w:t>
      </w:r>
      <w:r w:rsidR="006F31AC" w:rsidRPr="007A7D0C">
        <w:rPr>
          <w:rFonts w:ascii="Lucida Sans" w:hAnsi="Lucida Sans"/>
          <w:b/>
          <w:sz w:val="28"/>
          <w:szCs w:val="28"/>
        </w:rPr>
        <w:t xml:space="preserve"> of your target population and community</w:t>
      </w:r>
      <w:r w:rsidR="004233C6" w:rsidRPr="007A7D0C">
        <w:rPr>
          <w:rFonts w:ascii="Lucida Sans" w:hAnsi="Lucida Sans"/>
          <w:b/>
          <w:sz w:val="28"/>
          <w:szCs w:val="28"/>
        </w:rPr>
        <w:t>.</w:t>
      </w:r>
    </w:p>
    <w:p w:rsidR="00590B23" w:rsidRPr="00FB65F6" w:rsidRDefault="00BF6A0D" w:rsidP="00E816B2">
      <w:pPr>
        <w:tabs>
          <w:tab w:val="clear" w:pos="576"/>
        </w:tabs>
        <w:spacing w:before="0" w:after="0"/>
        <w:ind w:left="2700"/>
        <w:rPr>
          <w:rFonts w:cs="Arial"/>
          <w:szCs w:val="24"/>
        </w:rPr>
      </w:pPr>
      <w:r>
        <w:rPr>
          <w:rFonts w:ascii="Lucida Sans" w:hAnsi="Lucida Sans"/>
          <w:b/>
          <w:noProof/>
          <w:sz w:val="28"/>
          <w:szCs w:val="28"/>
        </w:rPr>
        <w:pict>
          <v:group id="_x0000_s2595" style="position:absolute;left:0;text-align:left;margin-left:.4pt;margin-top:-88.5pt;width:129.5pt;height:87.6pt;z-index:251660800" coordorigin="2160,5560" coordsize="2590,1752">
            <v:oval id="_x0000_s2596" style="position:absolute;left:2160;top:6410;width:708;height:242;v-text-anchor:middle" wrapcoords="4596 0 -460 2700 -460 16200 5055 21600 5055 22950 10111 24300 16085 24300 17923 24300 21140 21600 23898 17550 23438 5400 16545 0 4596 0" strokecolor="#ddd">
              <v:shadow on="t" opacity=".5" offset="4pt" offset2="-4pt,-8pt"/>
            </v:oval>
            <v:oval id="_x0000_s2597" style="position:absolute;left:2290;top:6055;width:708;height:242;v-text-anchor:middle" wrapcoords="4596 0 -460 2700 -460 16200 5055 21600 5055 22950 10111 24300 16085 24300 17923 24300 21140 21600 23898 17550 23438 5400 16545 0 4596 0" strokecolor="#ddd">
              <v:shadow on="t" opacity=".5" offset="4pt" offset2="-4pt,-8pt"/>
            </v:oval>
            <v:oval id="_x0000_s2598" style="position:absolute;left:2673;top:5760;width:707;height:242;v-text-anchor:middle" wrapcoords="4596 0 -460 2700 -460 16200 5055 21600 5055 22950 10111 24300 16085 24300 17923 24300 21140 21600 23898 17550 23438 5400 16545 0 4596 0" strokecolor="#ddd">
              <v:shadow on="t" opacity=".5" offset="4pt" offset2="-4pt,-8pt"/>
            </v:oval>
            <v:oval id="_x0000_s2599" style="position:absolute;left:3513;top:5765;width:712;height:237;v-text-anchor:middle" wrapcoords="4596 0 -460 2700 -460 16200 5055 21600 5055 22950 10111 24300 16085 24300 17923 24300 21140 21600 23898 17550 23438 5400 16545 0 4596 0" fillcolor="black" strokecolor="#ddd">
              <v:shadow on="t" opacity=".5" offset="4pt" offset2="-4pt,-8pt"/>
            </v:oval>
            <v:oval id="_x0000_s2600" style="position:absolute;left:4043;top:6097;width:707;height:238;v-text-anchor:middle" wrapcoords="6434 0 -460 1350 -460 14850 5055 21600 5055 22950 10111 24300 16085 24300 17923 24300 21140 21600 23898 17550 23438 2700 14706 0 6434 0" stroked="f">
              <v:shadow on="t" opacity=".5" offset="4pt" offset2="-4pt,-8pt"/>
              <v:textbox style="mso-next-textbox:#_x0000_s2600">
                <w:txbxContent>
                  <w:p w:rsidR="00F9638F" w:rsidRPr="0020765E" w:rsidRDefault="00F9638F" w:rsidP="00E816B2">
                    <w:pPr>
                      <w:autoSpaceDE w:val="0"/>
                      <w:autoSpaceDN w:val="0"/>
                      <w:adjustRightInd w:val="0"/>
                      <w:jc w:val="center"/>
                      <w:rPr>
                        <w:rFonts w:cs="Arial"/>
                        <w:b/>
                        <w:bCs/>
                        <w:color w:val="FFFFFF"/>
                        <w:szCs w:val="24"/>
                      </w:rPr>
                    </w:pPr>
                    <w:r w:rsidRPr="0020765E">
                      <w:rPr>
                        <w:rFonts w:cs="Arial"/>
                        <w:b/>
                        <w:bCs/>
                        <w:color w:val="FFFFFF"/>
                        <w:szCs w:val="24"/>
                      </w:rPr>
                      <w:t>5</w:t>
                    </w:r>
                  </w:p>
                </w:txbxContent>
              </v:textbox>
            </v:oval>
            <v:oval id="_x0000_s2601" style="position:absolute;left:4015;top:6410;width:708;height:237;v-text-anchor:middle" wrapcoords="6434 0 -460 1350 -460 14850 5055 21600 5055 22950 10111 24300 16085 24300 17923 24300 21140 21600 23898 17550 23438 2700 14706 0 6434 0" stroked="f">
              <v:shadow on="t" opacity=".5" offset="4pt" offset2="-4pt,-8pt"/>
            </v:oval>
            <v:oval id="_x0000_s2602" style="position:absolute;left:3903;top:6750;width:707;height:237;v-text-anchor:middle" wrapcoords="6434 0 -460 1350 -460 14850 5055 21600 5055 22950 10111 24300 16085 24300 17923 24300 21140 21600 23898 17550 23438 2700 14706 0 6434 0" fillcolor="gray" stroked="f">
              <v:shadow on="t" opacity=".5" offset="4pt" offset2="-4pt,-8pt"/>
            </v:oval>
            <v:oval id="_x0000_s2603" style="position:absolute;left:3530;top:7075;width:708;height:237;v-text-anchor:middle" wrapcoords="6434 0 -460 1350 -460 14850 5055 21600 5055 22950 10111 24300 16085 24300 17923 24300 21140 21600 23898 17550 23438 2700 14706 0 6434 0" fillcolor="gray" stroked="f">
              <v:shadow on="t" opacity=".5" offset="4pt" offset2="-4pt,-8pt"/>
            </v:oval>
            <v:oval id="_x0000_s2604" style="position:absolute;left:2713;top:7070;width:712;height:242;v-text-anchor:middle" wrapcoords="6434 0 -460 1350 -460 14850 5055 21600 5055 22950 10111 24300 16085 24300 17923 24300 21140 21600 23898 17550 23438 2700 14706 0 6434 0" fillcolor="gray" stroked="f">
              <v:shadow on="t" opacity=".5" offset="4pt" offset2="-4pt,-8pt"/>
            </v:oval>
            <v:oval id="_x0000_s2605" style="position:absolute;left:2283;top:6745;width:710;height:242;v-text-anchor:middle" wrapcoords="4596 0 -460 2700 -460 16200 5055 21600 5055 22950 10111 24300 16085 24300 17923 24300 21140 21600 23898 17550 23438 5400 16545 0 4596 0" fillcolor="gray" strokecolor="#ddd">
              <v:shadow on="t" opacity=".5" offset="4pt" offset2="-4pt,-8pt"/>
              <v:textbox style="mso-next-textbox:#_x0000_s2605">
                <w:txbxContent>
                  <w:p w:rsidR="00F9638F" w:rsidRDefault="00F9638F" w:rsidP="00E816B2">
                    <w:pPr>
                      <w:autoSpaceDE w:val="0"/>
                      <w:autoSpaceDN w:val="0"/>
                      <w:adjustRightInd w:val="0"/>
                      <w:jc w:val="center"/>
                      <w:rPr>
                        <w:rFonts w:cs="Arial"/>
                        <w:color w:val="000000"/>
                        <w:sz w:val="36"/>
                        <w:szCs w:val="36"/>
                      </w:rPr>
                    </w:pPr>
                  </w:p>
                </w:txbxContent>
              </v:textbox>
            </v:oval>
            <v:shape id="_x0000_s2606" type="#_x0000_t202" style="position:absolute;left:3660;top:5560;width:360;height:525" wrapcoords="0 0 21600 0 21600 21600 0 21600 0 0" filled="f" stroked="f">
              <v:textbox style="mso-next-textbox:#_x0000_s2606">
                <w:txbxContent>
                  <w:p w:rsidR="00F9638F" w:rsidRPr="0020765E" w:rsidRDefault="00F9638F" w:rsidP="00E816B2">
                    <w:pPr>
                      <w:rPr>
                        <w:rFonts w:ascii="Impact" w:hAnsi="Impact"/>
                        <w:color w:val="FFFFFF"/>
                        <w:sz w:val="20"/>
                      </w:rPr>
                    </w:pPr>
                    <w:r>
                      <w:rPr>
                        <w:rFonts w:ascii="Impact" w:hAnsi="Impact"/>
                        <w:color w:val="FFFFFF"/>
                        <w:sz w:val="20"/>
                      </w:rPr>
                      <w:t>4</w:t>
                    </w:r>
                  </w:p>
                </w:txbxContent>
              </v:textbox>
            </v:shape>
          </v:group>
        </w:pict>
      </w:r>
    </w:p>
    <w:p w:rsidR="00590B23" w:rsidRPr="00FB65F6" w:rsidRDefault="00590B23" w:rsidP="0088257A">
      <w:pPr>
        <w:tabs>
          <w:tab w:val="clear" w:pos="576"/>
        </w:tabs>
        <w:spacing w:before="0" w:after="0"/>
        <w:rPr>
          <w:rFonts w:cs="Arial"/>
          <w:szCs w:val="24"/>
        </w:rPr>
      </w:pPr>
    </w:p>
    <w:p w:rsidR="00152F8C" w:rsidRPr="007A7D0C" w:rsidRDefault="00152F8C" w:rsidP="0088257A">
      <w:pPr>
        <w:tabs>
          <w:tab w:val="clear" w:pos="576"/>
        </w:tabs>
        <w:spacing w:before="0" w:after="0"/>
        <w:rPr>
          <w:rFonts w:ascii="Lucida Sans" w:hAnsi="Lucida Sans" w:cs="Arial"/>
          <w:b/>
          <w:bCs/>
          <w:sz w:val="28"/>
          <w:szCs w:val="28"/>
        </w:rPr>
      </w:pPr>
      <w:r w:rsidRPr="007A7D0C">
        <w:rPr>
          <w:rFonts w:ascii="Lucida Sans" w:hAnsi="Lucida Sans" w:cs="Arial"/>
          <w:b/>
          <w:bCs/>
          <w:sz w:val="28"/>
          <w:szCs w:val="28"/>
        </w:rPr>
        <w:t>Why?</w:t>
      </w:r>
    </w:p>
    <w:p w:rsidR="006F31AC" w:rsidRPr="009A4009" w:rsidRDefault="006F31AC" w:rsidP="00961FAE">
      <w:pPr>
        <w:pStyle w:val="bullets"/>
        <w:tabs>
          <w:tab w:val="clear" w:pos="1980"/>
        </w:tabs>
        <w:ind w:left="360" w:hanging="360"/>
        <w:rPr>
          <w:sz w:val="23"/>
          <w:szCs w:val="23"/>
        </w:rPr>
      </w:pPr>
      <w:r w:rsidRPr="009A4009">
        <w:rPr>
          <w:sz w:val="23"/>
          <w:szCs w:val="23"/>
        </w:rPr>
        <w:t>Increase the chances that the program will be a</w:t>
      </w:r>
      <w:r w:rsidR="00FE1E12" w:rsidRPr="009A4009">
        <w:rPr>
          <w:sz w:val="23"/>
          <w:szCs w:val="23"/>
        </w:rPr>
        <w:t xml:space="preserve">ccepted by the target population </w:t>
      </w:r>
      <w:r w:rsidR="00BF6A0D">
        <w:rPr>
          <w:b/>
          <w:noProof/>
          <w:sz w:val="23"/>
          <w:szCs w:val="23"/>
        </w:rPr>
        <w:pict>
          <v:group id="_x0000_s1618" style="position:absolute;left:0;text-align:left;margin-left:252.45pt;margin-top:34.7pt;width:3in;height:305.4pt;z-index:-251670016;mso-position-horizontal-relative:text;mso-position-vertical-relative:text" coordorigin="6840,7200" coordsize="4320,5962" wrapcoords="12375 0 8850 218 3900 707 2100 1632 1725 2557 75 3428 -75 3754 -75 4353 600 5223 300 5876 300 6257 1275 6964 3900 7835 3975 8161 10575 8705 14025 8760 13275 9249 13275 9793 15225 10446 15825 10446 15225 10664 15150 10990 15600 11317 10875 12187 18900 13058 16725 13330 15150 13711 15150 13928 14250 13983 14025 14146 14175 14799 14775 15670 15150 16540 15000 17411 15300 18281 15525 20022 14700 20457 14100 20838 15300 21491 15375 21491 15900 21491 16950 21491 17625 21219 17550 20893 17250 20022 16875 19152 16950 18281 17850 18281 18450 17900 18375 17411 18750 17411 18675 17193 18000 16377 16950 15724 16575 15670 17850 14799 18000 13928 19275 13058 19425 12786 18675 12677 10800 12187 17625 12187 18150 11970 17250 11317 17775 11099 17700 10664 17100 10446 17175 9304 16275 8760 15675 8705 13950 7835 15525 7835 18300 7291 18300 6964 18825 6094 19275 6094 21150 5386 21675 4461 21600 3863 21300 2612 21000 2013 20925 1741 19275 707 18075 109 17475 0 12375 0">
            <v:shape id="_x0000_s1619" type="#_x0000_t75" style="position:absolute;left:9667;top:10716;width:1010;height:2446" wrapcoords="19080 0 1080 3128 -360 3575 0 4767 2880 7150 4320 9534 3960 11917 5760 16684 2880 19068 0 19366 360 19961 5400 21302 7920 21302 12960 21302 15120 20557 14400 19068 12600 16684 11880 14301 16200 13705 16560 13109 13320 11917 18720 11619 19440 11023 17280 9087 12240 7299 10440 7150 16200 4767 16560 4022 15840 2532 21240 1937 21600 149 20520 0 19080 0">
              <v:imagedata r:id="rId15" o:title="MCj00787110000[1]"/>
            </v:shape>
            <v:shape id="_x0000_s1620" type="#_x0000_t106" style="position:absolute;left:6840;top:7200;width:4320;height:2402" adj="17350,29621">
              <v:textbox style="mso-next-textbox:#_x0000_s1620">
                <w:txbxContent>
                  <w:p w:rsidR="00F9638F" w:rsidRPr="00A15DE2" w:rsidRDefault="00F9638F" w:rsidP="00DE4B00">
                    <w:pPr>
                      <w:rPr>
                        <w:sz w:val="18"/>
                        <w:szCs w:val="18"/>
                      </w:rPr>
                    </w:pPr>
                    <w:r w:rsidRPr="00A15DE2">
                      <w:rPr>
                        <w:sz w:val="18"/>
                        <w:szCs w:val="18"/>
                      </w:rPr>
                      <w:t>What actions need to be take</w:t>
                    </w:r>
                    <w:r>
                      <w:rPr>
                        <w:sz w:val="18"/>
                        <w:szCs w:val="18"/>
                      </w:rPr>
                      <w:t>n to assure that program fits with the target population, community, and funders?</w:t>
                    </w:r>
                  </w:p>
                </w:txbxContent>
              </v:textbox>
            </v:shape>
            <w10:wrap type="tight" side="left"/>
          </v:group>
        </w:pict>
      </w:r>
      <w:r w:rsidR="00FE1E12" w:rsidRPr="009A4009">
        <w:rPr>
          <w:sz w:val="23"/>
          <w:szCs w:val="23"/>
        </w:rPr>
        <w:t>and community</w:t>
      </w:r>
      <w:r w:rsidRPr="009A4009">
        <w:rPr>
          <w:sz w:val="23"/>
          <w:szCs w:val="23"/>
        </w:rPr>
        <w:t>.</w:t>
      </w:r>
    </w:p>
    <w:p w:rsidR="006F31AC" w:rsidRPr="009A4009" w:rsidRDefault="001318C0" w:rsidP="00961FAE">
      <w:pPr>
        <w:pStyle w:val="bullets"/>
        <w:tabs>
          <w:tab w:val="clear" w:pos="1980"/>
        </w:tabs>
        <w:ind w:left="360" w:hanging="360"/>
        <w:rPr>
          <w:sz w:val="23"/>
          <w:szCs w:val="23"/>
        </w:rPr>
      </w:pPr>
      <w:r w:rsidRPr="009A4009">
        <w:rPr>
          <w:sz w:val="23"/>
          <w:szCs w:val="23"/>
        </w:rPr>
        <w:t>Avoid offering duplicate or incompatible services</w:t>
      </w:r>
      <w:r w:rsidR="00FE1E12" w:rsidRPr="009A4009">
        <w:rPr>
          <w:sz w:val="23"/>
          <w:szCs w:val="23"/>
        </w:rPr>
        <w:t xml:space="preserve"> to the</w:t>
      </w:r>
      <w:r w:rsidR="006F31AC" w:rsidRPr="009A4009">
        <w:rPr>
          <w:sz w:val="23"/>
          <w:szCs w:val="23"/>
        </w:rPr>
        <w:t xml:space="preserve"> target population.</w:t>
      </w:r>
    </w:p>
    <w:p w:rsidR="00DE4B00" w:rsidRPr="009A4009" w:rsidRDefault="006F31AC" w:rsidP="00961FAE">
      <w:pPr>
        <w:pStyle w:val="bullets"/>
        <w:tabs>
          <w:tab w:val="clear" w:pos="1980"/>
        </w:tabs>
        <w:ind w:left="360" w:hanging="360"/>
        <w:rPr>
          <w:sz w:val="23"/>
          <w:szCs w:val="23"/>
        </w:rPr>
      </w:pPr>
      <w:r w:rsidRPr="009A4009">
        <w:rPr>
          <w:sz w:val="23"/>
          <w:szCs w:val="23"/>
        </w:rPr>
        <w:t>Avoid finding out at the evaluation stage that the program failed because it was a misma</w:t>
      </w:r>
      <w:r w:rsidR="00FE1E12" w:rsidRPr="009A4009">
        <w:rPr>
          <w:sz w:val="23"/>
          <w:szCs w:val="23"/>
        </w:rPr>
        <w:t>tch with the target population or community</w:t>
      </w:r>
      <w:r w:rsidRPr="009A4009">
        <w:rPr>
          <w:sz w:val="23"/>
          <w:szCs w:val="23"/>
        </w:rPr>
        <w:t>.</w:t>
      </w:r>
    </w:p>
    <w:p w:rsidR="00BC67B1" w:rsidRPr="00FB65F6" w:rsidRDefault="00BC67B1" w:rsidP="00BC67B1">
      <w:pPr>
        <w:rPr>
          <w:rFonts w:cs="Arial"/>
        </w:rPr>
      </w:pPr>
    </w:p>
    <w:p w:rsidR="00DE4B00" w:rsidRPr="007A7D0C" w:rsidRDefault="00B01599" w:rsidP="0088257A">
      <w:pPr>
        <w:pStyle w:val="Heading3"/>
        <w:tabs>
          <w:tab w:val="clear" w:pos="576"/>
        </w:tabs>
        <w:spacing w:before="120" w:after="0"/>
        <w:rPr>
          <w:rFonts w:ascii="Lucida Sans" w:hAnsi="Lucida Sans" w:cs="Arial"/>
          <w:sz w:val="28"/>
          <w:szCs w:val="28"/>
        </w:rPr>
      </w:pPr>
      <w:r w:rsidRPr="007A7D0C">
        <w:rPr>
          <w:rFonts w:ascii="Lucida Sans" w:hAnsi="Lucida Sans" w:cs="Arial"/>
          <w:sz w:val="28"/>
          <w:szCs w:val="28"/>
        </w:rPr>
        <w:t>How?</w:t>
      </w:r>
    </w:p>
    <w:p w:rsidR="00790CBA" w:rsidRPr="009A4009" w:rsidRDefault="00D16AE9" w:rsidP="00506374">
      <w:pPr>
        <w:pStyle w:val="bullets"/>
        <w:tabs>
          <w:tab w:val="clear" w:pos="1980"/>
        </w:tabs>
        <w:ind w:left="360" w:hanging="360"/>
        <w:rPr>
          <w:sz w:val="23"/>
          <w:szCs w:val="23"/>
        </w:rPr>
      </w:pPr>
      <w:r w:rsidRPr="009A4009">
        <w:rPr>
          <w:sz w:val="23"/>
          <w:szCs w:val="23"/>
        </w:rPr>
        <w:t>Use</w:t>
      </w:r>
      <w:r w:rsidR="007F7BD2" w:rsidRPr="009A4009">
        <w:rPr>
          <w:sz w:val="23"/>
          <w:szCs w:val="23"/>
        </w:rPr>
        <w:t xml:space="preserve"> the data collected </w:t>
      </w:r>
      <w:r w:rsidRPr="009A4009">
        <w:rPr>
          <w:sz w:val="23"/>
          <w:szCs w:val="23"/>
        </w:rPr>
        <w:t>in Step 1.  Compare the population that was helped by the program you selected with your target population.</w:t>
      </w:r>
    </w:p>
    <w:p w:rsidR="00790CBA" w:rsidRPr="009A4009" w:rsidRDefault="007F7BD2" w:rsidP="00506374">
      <w:pPr>
        <w:pStyle w:val="bullets"/>
        <w:tabs>
          <w:tab w:val="clear" w:pos="1980"/>
        </w:tabs>
        <w:ind w:left="360" w:hanging="360"/>
        <w:rPr>
          <w:sz w:val="23"/>
          <w:szCs w:val="23"/>
        </w:rPr>
      </w:pPr>
      <w:r w:rsidRPr="009A4009">
        <w:rPr>
          <w:sz w:val="23"/>
          <w:szCs w:val="23"/>
        </w:rPr>
        <w:t>Con</w:t>
      </w:r>
      <w:r w:rsidR="00D16AE9" w:rsidRPr="009A4009">
        <w:rPr>
          <w:sz w:val="23"/>
          <w:szCs w:val="23"/>
        </w:rPr>
        <w:t>sider</w:t>
      </w:r>
      <w:r w:rsidR="00FE1E12" w:rsidRPr="009A4009">
        <w:rPr>
          <w:sz w:val="23"/>
          <w:szCs w:val="23"/>
        </w:rPr>
        <w:t xml:space="preserve"> </w:t>
      </w:r>
      <w:r w:rsidR="00DC4E12" w:rsidRPr="009A4009">
        <w:rPr>
          <w:sz w:val="23"/>
          <w:szCs w:val="23"/>
        </w:rPr>
        <w:t xml:space="preserve">whether your community is ready </w:t>
      </w:r>
      <w:r w:rsidR="00D16AE9" w:rsidRPr="009A4009">
        <w:rPr>
          <w:sz w:val="23"/>
          <w:szCs w:val="23"/>
        </w:rPr>
        <w:t xml:space="preserve">to accept </w:t>
      </w:r>
      <w:r w:rsidR="008E3307" w:rsidRPr="009A4009">
        <w:rPr>
          <w:sz w:val="23"/>
          <w:szCs w:val="23"/>
        </w:rPr>
        <w:t xml:space="preserve">your </w:t>
      </w:r>
      <w:r w:rsidR="00D16AE9" w:rsidRPr="009A4009">
        <w:rPr>
          <w:sz w:val="23"/>
          <w:szCs w:val="23"/>
        </w:rPr>
        <w:t>program</w:t>
      </w:r>
      <w:r w:rsidR="008E3307" w:rsidRPr="009A4009">
        <w:rPr>
          <w:sz w:val="23"/>
          <w:szCs w:val="23"/>
        </w:rPr>
        <w:t xml:space="preserve"> (</w:t>
      </w:r>
      <w:r w:rsidR="00600AFC" w:rsidRPr="009A4009">
        <w:rPr>
          <w:sz w:val="23"/>
          <w:szCs w:val="23"/>
        </w:rPr>
        <w:t>for example,</w:t>
      </w:r>
      <w:r w:rsidR="008E3307" w:rsidRPr="009A4009">
        <w:rPr>
          <w:sz w:val="23"/>
          <w:szCs w:val="23"/>
        </w:rPr>
        <w:t xml:space="preserve"> talk to community leaders)</w:t>
      </w:r>
      <w:r w:rsidR="00D16AE9" w:rsidRPr="009A4009">
        <w:rPr>
          <w:sz w:val="23"/>
          <w:szCs w:val="23"/>
        </w:rPr>
        <w:t>.</w:t>
      </w:r>
      <w:bookmarkStart w:id="1" w:name="_Toc32137058"/>
      <w:bookmarkStart w:id="2" w:name="_Toc32218217"/>
    </w:p>
    <w:p w:rsidR="00BC67B1" w:rsidRDefault="00291427" w:rsidP="0024142C">
      <w:pPr>
        <w:pStyle w:val="bullets"/>
        <w:tabs>
          <w:tab w:val="clear" w:pos="1980"/>
        </w:tabs>
        <w:ind w:left="360" w:hanging="360"/>
      </w:pPr>
      <w:r w:rsidRPr="009A4009">
        <w:t>Consider whether the</w:t>
      </w:r>
      <w:r w:rsidR="007F7BD2" w:rsidRPr="009A4009">
        <w:t xml:space="preserve"> selected </w:t>
      </w:r>
      <w:r w:rsidRPr="009A4009">
        <w:t>program is compatible with other programs already offered to the</w:t>
      </w:r>
      <w:r w:rsidR="007F7BD2" w:rsidRPr="009A4009">
        <w:t xml:space="preserve"> target population</w:t>
      </w:r>
      <w:r w:rsidR="008E3307" w:rsidRPr="009A4009">
        <w:t xml:space="preserve"> </w:t>
      </w:r>
      <w:bookmarkEnd w:id="1"/>
      <w:bookmarkEnd w:id="2"/>
    </w:p>
    <w:p w:rsidR="0024142C" w:rsidRPr="00FB65F6" w:rsidRDefault="0024142C" w:rsidP="0024142C">
      <w:pPr>
        <w:pStyle w:val="bullets"/>
        <w:numPr>
          <w:ilvl w:val="0"/>
          <w:numId w:val="0"/>
        </w:numPr>
      </w:pPr>
    </w:p>
    <w:p w:rsidR="00DE4B00" w:rsidRDefault="00DE4B00" w:rsidP="0088257A">
      <w:pPr>
        <w:pStyle w:val="Heading3"/>
        <w:tabs>
          <w:tab w:val="clear" w:pos="576"/>
        </w:tabs>
        <w:spacing w:before="120" w:after="0"/>
        <w:rPr>
          <w:rFonts w:ascii="Lucida Sans" w:hAnsi="Lucida Sans" w:cs="Arial"/>
          <w:sz w:val="28"/>
          <w:szCs w:val="28"/>
        </w:rPr>
      </w:pPr>
      <w:r w:rsidRPr="007A7D0C">
        <w:rPr>
          <w:rFonts w:ascii="Lucida Sans" w:hAnsi="Lucida Sans" w:cs="Arial"/>
          <w:sz w:val="28"/>
          <w:szCs w:val="28"/>
        </w:rPr>
        <w:t xml:space="preserve">Key </w:t>
      </w:r>
      <w:r w:rsidR="007A7D0C">
        <w:rPr>
          <w:rFonts w:ascii="Lucida Sans" w:hAnsi="Lucida Sans" w:cs="Arial"/>
          <w:sz w:val="28"/>
          <w:szCs w:val="28"/>
        </w:rPr>
        <w:t>P</w:t>
      </w:r>
      <w:r w:rsidRPr="007A7D0C">
        <w:rPr>
          <w:rFonts w:ascii="Lucida Sans" w:hAnsi="Lucida Sans" w:cs="Arial"/>
          <w:sz w:val="28"/>
          <w:szCs w:val="28"/>
        </w:rPr>
        <w:t>oints</w:t>
      </w:r>
    </w:p>
    <w:p w:rsidR="006806F1" w:rsidRDefault="006806F1" w:rsidP="006806F1">
      <w:pPr>
        <w:pStyle w:val="bullets"/>
        <w:numPr>
          <w:ilvl w:val="0"/>
          <w:numId w:val="0"/>
        </w:numPr>
        <w:spacing w:before="0"/>
        <w:rPr>
          <w:sz w:val="23"/>
          <w:szCs w:val="23"/>
        </w:rPr>
      </w:pPr>
    </w:p>
    <w:p w:rsidR="00637079" w:rsidRPr="009A4009" w:rsidRDefault="00DE4B00" w:rsidP="006806F1">
      <w:pPr>
        <w:pStyle w:val="bullets"/>
        <w:tabs>
          <w:tab w:val="clear" w:pos="1980"/>
        </w:tabs>
        <w:spacing w:before="0"/>
        <w:ind w:left="360" w:hanging="360"/>
        <w:rPr>
          <w:sz w:val="23"/>
          <w:szCs w:val="23"/>
        </w:rPr>
      </w:pPr>
      <w:r w:rsidRPr="009A4009">
        <w:rPr>
          <w:sz w:val="23"/>
          <w:szCs w:val="23"/>
        </w:rPr>
        <w:t xml:space="preserve">Fit can </w:t>
      </w:r>
      <w:r w:rsidR="00637079" w:rsidRPr="009A4009">
        <w:rPr>
          <w:sz w:val="23"/>
          <w:szCs w:val="23"/>
        </w:rPr>
        <w:t xml:space="preserve">be the relationship between </w:t>
      </w:r>
      <w:r w:rsidRPr="009A4009">
        <w:rPr>
          <w:sz w:val="23"/>
          <w:szCs w:val="23"/>
        </w:rPr>
        <w:t>new and old programs directed at the same target population.</w:t>
      </w:r>
    </w:p>
    <w:p w:rsidR="0032577D" w:rsidRPr="009A4009" w:rsidRDefault="00637079" w:rsidP="00961FAE">
      <w:pPr>
        <w:pStyle w:val="bullets"/>
        <w:tabs>
          <w:tab w:val="clear" w:pos="1980"/>
        </w:tabs>
        <w:ind w:left="360" w:hanging="360"/>
        <w:rPr>
          <w:sz w:val="23"/>
          <w:szCs w:val="23"/>
        </w:rPr>
      </w:pPr>
      <w:r w:rsidRPr="009A4009">
        <w:rPr>
          <w:sz w:val="23"/>
          <w:szCs w:val="23"/>
        </w:rPr>
        <w:t>A</w:t>
      </w:r>
      <w:r w:rsidR="00DE4B00" w:rsidRPr="009A4009">
        <w:rPr>
          <w:sz w:val="23"/>
          <w:szCs w:val="23"/>
        </w:rPr>
        <w:t xml:space="preserve"> new program</w:t>
      </w:r>
      <w:r w:rsidRPr="009A4009">
        <w:rPr>
          <w:sz w:val="23"/>
          <w:szCs w:val="23"/>
        </w:rPr>
        <w:t xml:space="preserve"> c</w:t>
      </w:r>
      <w:r w:rsidR="00291427" w:rsidRPr="009A4009">
        <w:rPr>
          <w:sz w:val="23"/>
          <w:szCs w:val="23"/>
        </w:rPr>
        <w:t>an be modified or</w:t>
      </w:r>
      <w:r w:rsidR="0032577D" w:rsidRPr="009A4009">
        <w:rPr>
          <w:sz w:val="23"/>
          <w:szCs w:val="23"/>
        </w:rPr>
        <w:t>, if necessary</w:t>
      </w:r>
      <w:r w:rsidR="00FE1E12" w:rsidRPr="009A4009">
        <w:rPr>
          <w:sz w:val="23"/>
          <w:szCs w:val="23"/>
        </w:rPr>
        <w:t>,</w:t>
      </w:r>
      <w:r w:rsidR="00291427" w:rsidRPr="009A4009">
        <w:rPr>
          <w:sz w:val="23"/>
          <w:szCs w:val="23"/>
        </w:rPr>
        <w:t xml:space="preserve"> a different program can be selected.</w:t>
      </w:r>
    </w:p>
    <w:p w:rsidR="00674498" w:rsidRPr="009A4009" w:rsidRDefault="0032577D" w:rsidP="00961FAE">
      <w:pPr>
        <w:pStyle w:val="bullets"/>
        <w:tabs>
          <w:tab w:val="clear" w:pos="1980"/>
        </w:tabs>
        <w:ind w:left="360" w:hanging="360"/>
        <w:rPr>
          <w:sz w:val="23"/>
          <w:szCs w:val="23"/>
        </w:rPr>
      </w:pPr>
      <w:r w:rsidRPr="009A4009">
        <w:rPr>
          <w:sz w:val="23"/>
          <w:szCs w:val="23"/>
        </w:rPr>
        <w:t>Fit might not relate to the program itself</w:t>
      </w:r>
      <w:r w:rsidR="00EF66EC" w:rsidRPr="009A4009">
        <w:rPr>
          <w:sz w:val="23"/>
          <w:szCs w:val="23"/>
        </w:rPr>
        <w:t xml:space="preserve">.  </w:t>
      </w:r>
      <w:r w:rsidR="00291427" w:rsidRPr="009A4009">
        <w:rPr>
          <w:sz w:val="23"/>
          <w:szCs w:val="23"/>
        </w:rPr>
        <w:t>For example, if the program is opposed by a g</w:t>
      </w:r>
      <w:r w:rsidR="00637079" w:rsidRPr="009A4009">
        <w:rPr>
          <w:sz w:val="23"/>
          <w:szCs w:val="23"/>
        </w:rPr>
        <w:t>roup of parents,</w:t>
      </w:r>
      <w:r w:rsidR="00674498" w:rsidRPr="009A4009">
        <w:rPr>
          <w:sz w:val="23"/>
          <w:szCs w:val="23"/>
        </w:rPr>
        <w:t xml:space="preserve"> the fit problem </w:t>
      </w:r>
      <w:r w:rsidR="00AB3307" w:rsidRPr="009A4009">
        <w:rPr>
          <w:sz w:val="23"/>
          <w:szCs w:val="23"/>
        </w:rPr>
        <w:t>may go away if you communicate</w:t>
      </w:r>
      <w:r w:rsidR="00674498" w:rsidRPr="009A4009">
        <w:rPr>
          <w:sz w:val="23"/>
          <w:szCs w:val="23"/>
        </w:rPr>
        <w:t xml:space="preserve"> </w:t>
      </w:r>
      <w:r w:rsidR="00AB3307" w:rsidRPr="009A4009">
        <w:rPr>
          <w:sz w:val="23"/>
          <w:szCs w:val="23"/>
        </w:rPr>
        <w:t>with them more fully</w:t>
      </w:r>
      <w:r w:rsidR="00674498" w:rsidRPr="009A4009">
        <w:rPr>
          <w:sz w:val="23"/>
          <w:szCs w:val="23"/>
        </w:rPr>
        <w:t xml:space="preserve"> and address their concerns.</w:t>
      </w:r>
    </w:p>
    <w:p w:rsidR="00DE4B00" w:rsidRPr="00FB65F6" w:rsidRDefault="00DE4B00" w:rsidP="0088257A">
      <w:pPr>
        <w:pStyle w:val="BodyText"/>
        <w:tabs>
          <w:tab w:val="clear" w:pos="576"/>
        </w:tabs>
        <w:spacing w:before="0" w:after="0"/>
        <w:rPr>
          <w:rFonts w:cs="Arial"/>
          <w:szCs w:val="24"/>
        </w:rPr>
      </w:pPr>
    </w:p>
    <w:p w:rsidR="00B01599" w:rsidRPr="007A7D0C" w:rsidRDefault="00187058" w:rsidP="0088257A">
      <w:pPr>
        <w:pStyle w:val="BodyText"/>
        <w:tabs>
          <w:tab w:val="clear" w:pos="576"/>
        </w:tabs>
        <w:spacing w:before="0" w:after="0"/>
        <w:rPr>
          <w:rFonts w:ascii="Lucida Sans" w:hAnsi="Lucida Sans" w:cs="Arial"/>
          <w:b/>
          <w:sz w:val="28"/>
          <w:szCs w:val="28"/>
        </w:rPr>
      </w:pPr>
      <w:r w:rsidRPr="007A7D0C">
        <w:rPr>
          <w:rFonts w:ascii="Lucida Sans" w:hAnsi="Lucida Sans" w:cs="Arial"/>
          <w:b/>
          <w:sz w:val="28"/>
          <w:szCs w:val="28"/>
        </w:rPr>
        <w:t>Linking the Steps</w:t>
      </w:r>
      <w:r w:rsidR="00600AFC" w:rsidRPr="007A7D0C">
        <w:rPr>
          <w:rFonts w:ascii="Lucida Sans" w:hAnsi="Lucida Sans" w:cs="Arial"/>
          <w:b/>
          <w:sz w:val="28"/>
          <w:szCs w:val="28"/>
        </w:rPr>
        <w:t xml:space="preserve"> Together</w:t>
      </w:r>
    </w:p>
    <w:p w:rsidR="00B01599" w:rsidRPr="00FB65F6" w:rsidRDefault="00B01599" w:rsidP="0088257A">
      <w:pPr>
        <w:pStyle w:val="BodyText"/>
        <w:tabs>
          <w:tab w:val="clear" w:pos="576"/>
        </w:tabs>
        <w:spacing w:before="0" w:after="0"/>
        <w:rPr>
          <w:rFonts w:cs="Arial"/>
          <w:szCs w:val="24"/>
        </w:rPr>
      </w:pPr>
    </w:p>
    <w:p w:rsidR="00DC4E12" w:rsidRPr="009A4009" w:rsidRDefault="00FE1E12" w:rsidP="006F04D5">
      <w:pPr>
        <w:pStyle w:val="BodyText"/>
        <w:tabs>
          <w:tab w:val="clear" w:pos="576"/>
        </w:tabs>
        <w:spacing w:before="0" w:after="0"/>
        <w:ind w:right="-360"/>
        <w:rPr>
          <w:rFonts w:cs="Arial"/>
          <w:sz w:val="23"/>
          <w:szCs w:val="23"/>
        </w:rPr>
      </w:pPr>
      <w:r w:rsidRPr="009A4009">
        <w:rPr>
          <w:rFonts w:cs="Arial"/>
          <w:sz w:val="23"/>
          <w:szCs w:val="23"/>
        </w:rPr>
        <w:t>In Step 5, you will</w:t>
      </w:r>
      <w:r w:rsidR="00DC4E12" w:rsidRPr="009A4009">
        <w:rPr>
          <w:rFonts w:cs="Arial"/>
          <w:sz w:val="23"/>
          <w:szCs w:val="23"/>
        </w:rPr>
        <w:t xml:space="preserve"> evaluate what</w:t>
      </w:r>
      <w:r w:rsidR="006F04D5" w:rsidRPr="009A4009">
        <w:rPr>
          <w:rFonts w:cs="Arial"/>
          <w:sz w:val="23"/>
          <w:szCs w:val="23"/>
        </w:rPr>
        <w:t xml:space="preserve"> your organization </w:t>
      </w:r>
      <w:r w:rsidR="001A3059">
        <w:rPr>
          <w:rFonts w:cs="Arial"/>
          <w:sz w:val="23"/>
          <w:szCs w:val="23"/>
        </w:rPr>
        <w:t xml:space="preserve">or coalition </w:t>
      </w:r>
      <w:r w:rsidR="006F04D5" w:rsidRPr="009A4009">
        <w:rPr>
          <w:rFonts w:cs="Arial"/>
          <w:sz w:val="23"/>
          <w:szCs w:val="23"/>
        </w:rPr>
        <w:t xml:space="preserve">needs </w:t>
      </w:r>
      <w:r w:rsidR="00600AFC" w:rsidRPr="009A4009">
        <w:rPr>
          <w:rFonts w:cs="Arial"/>
          <w:sz w:val="23"/>
          <w:szCs w:val="23"/>
        </w:rPr>
        <w:t xml:space="preserve">in order </w:t>
      </w:r>
      <w:r w:rsidR="006F04D5" w:rsidRPr="009A4009">
        <w:rPr>
          <w:rFonts w:cs="Arial"/>
          <w:sz w:val="23"/>
          <w:szCs w:val="23"/>
        </w:rPr>
        <w:t xml:space="preserve">to </w:t>
      </w:r>
      <w:r w:rsidR="00600AFC" w:rsidRPr="009A4009">
        <w:rPr>
          <w:rFonts w:cs="Arial"/>
          <w:sz w:val="23"/>
          <w:szCs w:val="23"/>
        </w:rPr>
        <w:t>deliver</w:t>
      </w:r>
      <w:r w:rsidR="008E3307" w:rsidRPr="009A4009">
        <w:rPr>
          <w:rFonts w:cs="Arial"/>
          <w:sz w:val="23"/>
          <w:szCs w:val="23"/>
        </w:rPr>
        <w:t xml:space="preserve"> </w:t>
      </w:r>
      <w:r w:rsidR="001A3059">
        <w:rPr>
          <w:rFonts w:cs="Arial"/>
          <w:sz w:val="23"/>
          <w:szCs w:val="23"/>
        </w:rPr>
        <w:t xml:space="preserve">the selected </w:t>
      </w:r>
      <w:r w:rsidR="006F04D5" w:rsidRPr="009A4009">
        <w:rPr>
          <w:rFonts w:cs="Arial"/>
          <w:sz w:val="23"/>
          <w:szCs w:val="23"/>
        </w:rPr>
        <w:t xml:space="preserve"> program</w:t>
      </w:r>
      <w:r w:rsidR="00DC4E12" w:rsidRPr="009A4009">
        <w:rPr>
          <w:rFonts w:cs="Arial"/>
          <w:sz w:val="23"/>
          <w:szCs w:val="23"/>
        </w:rPr>
        <w:t>.</w:t>
      </w:r>
    </w:p>
    <w:p w:rsidR="005D779B" w:rsidRPr="007A7D0C" w:rsidRDefault="00DE4B00" w:rsidP="00525CD6">
      <w:pPr>
        <w:tabs>
          <w:tab w:val="clear" w:pos="576"/>
        </w:tabs>
        <w:spacing w:before="0" w:after="0"/>
        <w:ind w:left="2992"/>
        <w:rPr>
          <w:rFonts w:ascii="Lucida Sans" w:hAnsi="Lucida Sans" w:cs="Arial"/>
          <w:b/>
          <w:sz w:val="28"/>
          <w:szCs w:val="28"/>
        </w:rPr>
      </w:pPr>
      <w:r w:rsidRPr="00FB65F6">
        <w:rPr>
          <w:rFonts w:cs="Arial"/>
          <w:szCs w:val="24"/>
        </w:rPr>
        <w:br w:type="page"/>
      </w:r>
      <w:r w:rsidR="00BF6A0D">
        <w:rPr>
          <w:rFonts w:ascii="Lucida Sans" w:hAnsi="Lucida Sans" w:cs="Arial"/>
          <w:b/>
          <w:noProof/>
          <w:sz w:val="28"/>
          <w:szCs w:val="28"/>
        </w:rPr>
        <w:lastRenderedPageBreak/>
        <w:pict>
          <v:group id="_x0000_s2541" style="position:absolute;left:0;text-align:left;margin-left:.4pt;margin-top:-23pt;width:129.5pt;height:77.6pt;z-index:251657728" coordorigin="1080,1260" coordsize="2590,1552" wrapcoords="5494 0 4120 629 4120 2307 1623 4194 874 5662 1249 6711 -125 10066 -125 12163 4370 13421 1124 13421 749 15938 1998 16777 4245 20132 4370 20551 6617 22019 7366 22019 15857 22019 16855 22019 18229 20971 18229 20132 20726 16777 21350 15518 19353 13841 20976 12792 22224 11324 21475 10066 22349 6711 22349 5872 20227 4614 17979 2517 17605 419 15732 0 5494 0">
            <v:oval id="_x0000_s2542" style="position:absolute;left:1080;top:1910;width:708;height:242;v-text-anchor:middle" wrapcoords="4596 0 -460 2700 -460 16200 5055 21600 5055 22950 10111 24300 16085 24300 17923 24300 21140 21600 23898 17550 23438 5400 16545 0 4596 0" strokecolor="#ddd">
              <v:shadow on="t" opacity=".5" offset="4pt" offset2="-4pt,-8pt"/>
            </v:oval>
            <v:oval id="_x0000_s2543" style="position:absolute;left:1210;top:1555;width:708;height:242;v-text-anchor:middle" wrapcoords="4596 0 -460 2700 -460 16200 5055 21600 5055 22950 10111 24300 16085 24300 17923 24300 21140 21600 23898 17550 23438 5400 16545 0 4596 0" strokecolor="#ddd">
              <v:shadow on="t" opacity=".5" offset="4pt" offset2="-4pt,-8pt"/>
            </v:oval>
            <v:oval id="_x0000_s2544" style="position:absolute;left:1593;top:1260;width:707;height:242;v-text-anchor:middle" wrapcoords="4596 0 -460 2700 -460 16200 5055 21600 5055 22950 10111 24300 16085 24300 17923 24300 21140 21600 23898 17550 23438 5400 16545 0 4596 0" strokecolor="#ddd">
              <v:shadow on="t" opacity=".5" offset="4pt" offset2="-4pt,-8pt"/>
            </v:oval>
            <v:oval id="_x0000_s2545" style="position:absolute;left:2433;top:1265;width:712;height:237;v-text-anchor:middle" wrapcoords="4596 0 -460 2700 -460 16200 5055 21600 5055 22950 10111 24300 16085 24300 17923 24300 21140 21600 23898 17550 23438 5400 16545 0 4596 0" strokecolor="#ddd">
              <v:shadow on="t" opacity=".5" offset="4pt" offset2="-4pt,-8pt"/>
            </v:oval>
            <v:oval id="_x0000_s2546" style="position:absolute;left:2963;top:1597;width:707;height:238;v-text-anchor:middle" wrapcoords="6434 0 -460 1350 -460 14850 5055 21600 5055 22950 10111 24300 16085 24300 17923 24300 21140 21600 23898 17550 23438 2700 14706 0 6434 0" fillcolor="black" stroked="f">
              <v:shadow on="t" opacity=".5" offset="4pt" offset2="-4pt,-8pt"/>
              <v:textbox style="mso-next-textbox:#_x0000_s2546">
                <w:txbxContent>
                  <w:p w:rsidR="00F9638F" w:rsidRPr="0020765E" w:rsidRDefault="00F9638F" w:rsidP="0078189E">
                    <w:pPr>
                      <w:autoSpaceDE w:val="0"/>
                      <w:autoSpaceDN w:val="0"/>
                      <w:adjustRightInd w:val="0"/>
                      <w:jc w:val="center"/>
                      <w:rPr>
                        <w:rFonts w:cs="Arial"/>
                        <w:b/>
                        <w:bCs/>
                        <w:color w:val="FFFFFF"/>
                        <w:szCs w:val="24"/>
                      </w:rPr>
                    </w:pPr>
                    <w:r w:rsidRPr="0020765E">
                      <w:rPr>
                        <w:rFonts w:cs="Arial"/>
                        <w:b/>
                        <w:bCs/>
                        <w:color w:val="FFFFFF"/>
                        <w:szCs w:val="24"/>
                      </w:rPr>
                      <w:t>5</w:t>
                    </w:r>
                  </w:p>
                </w:txbxContent>
              </v:textbox>
            </v:oval>
            <v:oval id="_x0000_s2547" style="position:absolute;left:2935;top:1910;width:708;height:237;v-text-anchor:middle" wrapcoords="6434 0 -460 1350 -460 14850 5055 21600 5055 22950 10111 24300 16085 24300 17923 24300 21140 21600 23898 17550 23438 2700 14706 0 6434 0" stroked="f">
              <v:shadow on="t" opacity=".5" offset="4pt" offset2="-4pt,-8pt"/>
            </v:oval>
            <v:oval id="_x0000_s2548" style="position:absolute;left:2823;top:2250;width:707;height:237;v-text-anchor:middle" wrapcoords="6434 0 -460 1350 -460 14850 5055 21600 5055 22950 10111 24300 16085 24300 17923 24300 21140 21600 23898 17550 23438 2700 14706 0 6434 0" fillcolor="gray" stroked="f">
              <v:shadow on="t" opacity=".5" offset="4pt" offset2="-4pt,-8pt"/>
            </v:oval>
            <v:oval id="_x0000_s2549" style="position:absolute;left:2450;top:2575;width:708;height:237;v-text-anchor:middle" wrapcoords="6434 0 -460 1350 -460 14850 5055 21600 5055 22950 10111 24300 16085 24300 17923 24300 21140 21600 23898 17550 23438 2700 14706 0 6434 0" fillcolor="gray" stroked="f">
              <v:shadow on="t" opacity=".5" offset="4pt" offset2="-4pt,-8pt"/>
            </v:oval>
            <v:oval id="_x0000_s2550" style="position:absolute;left:1633;top:2570;width:712;height:242;v-text-anchor:middle" wrapcoords="6434 0 -460 1350 -460 14850 5055 21600 5055 22950 10111 24300 16085 24300 17923 24300 21140 21600 23898 17550 23438 2700 14706 0 6434 0" fillcolor="gray" stroked="f">
              <v:shadow on="t" opacity=".5" offset="4pt" offset2="-4pt,-8pt"/>
            </v:oval>
            <v:oval id="_x0000_s2551" style="position:absolute;left:1203;top:2245;width:710;height:242;v-text-anchor:middle" wrapcoords="4596 0 -460 2700 -460 16200 5055 21600 5055 22950 10111 24300 16085 24300 17923 24300 21140 21600 23898 17550 23438 5400 16545 0 4596 0" fillcolor="gray" strokecolor="#ddd">
              <v:shadow on="t" opacity=".5" offset="4pt" offset2="-4pt,-8pt"/>
              <v:textbox style="mso-next-textbox:#_x0000_s2551">
                <w:txbxContent>
                  <w:p w:rsidR="00F9638F" w:rsidRDefault="00F9638F" w:rsidP="0078189E">
                    <w:pPr>
                      <w:autoSpaceDE w:val="0"/>
                      <w:autoSpaceDN w:val="0"/>
                      <w:adjustRightInd w:val="0"/>
                      <w:jc w:val="center"/>
                      <w:rPr>
                        <w:rFonts w:cs="Arial"/>
                        <w:color w:val="000000"/>
                        <w:sz w:val="36"/>
                        <w:szCs w:val="36"/>
                      </w:rPr>
                    </w:pPr>
                  </w:p>
                </w:txbxContent>
              </v:textbox>
            </v:oval>
            <v:shape id="_x0000_s2552" type="#_x0000_t202" style="position:absolute;left:3135;top:1395;width:360;height:525" wrapcoords="0 0 21600 0 21600 21600 0 21600 0 0" filled="f" stroked="f">
              <v:textbox style="mso-next-textbox:#_x0000_s2552">
                <w:txbxContent>
                  <w:p w:rsidR="00F9638F" w:rsidRPr="0020765E" w:rsidRDefault="00F9638F" w:rsidP="0078189E">
                    <w:pPr>
                      <w:rPr>
                        <w:rFonts w:ascii="Impact" w:hAnsi="Impact"/>
                        <w:color w:val="FFFFFF"/>
                        <w:sz w:val="20"/>
                      </w:rPr>
                    </w:pPr>
                    <w:r w:rsidRPr="0020765E">
                      <w:rPr>
                        <w:rFonts w:ascii="Impact" w:hAnsi="Impact"/>
                        <w:color w:val="FFFFFF"/>
                        <w:sz w:val="20"/>
                      </w:rPr>
                      <w:t>5</w:t>
                    </w:r>
                  </w:p>
                </w:txbxContent>
              </v:textbox>
            </v:shape>
            <w10:wrap side="right"/>
            <w10:anchorlock/>
          </v:group>
        </w:pict>
      </w:r>
      <w:r w:rsidRPr="007A7D0C">
        <w:rPr>
          <w:rFonts w:ascii="Lucida Sans" w:hAnsi="Lucida Sans" w:cs="Arial"/>
          <w:b/>
          <w:sz w:val="28"/>
          <w:szCs w:val="28"/>
        </w:rPr>
        <w:t xml:space="preserve">Step 5: </w:t>
      </w:r>
      <w:r w:rsidR="00FE1E12" w:rsidRPr="007A7D0C">
        <w:rPr>
          <w:rFonts w:ascii="Lucida Sans" w:hAnsi="Lucida Sans" w:cs="Arial"/>
          <w:b/>
          <w:sz w:val="28"/>
          <w:szCs w:val="28"/>
        </w:rPr>
        <w:t xml:space="preserve">Assess </w:t>
      </w:r>
      <w:r w:rsidRPr="007A7D0C">
        <w:rPr>
          <w:rFonts w:ascii="Lucida Sans" w:hAnsi="Lucida Sans" w:cs="Arial"/>
          <w:b/>
          <w:sz w:val="28"/>
          <w:szCs w:val="28"/>
        </w:rPr>
        <w:t>whether your</w:t>
      </w:r>
      <w:r w:rsidR="00282A08" w:rsidRPr="007A7D0C">
        <w:rPr>
          <w:rFonts w:ascii="Lucida Sans" w:hAnsi="Lucida Sans" w:cs="Arial"/>
          <w:b/>
          <w:sz w:val="28"/>
          <w:szCs w:val="28"/>
        </w:rPr>
        <w:t xml:space="preserve"> organization has the capacity </w:t>
      </w:r>
      <w:r w:rsidRPr="007A7D0C">
        <w:rPr>
          <w:rFonts w:ascii="Lucida Sans" w:hAnsi="Lucida Sans" w:cs="Arial"/>
          <w:b/>
          <w:sz w:val="28"/>
          <w:szCs w:val="28"/>
        </w:rPr>
        <w:t>to impl</w:t>
      </w:r>
      <w:r w:rsidR="005D779B" w:rsidRPr="007A7D0C">
        <w:rPr>
          <w:rFonts w:ascii="Lucida Sans" w:hAnsi="Lucida Sans" w:cs="Arial"/>
          <w:b/>
          <w:sz w:val="28"/>
          <w:szCs w:val="28"/>
        </w:rPr>
        <w:t>ement the program.</w:t>
      </w:r>
    </w:p>
    <w:p w:rsidR="005D779B" w:rsidRPr="00FB65F6" w:rsidRDefault="005D779B" w:rsidP="0088257A">
      <w:pPr>
        <w:tabs>
          <w:tab w:val="clear" w:pos="576"/>
        </w:tabs>
        <w:spacing w:before="0" w:after="0"/>
        <w:rPr>
          <w:rFonts w:cs="Arial"/>
          <w:szCs w:val="24"/>
        </w:rPr>
      </w:pPr>
    </w:p>
    <w:p w:rsidR="005D779B" w:rsidRDefault="005D779B" w:rsidP="0088257A">
      <w:pPr>
        <w:tabs>
          <w:tab w:val="clear" w:pos="576"/>
        </w:tabs>
        <w:spacing w:before="0" w:after="0"/>
        <w:rPr>
          <w:rFonts w:cs="Arial"/>
          <w:szCs w:val="24"/>
        </w:rPr>
      </w:pPr>
    </w:p>
    <w:p w:rsidR="00152F8C" w:rsidRPr="007A7D0C" w:rsidRDefault="00152F8C" w:rsidP="0088257A">
      <w:pPr>
        <w:tabs>
          <w:tab w:val="clear" w:pos="576"/>
        </w:tabs>
        <w:spacing w:before="0" w:after="0"/>
        <w:rPr>
          <w:rFonts w:ascii="Lucida Sans" w:hAnsi="Lucida Sans" w:cs="Arial"/>
          <w:b/>
          <w:bCs/>
          <w:sz w:val="28"/>
          <w:szCs w:val="28"/>
        </w:rPr>
      </w:pPr>
      <w:r w:rsidRPr="007A7D0C">
        <w:rPr>
          <w:rFonts w:ascii="Lucida Sans" w:hAnsi="Lucida Sans" w:cs="Arial"/>
          <w:b/>
          <w:bCs/>
          <w:sz w:val="28"/>
          <w:szCs w:val="28"/>
        </w:rPr>
        <w:t>Why?</w:t>
      </w:r>
    </w:p>
    <w:p w:rsidR="005D779B" w:rsidRPr="00D823DE" w:rsidRDefault="005D779B" w:rsidP="00282A08">
      <w:pPr>
        <w:pStyle w:val="bullets"/>
        <w:tabs>
          <w:tab w:val="clear" w:pos="1980"/>
        </w:tabs>
        <w:ind w:left="360" w:hanging="360"/>
        <w:rPr>
          <w:sz w:val="23"/>
          <w:szCs w:val="23"/>
        </w:rPr>
      </w:pPr>
      <w:r w:rsidRPr="00D823DE">
        <w:rPr>
          <w:sz w:val="23"/>
          <w:szCs w:val="23"/>
        </w:rPr>
        <w:t xml:space="preserve">Prevent the program from failing by identifying and correcting </w:t>
      </w:r>
      <w:r w:rsidR="006806F1">
        <w:rPr>
          <w:sz w:val="23"/>
          <w:szCs w:val="23"/>
        </w:rPr>
        <w:t xml:space="preserve">human, technical, and fiscal </w:t>
      </w:r>
      <w:r w:rsidR="00A04261" w:rsidRPr="00D823DE">
        <w:rPr>
          <w:sz w:val="23"/>
          <w:szCs w:val="23"/>
        </w:rPr>
        <w:t xml:space="preserve">resource </w:t>
      </w:r>
      <w:r w:rsidRPr="00D823DE">
        <w:rPr>
          <w:sz w:val="23"/>
          <w:szCs w:val="23"/>
        </w:rPr>
        <w:t>shortfalls b</w:t>
      </w:r>
      <w:r w:rsidR="00282A08" w:rsidRPr="00D823DE">
        <w:rPr>
          <w:sz w:val="23"/>
          <w:szCs w:val="23"/>
        </w:rPr>
        <w:t>efore they sabotage your success</w:t>
      </w:r>
      <w:r w:rsidRPr="00D823DE">
        <w:rPr>
          <w:sz w:val="23"/>
          <w:szCs w:val="23"/>
        </w:rPr>
        <w:t>.</w:t>
      </w:r>
    </w:p>
    <w:p w:rsidR="005D779B" w:rsidRPr="00D823DE" w:rsidRDefault="005D779B" w:rsidP="00282A08">
      <w:pPr>
        <w:pStyle w:val="bullets"/>
        <w:tabs>
          <w:tab w:val="clear" w:pos="1980"/>
        </w:tabs>
        <w:ind w:left="360" w:hanging="360"/>
        <w:rPr>
          <w:sz w:val="23"/>
          <w:szCs w:val="23"/>
        </w:rPr>
      </w:pPr>
      <w:r w:rsidRPr="00D823DE">
        <w:rPr>
          <w:sz w:val="23"/>
          <w:szCs w:val="23"/>
        </w:rPr>
        <w:t xml:space="preserve">Build and maintain goodwill by </w:t>
      </w:r>
      <w:r w:rsidR="00282A08" w:rsidRPr="00D823DE">
        <w:rPr>
          <w:sz w:val="23"/>
          <w:szCs w:val="23"/>
        </w:rPr>
        <w:t>ensuring that no one person is overburdened.</w:t>
      </w:r>
    </w:p>
    <w:p w:rsidR="00282A08" w:rsidRDefault="00282A08" w:rsidP="00282A08">
      <w:pPr>
        <w:pStyle w:val="bullets"/>
        <w:tabs>
          <w:tab w:val="clear" w:pos="1980"/>
        </w:tabs>
        <w:ind w:left="360" w:hanging="360"/>
        <w:rPr>
          <w:sz w:val="23"/>
          <w:szCs w:val="23"/>
        </w:rPr>
      </w:pPr>
      <w:r w:rsidRPr="00D823DE">
        <w:rPr>
          <w:sz w:val="23"/>
          <w:szCs w:val="23"/>
        </w:rPr>
        <w:t>Meet the goals and objectives of the program.</w:t>
      </w:r>
    </w:p>
    <w:p w:rsidR="001A3059" w:rsidRPr="00D823DE" w:rsidRDefault="001A3059" w:rsidP="00282A08">
      <w:pPr>
        <w:pStyle w:val="bullets"/>
        <w:tabs>
          <w:tab w:val="clear" w:pos="1980"/>
        </w:tabs>
        <w:ind w:left="360" w:hanging="360"/>
        <w:rPr>
          <w:sz w:val="23"/>
          <w:szCs w:val="23"/>
        </w:rPr>
      </w:pPr>
      <w:r>
        <w:rPr>
          <w:sz w:val="23"/>
          <w:szCs w:val="23"/>
        </w:rPr>
        <w:t>Make sure each member of the collaboration is clear on their role</w:t>
      </w:r>
      <w:r w:rsidR="005932CD">
        <w:rPr>
          <w:sz w:val="23"/>
          <w:szCs w:val="23"/>
        </w:rPr>
        <w:t>s and responsibilities</w:t>
      </w:r>
      <w:r w:rsidR="0024142C">
        <w:rPr>
          <w:sz w:val="23"/>
          <w:szCs w:val="23"/>
        </w:rPr>
        <w:t>,</w:t>
      </w:r>
      <w:r w:rsidR="005932CD">
        <w:rPr>
          <w:sz w:val="23"/>
          <w:szCs w:val="23"/>
        </w:rPr>
        <w:t xml:space="preserve"> </w:t>
      </w:r>
      <w:r>
        <w:rPr>
          <w:sz w:val="23"/>
          <w:szCs w:val="23"/>
        </w:rPr>
        <w:t xml:space="preserve"> if you are planning the program with a collaboration of agencies.</w:t>
      </w:r>
    </w:p>
    <w:p w:rsidR="00DE4B00" w:rsidRPr="00D823DE" w:rsidRDefault="00DE4B00" w:rsidP="0088257A">
      <w:pPr>
        <w:tabs>
          <w:tab w:val="clear" w:pos="576"/>
        </w:tabs>
        <w:spacing w:after="0"/>
        <w:rPr>
          <w:rFonts w:cs="Arial"/>
          <w:sz w:val="23"/>
          <w:szCs w:val="23"/>
        </w:rPr>
      </w:pPr>
    </w:p>
    <w:p w:rsidR="00B01599" w:rsidRPr="007A7D0C" w:rsidRDefault="00B01599" w:rsidP="0088257A">
      <w:pPr>
        <w:tabs>
          <w:tab w:val="clear" w:pos="576"/>
        </w:tabs>
        <w:rPr>
          <w:rFonts w:ascii="Lucida Sans" w:hAnsi="Lucida Sans" w:cs="Arial"/>
          <w:b/>
          <w:sz w:val="28"/>
          <w:szCs w:val="28"/>
        </w:rPr>
      </w:pPr>
      <w:r w:rsidRPr="007A7D0C">
        <w:rPr>
          <w:rFonts w:ascii="Lucida Sans" w:hAnsi="Lucida Sans" w:cs="Arial"/>
          <w:b/>
          <w:sz w:val="28"/>
          <w:szCs w:val="28"/>
        </w:rPr>
        <w:t>How?</w:t>
      </w:r>
    </w:p>
    <w:p w:rsidR="00282A08" w:rsidRPr="00D823DE" w:rsidRDefault="00282A08" w:rsidP="0088257A">
      <w:pPr>
        <w:tabs>
          <w:tab w:val="clear" w:pos="576"/>
        </w:tabs>
        <w:rPr>
          <w:rFonts w:cs="Arial"/>
          <w:sz w:val="23"/>
          <w:szCs w:val="23"/>
        </w:rPr>
      </w:pPr>
      <w:r w:rsidRPr="00D823DE">
        <w:rPr>
          <w:rFonts w:cs="Arial"/>
          <w:sz w:val="23"/>
          <w:szCs w:val="23"/>
        </w:rPr>
        <w:t>Evaluate</w:t>
      </w:r>
      <w:r w:rsidR="00425615" w:rsidRPr="00D823DE">
        <w:rPr>
          <w:rFonts w:cs="Arial"/>
          <w:sz w:val="23"/>
          <w:szCs w:val="23"/>
        </w:rPr>
        <w:t xml:space="preserve"> </w:t>
      </w:r>
      <w:r w:rsidR="00A04261" w:rsidRPr="00D823DE">
        <w:rPr>
          <w:rFonts w:cs="Arial"/>
          <w:sz w:val="23"/>
          <w:szCs w:val="23"/>
        </w:rPr>
        <w:t>whether there is enough</w:t>
      </w:r>
      <w:r w:rsidR="004D2106" w:rsidRPr="00D823DE">
        <w:rPr>
          <w:rFonts w:cs="Arial"/>
          <w:sz w:val="23"/>
          <w:szCs w:val="23"/>
        </w:rPr>
        <w:t>:</w:t>
      </w:r>
    </w:p>
    <w:p w:rsidR="00282A08" w:rsidRPr="00D823DE" w:rsidRDefault="00282A08" w:rsidP="00282A08">
      <w:pPr>
        <w:pStyle w:val="bullets"/>
        <w:tabs>
          <w:tab w:val="clear" w:pos="1980"/>
        </w:tabs>
        <w:ind w:left="360" w:hanging="360"/>
        <w:rPr>
          <w:sz w:val="23"/>
          <w:szCs w:val="23"/>
        </w:rPr>
      </w:pPr>
      <w:r w:rsidRPr="00D823DE">
        <w:rPr>
          <w:sz w:val="23"/>
          <w:szCs w:val="23"/>
        </w:rPr>
        <w:t>Funding</w:t>
      </w:r>
      <w:r w:rsidR="007E791E" w:rsidRPr="00D823DE">
        <w:rPr>
          <w:sz w:val="23"/>
          <w:szCs w:val="23"/>
        </w:rPr>
        <w:t xml:space="preserve"> from grants, gifts, sponsorship, fund raising events, sale of produ</w:t>
      </w:r>
      <w:r w:rsidR="00515F68" w:rsidRPr="00D823DE">
        <w:rPr>
          <w:sz w:val="23"/>
          <w:szCs w:val="23"/>
        </w:rPr>
        <w:t>cts, and special tax set-asides</w:t>
      </w:r>
      <w:r w:rsidR="00AB3307" w:rsidRPr="00D823DE">
        <w:rPr>
          <w:sz w:val="23"/>
          <w:szCs w:val="23"/>
        </w:rPr>
        <w:t>.</w:t>
      </w:r>
    </w:p>
    <w:p w:rsidR="00282A08" w:rsidRPr="00D823DE" w:rsidRDefault="00BF6A0D" w:rsidP="00282A08">
      <w:pPr>
        <w:pStyle w:val="bullets"/>
        <w:tabs>
          <w:tab w:val="clear" w:pos="1980"/>
        </w:tabs>
        <w:ind w:left="360" w:hanging="360"/>
        <w:rPr>
          <w:sz w:val="23"/>
          <w:szCs w:val="23"/>
        </w:rPr>
      </w:pPr>
      <w:r>
        <w:rPr>
          <w:noProof/>
          <w:sz w:val="23"/>
          <w:szCs w:val="23"/>
        </w:rPr>
        <w:pict>
          <v:group id="_x0000_s1871" style="position:absolute;left:0;text-align:left;margin-left:246.15pt;margin-top:1.6pt;width:3in;height:305.4pt;z-index:-251664896" coordorigin="6840,7200" coordsize="4320,5962" wrapcoords="12375 0 8850 218 3900 707 2100 1632 1725 2557 75 3428 -75 3754 -75 4353 600 5223 300 5876 300 6257 1275 6964 3900 7835 3975 8161 10575 8705 14025 8760 13275 9249 13275 9793 15225 10446 15825 10446 15225 10664 15150 10990 15600 11317 10875 12187 18900 13058 16725 13330 15150 13711 15150 13928 14250 13983 14025 14146 14175 14799 14775 15670 15150 16540 15000 17411 15300 18281 15525 20022 14700 20457 14100 20838 15300 21491 15375 21491 15900 21491 16950 21491 17625 21219 17550 20893 17250 20022 16875 19152 16950 18281 17850 18281 18450 17900 18375 17411 18750 17411 18675 17193 18000 16377 16950 15724 16575 15670 17850 14799 18000 13928 19275 13058 19425 12786 18675 12677 10800 12187 17625 12187 18150 11970 17250 11317 17775 11099 17700 10664 17100 10446 17175 9304 16275 8760 15675 8705 13950 7835 15525 7835 18300 7291 18300 6964 18825 6094 19275 6094 21150 5386 21675 4461 21600 3863 21300 2612 21000 2013 20925 1741 19275 707 18075 109 17475 0 12375 0">
            <v:shape id="_x0000_s1872" type="#_x0000_t75" style="position:absolute;left:9667;top:10716;width:1010;height:2446" wrapcoords="19080 0 1080 3128 -360 3575 0 4767 2880 7150 4320 9534 3960 11917 5760 16684 2880 19068 0 19366 360 19961 5400 21302 7920 21302 12960 21302 15120 20557 14400 19068 12600 16684 11880 14301 16200 13705 16560 13109 13320 11917 18720 11619 19440 11023 17280 9087 12240 7299 10440 7150 16200 4767 16560 4022 15840 2532 21240 1937 21600 149 20520 0 19080 0">
              <v:imagedata r:id="rId15" o:title="MCj00787110000[1]"/>
            </v:shape>
            <v:shape id="_x0000_s1873" type="#_x0000_t106" style="position:absolute;left:6840;top:7200;width:4320;height:2402" adj="17350,29621">
              <v:textbox style="mso-next-textbox:#_x0000_s1873">
                <w:txbxContent>
                  <w:p w:rsidR="00F9638F" w:rsidRDefault="00F9638F" w:rsidP="00487554">
                    <w:pPr>
                      <w:rPr>
                        <w:sz w:val="18"/>
                        <w:szCs w:val="18"/>
                      </w:rPr>
                    </w:pPr>
                  </w:p>
                  <w:p w:rsidR="00F9638F" w:rsidRDefault="00F9638F" w:rsidP="00487554">
                    <w:pPr>
                      <w:rPr>
                        <w:sz w:val="18"/>
                        <w:szCs w:val="18"/>
                      </w:rPr>
                    </w:pPr>
                    <w:r>
                      <w:rPr>
                        <w:sz w:val="18"/>
                        <w:szCs w:val="18"/>
                      </w:rPr>
                      <w:t>What does my organization need to get the program started?</w:t>
                    </w:r>
                  </w:p>
                </w:txbxContent>
              </v:textbox>
            </v:shape>
            <w10:wrap type="tight" side="left"/>
          </v:group>
        </w:pict>
      </w:r>
      <w:r w:rsidR="00282A08" w:rsidRPr="00D823DE">
        <w:rPr>
          <w:sz w:val="23"/>
          <w:szCs w:val="23"/>
        </w:rPr>
        <w:t>Staff</w:t>
      </w:r>
      <w:r w:rsidR="007E791E" w:rsidRPr="00D823DE">
        <w:rPr>
          <w:sz w:val="23"/>
          <w:szCs w:val="23"/>
        </w:rPr>
        <w:t>—</w:t>
      </w:r>
      <w:r w:rsidR="00AB3307" w:rsidRPr="00D823DE">
        <w:rPr>
          <w:sz w:val="23"/>
          <w:szCs w:val="23"/>
        </w:rPr>
        <w:t xml:space="preserve">enough people </w:t>
      </w:r>
      <w:r w:rsidR="007E791E" w:rsidRPr="00D823DE">
        <w:rPr>
          <w:sz w:val="23"/>
          <w:szCs w:val="23"/>
        </w:rPr>
        <w:t xml:space="preserve">and </w:t>
      </w:r>
      <w:r w:rsidR="00AB3307" w:rsidRPr="00D823DE">
        <w:rPr>
          <w:sz w:val="23"/>
          <w:szCs w:val="23"/>
        </w:rPr>
        <w:t xml:space="preserve">the right </w:t>
      </w:r>
      <w:r w:rsidR="007E791E" w:rsidRPr="00D823DE">
        <w:rPr>
          <w:sz w:val="23"/>
          <w:szCs w:val="23"/>
        </w:rPr>
        <w:t xml:space="preserve">type </w:t>
      </w:r>
      <w:r w:rsidR="00515F68" w:rsidRPr="00D823DE">
        <w:rPr>
          <w:sz w:val="23"/>
          <w:szCs w:val="23"/>
        </w:rPr>
        <w:t>of experience</w:t>
      </w:r>
      <w:r w:rsidR="006806F1">
        <w:rPr>
          <w:sz w:val="23"/>
          <w:szCs w:val="23"/>
        </w:rPr>
        <w:t>, and what training might be needed</w:t>
      </w:r>
      <w:r w:rsidR="00AB3307" w:rsidRPr="00D823DE">
        <w:rPr>
          <w:sz w:val="23"/>
          <w:szCs w:val="23"/>
        </w:rPr>
        <w:t>.</w:t>
      </w:r>
    </w:p>
    <w:p w:rsidR="00282A08" w:rsidRPr="00D823DE" w:rsidRDefault="00282A08" w:rsidP="00282A08">
      <w:pPr>
        <w:pStyle w:val="bullets"/>
        <w:tabs>
          <w:tab w:val="clear" w:pos="1980"/>
        </w:tabs>
        <w:ind w:left="360" w:hanging="360"/>
        <w:rPr>
          <w:sz w:val="23"/>
          <w:szCs w:val="23"/>
        </w:rPr>
      </w:pPr>
      <w:r w:rsidRPr="00D823DE">
        <w:rPr>
          <w:sz w:val="23"/>
          <w:szCs w:val="23"/>
        </w:rPr>
        <w:t>Expertise</w:t>
      </w:r>
      <w:r w:rsidR="00515F68" w:rsidRPr="00D823DE">
        <w:rPr>
          <w:sz w:val="23"/>
          <w:szCs w:val="23"/>
        </w:rPr>
        <w:t>, especially evaluation skills</w:t>
      </w:r>
      <w:r w:rsidR="00AB3307" w:rsidRPr="00D823DE">
        <w:rPr>
          <w:sz w:val="23"/>
          <w:szCs w:val="23"/>
        </w:rPr>
        <w:t>.</w:t>
      </w:r>
    </w:p>
    <w:p w:rsidR="00282A08" w:rsidRPr="00D823DE" w:rsidRDefault="00282A08" w:rsidP="00282A08">
      <w:pPr>
        <w:pStyle w:val="bullets"/>
        <w:tabs>
          <w:tab w:val="clear" w:pos="1980"/>
        </w:tabs>
        <w:ind w:left="360" w:hanging="360"/>
        <w:rPr>
          <w:sz w:val="23"/>
          <w:szCs w:val="23"/>
        </w:rPr>
      </w:pPr>
      <w:r w:rsidRPr="00D823DE">
        <w:rPr>
          <w:sz w:val="23"/>
          <w:szCs w:val="23"/>
        </w:rPr>
        <w:t>Contacts with the community and target population</w:t>
      </w:r>
      <w:r w:rsidR="00515F68" w:rsidRPr="00D823DE">
        <w:rPr>
          <w:sz w:val="23"/>
          <w:szCs w:val="23"/>
        </w:rPr>
        <w:t xml:space="preserve"> for collaboration</w:t>
      </w:r>
      <w:r w:rsidR="00AB3307" w:rsidRPr="00D823DE">
        <w:rPr>
          <w:sz w:val="23"/>
          <w:szCs w:val="23"/>
        </w:rPr>
        <w:t>.</w:t>
      </w:r>
    </w:p>
    <w:p w:rsidR="00282A08" w:rsidRPr="00D823DE" w:rsidRDefault="00282A08" w:rsidP="0088257A">
      <w:pPr>
        <w:tabs>
          <w:tab w:val="clear" w:pos="576"/>
        </w:tabs>
        <w:rPr>
          <w:rFonts w:cs="Arial"/>
          <w:sz w:val="23"/>
          <w:szCs w:val="23"/>
        </w:rPr>
      </w:pPr>
    </w:p>
    <w:p w:rsidR="00DE4B00" w:rsidRPr="007A7D0C" w:rsidRDefault="00DE4B00" w:rsidP="0088257A">
      <w:pPr>
        <w:pStyle w:val="Heading3"/>
        <w:tabs>
          <w:tab w:val="clear" w:pos="576"/>
        </w:tabs>
        <w:spacing w:before="120" w:after="0"/>
        <w:rPr>
          <w:rFonts w:ascii="Lucida Sans" w:hAnsi="Lucida Sans" w:cs="Arial"/>
          <w:sz w:val="28"/>
          <w:szCs w:val="28"/>
        </w:rPr>
      </w:pPr>
      <w:r w:rsidRPr="007A7D0C">
        <w:rPr>
          <w:rFonts w:ascii="Lucida Sans" w:hAnsi="Lucida Sans" w:cs="Arial"/>
          <w:sz w:val="28"/>
          <w:szCs w:val="28"/>
        </w:rPr>
        <w:t xml:space="preserve">Key </w:t>
      </w:r>
      <w:r w:rsidR="007A7D0C">
        <w:rPr>
          <w:rFonts w:ascii="Lucida Sans" w:hAnsi="Lucida Sans" w:cs="Arial"/>
          <w:sz w:val="28"/>
          <w:szCs w:val="28"/>
        </w:rPr>
        <w:t>P</w:t>
      </w:r>
      <w:r w:rsidRPr="007A7D0C">
        <w:rPr>
          <w:rFonts w:ascii="Lucida Sans" w:hAnsi="Lucida Sans" w:cs="Arial"/>
          <w:sz w:val="28"/>
          <w:szCs w:val="28"/>
        </w:rPr>
        <w:t>oints</w:t>
      </w:r>
    </w:p>
    <w:p w:rsidR="00282A08" w:rsidRPr="00D823DE" w:rsidRDefault="00282A08" w:rsidP="00AB3307">
      <w:pPr>
        <w:pStyle w:val="bullets"/>
        <w:tabs>
          <w:tab w:val="clear" w:pos="1980"/>
        </w:tabs>
        <w:ind w:left="360" w:hanging="360"/>
        <w:rPr>
          <w:sz w:val="23"/>
          <w:szCs w:val="23"/>
        </w:rPr>
      </w:pPr>
      <w:r w:rsidRPr="00D823DE">
        <w:rPr>
          <w:sz w:val="23"/>
          <w:szCs w:val="23"/>
        </w:rPr>
        <w:t xml:space="preserve">The </w:t>
      </w:r>
      <w:r w:rsidR="00515F68" w:rsidRPr="00D823DE">
        <w:rPr>
          <w:sz w:val="23"/>
          <w:szCs w:val="23"/>
        </w:rPr>
        <w:t>four capacities listed above</w:t>
      </w:r>
      <w:r w:rsidRPr="00D823DE">
        <w:rPr>
          <w:sz w:val="23"/>
          <w:szCs w:val="23"/>
        </w:rPr>
        <w:t xml:space="preserve"> represent what research has shown to be important in planning, implementing, and evaluating prevention programs.</w:t>
      </w:r>
    </w:p>
    <w:p w:rsidR="00515F68" w:rsidRPr="00D823DE" w:rsidRDefault="00515F68" w:rsidP="00515F68">
      <w:pPr>
        <w:pStyle w:val="bullets"/>
        <w:tabs>
          <w:tab w:val="clear" w:pos="1980"/>
        </w:tabs>
        <w:ind w:left="360" w:hanging="360"/>
        <w:rPr>
          <w:sz w:val="23"/>
          <w:szCs w:val="23"/>
        </w:rPr>
      </w:pPr>
      <w:r w:rsidRPr="00D823DE">
        <w:rPr>
          <w:sz w:val="23"/>
          <w:szCs w:val="23"/>
        </w:rPr>
        <w:t>If you do not have enough capacity, you may be able to improve it.  For example, staff can be trained</w:t>
      </w:r>
      <w:r w:rsidR="004D2106" w:rsidRPr="00D823DE">
        <w:rPr>
          <w:sz w:val="23"/>
          <w:szCs w:val="23"/>
        </w:rPr>
        <w:t xml:space="preserve"> and </w:t>
      </w:r>
      <w:r w:rsidR="00A04261" w:rsidRPr="00D823DE">
        <w:rPr>
          <w:sz w:val="23"/>
          <w:szCs w:val="23"/>
        </w:rPr>
        <w:t>new grants can be written</w:t>
      </w:r>
      <w:r w:rsidRPr="00D823DE">
        <w:rPr>
          <w:sz w:val="23"/>
          <w:szCs w:val="23"/>
        </w:rPr>
        <w:t>.</w:t>
      </w:r>
    </w:p>
    <w:p w:rsidR="00515F68" w:rsidRPr="00D823DE" w:rsidRDefault="00A04261" w:rsidP="00515F68">
      <w:pPr>
        <w:pStyle w:val="bullets"/>
        <w:tabs>
          <w:tab w:val="clear" w:pos="1980"/>
        </w:tabs>
        <w:ind w:left="360" w:hanging="360"/>
        <w:rPr>
          <w:sz w:val="23"/>
          <w:szCs w:val="23"/>
        </w:rPr>
      </w:pPr>
      <w:r w:rsidRPr="00D823DE">
        <w:rPr>
          <w:sz w:val="23"/>
          <w:szCs w:val="23"/>
        </w:rPr>
        <w:t>If significant resource shortfalls are found, serious</w:t>
      </w:r>
      <w:r w:rsidR="004D2106" w:rsidRPr="00D823DE">
        <w:rPr>
          <w:sz w:val="23"/>
          <w:szCs w:val="23"/>
        </w:rPr>
        <w:t>ly</w:t>
      </w:r>
      <w:r w:rsidRPr="00D823DE">
        <w:rPr>
          <w:sz w:val="23"/>
          <w:szCs w:val="23"/>
        </w:rPr>
        <w:t xml:space="preserve"> consider </w:t>
      </w:r>
      <w:r w:rsidR="0024142C">
        <w:rPr>
          <w:sz w:val="23"/>
          <w:szCs w:val="23"/>
        </w:rPr>
        <w:t>choosing a different</w:t>
      </w:r>
      <w:r w:rsidRPr="00D823DE">
        <w:rPr>
          <w:sz w:val="23"/>
          <w:szCs w:val="23"/>
        </w:rPr>
        <w:t xml:space="preserve"> program</w:t>
      </w:r>
      <w:r w:rsidR="004D2106" w:rsidRPr="00D823DE">
        <w:rPr>
          <w:sz w:val="23"/>
          <w:szCs w:val="23"/>
        </w:rPr>
        <w:t>.</w:t>
      </w:r>
    </w:p>
    <w:p w:rsidR="00282A08" w:rsidRPr="00D823DE" w:rsidRDefault="00282A08" w:rsidP="00282A08">
      <w:pPr>
        <w:tabs>
          <w:tab w:val="clear" w:pos="576"/>
        </w:tabs>
        <w:rPr>
          <w:rFonts w:cs="Arial"/>
          <w:color w:val="000000"/>
          <w:sz w:val="23"/>
          <w:szCs w:val="23"/>
        </w:rPr>
      </w:pPr>
    </w:p>
    <w:p w:rsidR="00B01599" w:rsidRPr="007A7D0C" w:rsidRDefault="00187058" w:rsidP="00AB3307">
      <w:pPr>
        <w:pStyle w:val="Heading3"/>
        <w:tabs>
          <w:tab w:val="clear" w:pos="576"/>
        </w:tabs>
        <w:spacing w:before="120" w:after="0"/>
        <w:rPr>
          <w:rFonts w:ascii="Lucida Sans" w:hAnsi="Lucida Sans" w:cs="Arial"/>
          <w:sz w:val="28"/>
          <w:szCs w:val="28"/>
        </w:rPr>
      </w:pPr>
      <w:r w:rsidRPr="007A7D0C">
        <w:rPr>
          <w:rFonts w:ascii="Lucida Sans" w:hAnsi="Lucida Sans" w:cs="Arial"/>
          <w:sz w:val="28"/>
          <w:szCs w:val="28"/>
        </w:rPr>
        <w:t>Linking the Steps</w:t>
      </w:r>
      <w:r w:rsidR="00600AFC" w:rsidRPr="007A7D0C">
        <w:rPr>
          <w:rFonts w:ascii="Lucida Sans" w:hAnsi="Lucida Sans" w:cs="Arial"/>
          <w:sz w:val="28"/>
          <w:szCs w:val="28"/>
        </w:rPr>
        <w:t xml:space="preserve"> Together</w:t>
      </w:r>
    </w:p>
    <w:p w:rsidR="00DE4B00" w:rsidRPr="00D823DE" w:rsidRDefault="00C874DD" w:rsidP="00AB3307">
      <w:pPr>
        <w:pStyle w:val="BodyText"/>
        <w:tabs>
          <w:tab w:val="clear" w:pos="576"/>
        </w:tabs>
        <w:spacing w:after="0"/>
        <w:rPr>
          <w:rFonts w:cs="Arial"/>
          <w:sz w:val="23"/>
          <w:szCs w:val="23"/>
        </w:rPr>
      </w:pPr>
      <w:r w:rsidRPr="00D823DE">
        <w:rPr>
          <w:rFonts w:cs="Arial"/>
          <w:sz w:val="23"/>
          <w:szCs w:val="23"/>
        </w:rPr>
        <w:t>You have identified the</w:t>
      </w:r>
      <w:r w:rsidR="006806F1">
        <w:rPr>
          <w:rFonts w:cs="Arial"/>
          <w:sz w:val="23"/>
          <w:szCs w:val="23"/>
        </w:rPr>
        <w:t xml:space="preserve"> need and target population in Step 1, determined your goals and objectives in Step 2, identified a</w:t>
      </w:r>
      <w:r w:rsidRPr="00D823DE">
        <w:rPr>
          <w:rFonts w:cs="Arial"/>
          <w:sz w:val="23"/>
          <w:szCs w:val="23"/>
        </w:rPr>
        <w:t xml:space="preserve"> program in Step 3, considered the pr</w:t>
      </w:r>
      <w:r w:rsidR="00AB3307" w:rsidRPr="00D823DE">
        <w:rPr>
          <w:rFonts w:cs="Arial"/>
          <w:sz w:val="23"/>
          <w:szCs w:val="23"/>
        </w:rPr>
        <w:t>ogram’s fit and your capacity in</w:t>
      </w:r>
      <w:r w:rsidRPr="00D823DE">
        <w:rPr>
          <w:rFonts w:cs="Arial"/>
          <w:sz w:val="23"/>
          <w:szCs w:val="23"/>
        </w:rPr>
        <w:t xml:space="preserve"> Steps 4 and 5. </w:t>
      </w:r>
      <w:r w:rsidR="004D2106" w:rsidRPr="00D823DE">
        <w:rPr>
          <w:rFonts w:cs="Arial"/>
          <w:sz w:val="23"/>
          <w:szCs w:val="23"/>
        </w:rPr>
        <w:t xml:space="preserve"> </w:t>
      </w:r>
      <w:r w:rsidRPr="00D823DE">
        <w:rPr>
          <w:rFonts w:cs="Arial"/>
          <w:sz w:val="23"/>
          <w:szCs w:val="23"/>
        </w:rPr>
        <w:t>Now, i</w:t>
      </w:r>
      <w:r w:rsidR="00282A08" w:rsidRPr="00D823DE">
        <w:rPr>
          <w:rFonts w:cs="Arial"/>
          <w:sz w:val="23"/>
          <w:szCs w:val="23"/>
        </w:rPr>
        <w:t xml:space="preserve">n Step 6, you will </w:t>
      </w:r>
      <w:r w:rsidR="00A54DC4" w:rsidRPr="00D823DE">
        <w:rPr>
          <w:rFonts w:cs="Arial"/>
          <w:sz w:val="23"/>
          <w:szCs w:val="23"/>
        </w:rPr>
        <w:t xml:space="preserve">make a </w:t>
      </w:r>
      <w:r w:rsidR="00BD6950">
        <w:rPr>
          <w:rFonts w:cs="Arial"/>
          <w:sz w:val="23"/>
          <w:szCs w:val="23"/>
        </w:rPr>
        <w:t xml:space="preserve">specific </w:t>
      </w:r>
      <w:r w:rsidR="00A54DC4" w:rsidRPr="00D823DE">
        <w:rPr>
          <w:rFonts w:cs="Arial"/>
          <w:sz w:val="23"/>
          <w:szCs w:val="23"/>
        </w:rPr>
        <w:t>plan to actually start the program.</w:t>
      </w:r>
    </w:p>
    <w:p w:rsidR="00425615" w:rsidRPr="007A7D0C" w:rsidRDefault="00DE4B00" w:rsidP="00C10BCC">
      <w:pPr>
        <w:pStyle w:val="Footer"/>
        <w:tabs>
          <w:tab w:val="clear" w:pos="576"/>
          <w:tab w:val="clear" w:pos="4320"/>
          <w:tab w:val="clear" w:pos="8640"/>
        </w:tabs>
        <w:spacing w:after="0"/>
        <w:ind w:left="2992"/>
        <w:rPr>
          <w:rFonts w:ascii="Lucida Sans" w:hAnsi="Lucida Sans" w:cs="Arial"/>
          <w:b/>
          <w:sz w:val="28"/>
          <w:szCs w:val="28"/>
        </w:rPr>
      </w:pPr>
      <w:r w:rsidRPr="00FB65F6">
        <w:rPr>
          <w:rFonts w:cs="Arial"/>
        </w:rPr>
        <w:br w:type="page"/>
      </w:r>
      <w:r w:rsidRPr="007A7D0C">
        <w:rPr>
          <w:rFonts w:ascii="Lucida Sans" w:hAnsi="Lucida Sans" w:cs="Arial"/>
          <w:b/>
          <w:sz w:val="28"/>
          <w:szCs w:val="28"/>
        </w:rPr>
        <w:lastRenderedPageBreak/>
        <w:t>Step 6: Make a</w:t>
      </w:r>
      <w:r w:rsidR="00F01260">
        <w:rPr>
          <w:rFonts w:ascii="Lucida Sans" w:hAnsi="Lucida Sans" w:cs="Arial"/>
          <w:b/>
          <w:sz w:val="28"/>
          <w:szCs w:val="28"/>
        </w:rPr>
        <w:t xml:space="preserve"> </w:t>
      </w:r>
      <w:r w:rsidR="00425615" w:rsidRPr="007A7D0C">
        <w:rPr>
          <w:rFonts w:ascii="Lucida Sans" w:hAnsi="Lucida Sans" w:cs="Arial"/>
          <w:b/>
          <w:sz w:val="28"/>
          <w:szCs w:val="28"/>
        </w:rPr>
        <w:t>plan</w:t>
      </w:r>
      <w:r w:rsidR="00F01260">
        <w:rPr>
          <w:rFonts w:ascii="Lucida Sans" w:hAnsi="Lucida Sans" w:cs="Arial"/>
          <w:b/>
          <w:sz w:val="28"/>
          <w:szCs w:val="28"/>
        </w:rPr>
        <w:t xml:space="preserve"> for implementing the program</w:t>
      </w:r>
      <w:r w:rsidR="00425615" w:rsidRPr="007A7D0C">
        <w:rPr>
          <w:rFonts w:ascii="Lucida Sans" w:hAnsi="Lucida Sans" w:cs="Arial"/>
          <w:b/>
          <w:sz w:val="28"/>
          <w:szCs w:val="28"/>
        </w:rPr>
        <w:t>.</w:t>
      </w:r>
    </w:p>
    <w:p w:rsidR="00425615" w:rsidRPr="00FB65F6" w:rsidRDefault="00BF6A0D" w:rsidP="0088257A">
      <w:pPr>
        <w:pStyle w:val="tablebody"/>
        <w:keepNext w:val="0"/>
        <w:keepLines w:val="0"/>
        <w:tabs>
          <w:tab w:val="clear" w:pos="576"/>
        </w:tabs>
        <w:spacing w:before="0" w:after="0"/>
        <w:rPr>
          <w:rFonts w:cs="Arial"/>
          <w:sz w:val="24"/>
          <w:szCs w:val="24"/>
        </w:rPr>
      </w:pPr>
      <w:r>
        <w:rPr>
          <w:rFonts w:cs="Arial"/>
          <w:noProof/>
        </w:rPr>
        <w:pict>
          <v:group id="_x0000_s1868" style="position:absolute;margin-left:252.45pt;margin-top:-1.6pt;width:3in;height:305.4pt;z-index:-251665920" coordorigin="6840,7200" coordsize="4320,5962" wrapcoords="12375 0 8850 218 3900 707 2100 1632 1725 2557 75 3428 -75 3754 -75 4353 600 5223 300 5876 300 6257 1275 6964 3900 7835 3975 8161 10575 8705 14025 8760 13275 9249 13275 9793 15225 10446 15825 10446 15225 10664 15150 10990 15600 11317 10875 12187 18900 13058 16725 13330 15150 13711 15150 13928 14250 13983 14025 14146 14175 14799 14775 15670 15150 16540 15000 17411 15300 18281 15525 20022 14700 20457 14100 20838 15300 21491 15375 21491 15900 21491 16950 21491 17625 21219 17550 20893 17250 20022 16875 19152 16950 18281 17850 18281 18450 17900 18375 17411 18750 17411 18675 17193 18000 16377 16950 15724 16575 15670 17850 14799 18000 13928 19275 13058 19425 12786 18675 12677 10800 12187 17625 12187 18150 11970 17250 11317 17775 11099 17700 10664 17100 10446 17175 9304 16275 8760 15675 8705 13950 7835 15525 7835 18300 7291 18300 6964 18825 6094 19275 6094 21150 5386 21675 4461 21600 3863 21300 2612 21000 2013 20925 1741 19275 707 18075 109 17475 0 12375 0">
            <v:shape id="_x0000_s1869" type="#_x0000_t75" style="position:absolute;left:9667;top:10716;width:1010;height:2446" wrapcoords="19080 0 1080 3128 -360 3575 0 4767 2880 7150 4320 9534 3960 11917 5760 16684 2880 19068 0 19366 360 19961 5400 21302 7920 21302 12960 21302 15120 20557 14400 19068 12600 16684 11880 14301 16200 13705 16560 13109 13320 11917 18720 11619 19440 11023 17280 9087 12240 7299 10440 7150 16200 4767 16560 4022 15840 2532 21240 1937 21600 149 20520 0 19080 0">
              <v:imagedata r:id="rId15" o:title="MCj00787110000[1]"/>
            </v:shape>
            <v:shape id="_x0000_s1870" type="#_x0000_t106" style="position:absolute;left:6840;top:7200;width:4320;height:2402" adj="17350,29621">
              <v:textbox style="mso-next-textbox:#_x0000_s1870">
                <w:txbxContent>
                  <w:p w:rsidR="00F9638F" w:rsidRDefault="00F9638F" w:rsidP="00754369">
                    <w:pPr>
                      <w:rPr>
                        <w:sz w:val="18"/>
                        <w:szCs w:val="18"/>
                      </w:rPr>
                    </w:pPr>
                  </w:p>
                  <w:p w:rsidR="00F9638F" w:rsidRDefault="00F9638F" w:rsidP="00754369">
                    <w:pPr>
                      <w:rPr>
                        <w:sz w:val="18"/>
                        <w:szCs w:val="18"/>
                      </w:rPr>
                    </w:pPr>
                    <w:r>
                      <w:rPr>
                        <w:sz w:val="18"/>
                        <w:szCs w:val="18"/>
                      </w:rPr>
                      <w:t>What is the plan for getting the program up and running?</w:t>
                    </w:r>
                  </w:p>
                </w:txbxContent>
              </v:textbox>
            </v:shape>
            <w10:wrap type="tight" side="left"/>
          </v:group>
        </w:pict>
      </w:r>
      <w:r>
        <w:rPr>
          <w:rFonts w:ascii="Lucida Sans" w:hAnsi="Lucida Sans" w:cs="Arial"/>
          <w:b/>
          <w:noProof/>
          <w:sz w:val="28"/>
          <w:szCs w:val="28"/>
        </w:rPr>
        <w:pict>
          <v:group id="_x0000_s2621" style="position:absolute;margin-left:.1pt;margin-top:-61.7pt;width:129.5pt;height:77.6pt;z-index:251662848" coordorigin="1685,8100" coordsize="2590,1552">
            <v:oval id="_x0000_s2622" style="position:absolute;left:1685;top:8750;width:708;height:242;v-text-anchor:middle" wrapcoords="4596 0 -460 2700 -460 16200 5055 21600 5055 22950 10111 24300 16085 24300 17923 24300 21140 21600 23898 17550 23438 5400 16545 0 4596 0" strokecolor="#ddd">
              <v:shadow on="t" opacity=".5" offset="4pt" offset2="-4pt,-8pt"/>
            </v:oval>
            <v:oval id="_x0000_s2623" style="position:absolute;left:1815;top:8395;width:708;height:242;v-text-anchor:middle" wrapcoords="4596 0 -460 2700 -460 16200 5055 21600 5055 22950 10111 24300 16085 24300 17923 24300 21140 21600 23898 17550 23438 5400 16545 0 4596 0" strokecolor="#ddd">
              <v:shadow on="t" opacity=".5" offset="4pt" offset2="-4pt,-8pt"/>
            </v:oval>
            <v:oval id="_x0000_s2624" style="position:absolute;left:2198;top:8100;width:707;height:242;v-text-anchor:middle" wrapcoords="4596 0 -460 2700 -460 16200 5055 21600 5055 22950 10111 24300 16085 24300 17923 24300 21140 21600 23898 17550 23438 5400 16545 0 4596 0" strokecolor="#ddd">
              <v:shadow on="t" opacity=".5" offset="4pt" offset2="-4pt,-8pt"/>
            </v:oval>
            <v:oval id="_x0000_s2625" style="position:absolute;left:3038;top:8105;width:712;height:237;v-text-anchor:middle" wrapcoords="4596 0 -460 2700 -460 16200 5055 21600 5055 22950 10111 24300 16085 24300 17923 24300 21140 21600 23898 17550 23438 5400 16545 0 4596 0" strokecolor="#ddd">
              <v:shadow on="t" opacity=".5" offset="4pt" offset2="-4pt,-8pt"/>
            </v:oval>
            <v:oval id="_x0000_s2626" style="position:absolute;left:3568;top:8460;width:707;height:238;v-text-anchor:middle" wrapcoords="6434 0 -460 1350 -460 14850 5055 21600 5055 22950 10111 24300 16085 24300 17923 24300 21140 21600 23898 17550 23438 2700 14706 0 6434 0" stroked="f">
              <v:shadow on="t" opacity=".5" offset="4pt" offset2="-4pt,-8pt"/>
              <v:textbox style="mso-next-textbox:#_x0000_s2626">
                <w:txbxContent>
                  <w:p w:rsidR="00F9638F" w:rsidRPr="0020765E" w:rsidRDefault="00F9638F" w:rsidP="00593D27">
                    <w:pPr>
                      <w:autoSpaceDE w:val="0"/>
                      <w:autoSpaceDN w:val="0"/>
                      <w:adjustRightInd w:val="0"/>
                      <w:jc w:val="center"/>
                      <w:rPr>
                        <w:rFonts w:cs="Arial"/>
                        <w:b/>
                        <w:bCs/>
                        <w:color w:val="FFFFFF"/>
                        <w:szCs w:val="24"/>
                      </w:rPr>
                    </w:pPr>
                    <w:r w:rsidRPr="0020765E">
                      <w:rPr>
                        <w:rFonts w:cs="Arial"/>
                        <w:b/>
                        <w:bCs/>
                        <w:color w:val="FFFFFF"/>
                        <w:szCs w:val="24"/>
                      </w:rPr>
                      <w:t>5</w:t>
                    </w:r>
                  </w:p>
                </w:txbxContent>
              </v:textbox>
            </v:oval>
            <v:oval id="_x0000_s2627" style="position:absolute;left:3540;top:8750;width:708;height:237;v-text-anchor:middle" wrapcoords="6434 0 -460 1350 -460 14850 5055 21600 5055 22950 10111 24300 16085 24300 17923 24300 21140 21600 23898 17550 23438 2700 14706 0 6434 0" fillcolor="black" stroked="f">
              <v:shadow on="t" opacity=".5" offset="4pt" offset2="-4pt,-8pt"/>
            </v:oval>
            <v:oval id="_x0000_s2628" style="position:absolute;left:3428;top:9090;width:707;height:237;v-text-anchor:middle" wrapcoords="6434 0 -460 1350 -460 14850 5055 21600 5055 22950 10111 24300 16085 24300 17923 24300 21140 21600 23898 17550 23438 2700 14706 0 6434 0" fillcolor="gray" stroked="f">
              <v:shadow on="t" opacity=".5" offset="4pt" offset2="-4pt,-8pt"/>
            </v:oval>
            <v:oval id="_x0000_s2629" style="position:absolute;left:3055;top:9415;width:708;height:237;v-text-anchor:middle" wrapcoords="6434 0 -460 1350 -460 14850 5055 21600 5055 22950 10111 24300 16085 24300 17923 24300 21140 21600 23898 17550 23438 2700 14706 0 6434 0" fillcolor="gray" stroked="f">
              <v:shadow on="t" opacity=".5" offset="4pt" offset2="-4pt,-8pt"/>
            </v:oval>
            <v:oval id="_x0000_s2630" style="position:absolute;left:2238;top:9410;width:712;height:242;v-text-anchor:middle" wrapcoords="6434 0 -460 1350 -460 14850 5055 21600 5055 22950 10111 24300 16085 24300 17923 24300 21140 21600 23898 17550 23438 2700 14706 0 6434 0" fillcolor="gray" stroked="f">
              <v:shadow on="t" opacity=".5" offset="4pt" offset2="-4pt,-8pt"/>
            </v:oval>
            <v:oval id="_x0000_s2631" style="position:absolute;left:1808;top:9085;width:710;height:242;v-text-anchor:middle" wrapcoords="4596 0 -460 2700 -460 16200 5055 21600 5055 22950 10111 24300 16085 24300 17923 24300 21140 21600 23898 17550 23438 5400 16545 0 4596 0" fillcolor="gray" strokecolor="#ddd">
              <v:shadow on="t" opacity=".5" offset="4pt" offset2="-4pt,-8pt"/>
              <v:textbox style="mso-next-textbox:#_x0000_s2631">
                <w:txbxContent>
                  <w:p w:rsidR="00F9638F" w:rsidRDefault="00F9638F" w:rsidP="00593D27">
                    <w:pPr>
                      <w:autoSpaceDE w:val="0"/>
                      <w:autoSpaceDN w:val="0"/>
                      <w:adjustRightInd w:val="0"/>
                      <w:jc w:val="center"/>
                      <w:rPr>
                        <w:rFonts w:cs="Arial"/>
                        <w:color w:val="000000"/>
                        <w:sz w:val="36"/>
                        <w:szCs w:val="36"/>
                      </w:rPr>
                    </w:pPr>
                  </w:p>
                </w:txbxContent>
              </v:textbox>
            </v:oval>
            <v:shape id="_x0000_s2632" type="#_x0000_t202" style="position:absolute;left:3680;top:8540;width:360;height:525" wrapcoords="0 0 21600 0 21600 21600 0 21600 0 0" filled="f" stroked="f">
              <v:textbox style="mso-next-textbox:#_x0000_s2632">
                <w:txbxContent>
                  <w:p w:rsidR="00F9638F" w:rsidRPr="0020765E" w:rsidRDefault="00F9638F" w:rsidP="00593D27">
                    <w:pPr>
                      <w:rPr>
                        <w:rFonts w:ascii="Impact" w:hAnsi="Impact"/>
                        <w:color w:val="FFFFFF"/>
                        <w:sz w:val="20"/>
                      </w:rPr>
                    </w:pPr>
                    <w:r>
                      <w:rPr>
                        <w:rFonts w:ascii="Impact" w:hAnsi="Impact"/>
                        <w:color w:val="FFFFFF"/>
                        <w:sz w:val="20"/>
                      </w:rPr>
                      <w:t>6</w:t>
                    </w:r>
                  </w:p>
                </w:txbxContent>
              </v:textbox>
            </v:shape>
          </v:group>
        </w:pict>
      </w:r>
    </w:p>
    <w:p w:rsidR="00425615" w:rsidRPr="00FB65F6" w:rsidRDefault="00425615" w:rsidP="00425615">
      <w:pPr>
        <w:pStyle w:val="tablebody"/>
        <w:keepNext w:val="0"/>
        <w:keepLines w:val="0"/>
        <w:tabs>
          <w:tab w:val="clear" w:pos="576"/>
        </w:tabs>
        <w:spacing w:before="0" w:after="0"/>
        <w:rPr>
          <w:rFonts w:cs="Arial"/>
          <w:sz w:val="24"/>
        </w:rPr>
      </w:pPr>
    </w:p>
    <w:p w:rsidR="00425615" w:rsidRPr="00FB65F6" w:rsidRDefault="00425615" w:rsidP="00425615">
      <w:pPr>
        <w:pStyle w:val="tablebody"/>
        <w:keepNext w:val="0"/>
        <w:keepLines w:val="0"/>
        <w:tabs>
          <w:tab w:val="clear" w:pos="576"/>
        </w:tabs>
        <w:spacing w:before="0" w:after="0"/>
        <w:rPr>
          <w:rFonts w:cs="Arial"/>
          <w:sz w:val="24"/>
        </w:rPr>
      </w:pPr>
    </w:p>
    <w:p w:rsidR="00152F8C" w:rsidRPr="007A7D0C" w:rsidRDefault="00152F8C" w:rsidP="0088257A">
      <w:pPr>
        <w:tabs>
          <w:tab w:val="clear" w:pos="576"/>
        </w:tabs>
        <w:spacing w:before="0" w:after="0"/>
        <w:rPr>
          <w:rFonts w:ascii="Lucida Sans" w:hAnsi="Lucida Sans" w:cs="Arial"/>
          <w:b/>
          <w:bCs/>
          <w:sz w:val="28"/>
          <w:szCs w:val="28"/>
        </w:rPr>
      </w:pPr>
      <w:r w:rsidRPr="007A7D0C">
        <w:rPr>
          <w:rFonts w:ascii="Lucida Sans" w:hAnsi="Lucida Sans" w:cs="Arial"/>
          <w:b/>
          <w:bCs/>
          <w:sz w:val="28"/>
          <w:szCs w:val="28"/>
        </w:rPr>
        <w:t>Why?</w:t>
      </w:r>
    </w:p>
    <w:p w:rsidR="0085280A" w:rsidRPr="00D823DE" w:rsidRDefault="0085280A" w:rsidP="0085280A">
      <w:pPr>
        <w:pStyle w:val="bullets"/>
        <w:tabs>
          <w:tab w:val="clear" w:pos="1980"/>
        </w:tabs>
        <w:ind w:left="360" w:hanging="360"/>
        <w:rPr>
          <w:sz w:val="23"/>
          <w:szCs w:val="23"/>
        </w:rPr>
      </w:pPr>
      <w:r w:rsidRPr="00D823DE">
        <w:rPr>
          <w:sz w:val="23"/>
          <w:szCs w:val="23"/>
        </w:rPr>
        <w:t>Make sure yo</w:t>
      </w:r>
      <w:r w:rsidR="004E0A73" w:rsidRPr="00D823DE">
        <w:rPr>
          <w:sz w:val="23"/>
          <w:szCs w:val="23"/>
        </w:rPr>
        <w:t>u don’t forget</w:t>
      </w:r>
      <w:r w:rsidRPr="00D823DE">
        <w:rPr>
          <w:sz w:val="23"/>
          <w:szCs w:val="23"/>
        </w:rPr>
        <w:t xml:space="preserve"> any tasks.</w:t>
      </w:r>
    </w:p>
    <w:p w:rsidR="0085280A" w:rsidRPr="00D823DE" w:rsidRDefault="00622281" w:rsidP="0085280A">
      <w:pPr>
        <w:pStyle w:val="bullets"/>
        <w:tabs>
          <w:tab w:val="clear" w:pos="1980"/>
        </w:tabs>
        <w:ind w:left="360" w:hanging="360"/>
        <w:rPr>
          <w:sz w:val="23"/>
          <w:szCs w:val="23"/>
        </w:rPr>
      </w:pPr>
      <w:r w:rsidRPr="00D823DE">
        <w:rPr>
          <w:sz w:val="23"/>
          <w:szCs w:val="23"/>
        </w:rPr>
        <w:t>Forecast</w:t>
      </w:r>
      <w:r w:rsidR="004E0A73" w:rsidRPr="00D823DE">
        <w:rPr>
          <w:sz w:val="23"/>
          <w:szCs w:val="23"/>
        </w:rPr>
        <w:t xml:space="preserve"> the need for </w:t>
      </w:r>
      <w:r w:rsidR="0085280A" w:rsidRPr="00D823DE">
        <w:rPr>
          <w:sz w:val="23"/>
          <w:szCs w:val="23"/>
        </w:rPr>
        <w:t>changes before problems arise.</w:t>
      </w:r>
    </w:p>
    <w:p w:rsidR="0085280A" w:rsidRPr="00D823DE" w:rsidRDefault="004E0A73" w:rsidP="0085280A">
      <w:pPr>
        <w:pStyle w:val="bullets"/>
        <w:tabs>
          <w:tab w:val="clear" w:pos="1980"/>
        </w:tabs>
        <w:ind w:left="360" w:hanging="360"/>
        <w:rPr>
          <w:sz w:val="23"/>
          <w:szCs w:val="23"/>
        </w:rPr>
      </w:pPr>
      <w:r w:rsidRPr="00D823DE">
        <w:rPr>
          <w:sz w:val="23"/>
          <w:szCs w:val="23"/>
        </w:rPr>
        <w:t xml:space="preserve">Engage a variety of people who have an interest in the program </w:t>
      </w:r>
      <w:r w:rsidR="0085280A" w:rsidRPr="00D823DE">
        <w:rPr>
          <w:sz w:val="23"/>
          <w:szCs w:val="23"/>
        </w:rPr>
        <w:t>to make it more likely they will approve of the outcomes.</w:t>
      </w:r>
    </w:p>
    <w:p w:rsidR="0085280A" w:rsidRPr="00D823DE" w:rsidRDefault="0085280A" w:rsidP="00425615">
      <w:pPr>
        <w:pStyle w:val="tablebody"/>
        <w:keepNext w:val="0"/>
        <w:keepLines w:val="0"/>
        <w:tabs>
          <w:tab w:val="clear" w:pos="576"/>
        </w:tabs>
        <w:spacing w:before="0" w:after="0"/>
        <w:rPr>
          <w:rFonts w:cs="Arial"/>
          <w:sz w:val="23"/>
          <w:szCs w:val="23"/>
        </w:rPr>
      </w:pPr>
    </w:p>
    <w:p w:rsidR="00B01599" w:rsidRPr="007A7D0C" w:rsidRDefault="00B01599" w:rsidP="0088257A">
      <w:pPr>
        <w:tabs>
          <w:tab w:val="clear" w:pos="576"/>
        </w:tabs>
        <w:rPr>
          <w:rFonts w:ascii="Lucida Sans" w:hAnsi="Lucida Sans" w:cs="Arial"/>
          <w:b/>
          <w:sz w:val="28"/>
          <w:szCs w:val="28"/>
        </w:rPr>
      </w:pPr>
      <w:r w:rsidRPr="007A7D0C">
        <w:rPr>
          <w:rFonts w:ascii="Lucida Sans" w:hAnsi="Lucida Sans" w:cs="Arial"/>
          <w:b/>
          <w:sz w:val="28"/>
          <w:szCs w:val="28"/>
        </w:rPr>
        <w:t>How?</w:t>
      </w:r>
    </w:p>
    <w:p w:rsidR="00B42AE9" w:rsidRPr="00D823DE" w:rsidRDefault="00B42AE9" w:rsidP="00B42AE9">
      <w:pPr>
        <w:pStyle w:val="bullets"/>
        <w:tabs>
          <w:tab w:val="clear" w:pos="1980"/>
        </w:tabs>
        <w:ind w:left="360" w:hanging="360"/>
        <w:rPr>
          <w:sz w:val="23"/>
          <w:szCs w:val="23"/>
        </w:rPr>
      </w:pPr>
      <w:r w:rsidRPr="00D823DE">
        <w:rPr>
          <w:sz w:val="23"/>
          <w:szCs w:val="23"/>
        </w:rPr>
        <w:t>Give your program a name.</w:t>
      </w:r>
    </w:p>
    <w:p w:rsidR="00B42AE9" w:rsidRPr="00D823DE" w:rsidRDefault="00B42AE9" w:rsidP="00B42AE9">
      <w:pPr>
        <w:pStyle w:val="bullets"/>
        <w:tabs>
          <w:tab w:val="clear" w:pos="1980"/>
        </w:tabs>
        <w:ind w:left="360" w:hanging="360"/>
        <w:rPr>
          <w:sz w:val="23"/>
          <w:szCs w:val="23"/>
        </w:rPr>
      </w:pPr>
      <w:r w:rsidRPr="00D823DE">
        <w:rPr>
          <w:sz w:val="23"/>
          <w:szCs w:val="23"/>
        </w:rPr>
        <w:t>Prepare a roadmap by answering these questions.</w:t>
      </w:r>
    </w:p>
    <w:p w:rsidR="00425615" w:rsidRPr="00D823DE" w:rsidRDefault="00425615" w:rsidP="009A68E6">
      <w:pPr>
        <w:pStyle w:val="bullets"/>
        <w:numPr>
          <w:ilvl w:val="1"/>
          <w:numId w:val="3"/>
        </w:numPr>
        <w:tabs>
          <w:tab w:val="clear" w:pos="1440"/>
        </w:tabs>
        <w:ind w:left="720"/>
        <w:rPr>
          <w:sz w:val="23"/>
          <w:szCs w:val="23"/>
        </w:rPr>
      </w:pPr>
      <w:r w:rsidRPr="00D823DE">
        <w:rPr>
          <w:b/>
          <w:sz w:val="23"/>
          <w:szCs w:val="23"/>
        </w:rPr>
        <w:t>Who</w:t>
      </w:r>
      <w:r w:rsidRPr="00D823DE">
        <w:rPr>
          <w:sz w:val="23"/>
          <w:szCs w:val="23"/>
        </w:rPr>
        <w:t xml:space="preserve"> will do the implementation?</w:t>
      </w:r>
    </w:p>
    <w:p w:rsidR="00425615" w:rsidRPr="00D823DE" w:rsidRDefault="00425615" w:rsidP="009A68E6">
      <w:pPr>
        <w:pStyle w:val="bullets"/>
        <w:numPr>
          <w:ilvl w:val="1"/>
          <w:numId w:val="3"/>
        </w:numPr>
        <w:tabs>
          <w:tab w:val="clear" w:pos="1440"/>
        </w:tabs>
        <w:ind w:left="720"/>
        <w:rPr>
          <w:sz w:val="23"/>
          <w:szCs w:val="23"/>
        </w:rPr>
      </w:pPr>
      <w:r w:rsidRPr="00D823DE">
        <w:rPr>
          <w:b/>
          <w:sz w:val="23"/>
          <w:szCs w:val="23"/>
        </w:rPr>
        <w:t>What</w:t>
      </w:r>
      <w:r w:rsidRPr="00D823DE">
        <w:rPr>
          <w:sz w:val="23"/>
          <w:szCs w:val="23"/>
        </w:rPr>
        <w:t xml:space="preserve"> </w:t>
      </w:r>
      <w:r w:rsidR="00B42AE9" w:rsidRPr="00D823DE">
        <w:rPr>
          <w:sz w:val="23"/>
          <w:szCs w:val="23"/>
        </w:rPr>
        <w:t xml:space="preserve">needs to be done?  What are the main pieces of your program?  What tasks </w:t>
      </w:r>
      <w:r w:rsidRPr="00D823DE">
        <w:rPr>
          <w:sz w:val="23"/>
          <w:szCs w:val="23"/>
        </w:rPr>
        <w:t>will each person do?</w:t>
      </w:r>
    </w:p>
    <w:p w:rsidR="00425615" w:rsidRPr="00D823DE" w:rsidRDefault="00425615" w:rsidP="009A68E6">
      <w:pPr>
        <w:pStyle w:val="bullets"/>
        <w:numPr>
          <w:ilvl w:val="1"/>
          <w:numId w:val="3"/>
        </w:numPr>
        <w:tabs>
          <w:tab w:val="clear" w:pos="1440"/>
        </w:tabs>
        <w:ind w:left="720"/>
        <w:rPr>
          <w:sz w:val="23"/>
          <w:szCs w:val="23"/>
        </w:rPr>
      </w:pPr>
      <w:r w:rsidRPr="00D823DE">
        <w:rPr>
          <w:b/>
          <w:sz w:val="23"/>
          <w:szCs w:val="23"/>
        </w:rPr>
        <w:t>When</w:t>
      </w:r>
      <w:r w:rsidRPr="00D823DE">
        <w:rPr>
          <w:sz w:val="23"/>
          <w:szCs w:val="23"/>
        </w:rPr>
        <w:t xml:space="preserve"> will they do it?  By when will the tasks be done?</w:t>
      </w:r>
    </w:p>
    <w:p w:rsidR="00425615" w:rsidRPr="00D823DE" w:rsidRDefault="00425615" w:rsidP="009A68E6">
      <w:pPr>
        <w:pStyle w:val="bullets"/>
        <w:numPr>
          <w:ilvl w:val="1"/>
          <w:numId w:val="3"/>
        </w:numPr>
        <w:tabs>
          <w:tab w:val="clear" w:pos="1440"/>
        </w:tabs>
        <w:ind w:left="720"/>
        <w:rPr>
          <w:sz w:val="23"/>
          <w:szCs w:val="23"/>
        </w:rPr>
      </w:pPr>
      <w:r w:rsidRPr="00D823DE">
        <w:rPr>
          <w:b/>
          <w:sz w:val="23"/>
          <w:szCs w:val="23"/>
        </w:rPr>
        <w:t>Where</w:t>
      </w:r>
      <w:r w:rsidRPr="00D823DE">
        <w:rPr>
          <w:sz w:val="23"/>
          <w:szCs w:val="23"/>
        </w:rPr>
        <w:t xml:space="preserve"> will the tasks be done?</w:t>
      </w:r>
    </w:p>
    <w:p w:rsidR="00425615" w:rsidRPr="00D823DE" w:rsidRDefault="00425615" w:rsidP="009A68E6">
      <w:pPr>
        <w:pStyle w:val="bullets"/>
        <w:numPr>
          <w:ilvl w:val="1"/>
          <w:numId w:val="3"/>
        </w:numPr>
        <w:tabs>
          <w:tab w:val="clear" w:pos="1440"/>
        </w:tabs>
        <w:ind w:left="720"/>
        <w:rPr>
          <w:sz w:val="23"/>
          <w:szCs w:val="23"/>
        </w:rPr>
      </w:pPr>
      <w:r w:rsidRPr="00D823DE">
        <w:rPr>
          <w:b/>
          <w:sz w:val="23"/>
          <w:szCs w:val="23"/>
        </w:rPr>
        <w:t>How</w:t>
      </w:r>
      <w:r w:rsidRPr="00D823DE">
        <w:rPr>
          <w:sz w:val="23"/>
          <w:szCs w:val="23"/>
        </w:rPr>
        <w:t xml:space="preserve"> will the tasks be done</w:t>
      </w:r>
      <w:r w:rsidR="00AB3307" w:rsidRPr="00D823DE">
        <w:rPr>
          <w:sz w:val="23"/>
          <w:szCs w:val="23"/>
        </w:rPr>
        <w:t>?</w:t>
      </w:r>
    </w:p>
    <w:p w:rsidR="00425615" w:rsidRDefault="00425615" w:rsidP="009A68E6">
      <w:pPr>
        <w:pStyle w:val="bullets"/>
        <w:numPr>
          <w:ilvl w:val="1"/>
          <w:numId w:val="3"/>
        </w:numPr>
        <w:tabs>
          <w:tab w:val="clear" w:pos="1440"/>
        </w:tabs>
        <w:ind w:left="720"/>
        <w:rPr>
          <w:sz w:val="23"/>
          <w:szCs w:val="23"/>
        </w:rPr>
      </w:pPr>
      <w:r w:rsidRPr="00D823DE">
        <w:rPr>
          <w:b/>
          <w:sz w:val="23"/>
          <w:szCs w:val="23"/>
        </w:rPr>
        <w:t>Why</w:t>
      </w:r>
      <w:r w:rsidRPr="00D823DE">
        <w:rPr>
          <w:sz w:val="23"/>
          <w:szCs w:val="23"/>
        </w:rPr>
        <w:t xml:space="preserve"> will the tasks be done</w:t>
      </w:r>
      <w:r w:rsidR="00B42AE9" w:rsidRPr="00D823DE">
        <w:rPr>
          <w:sz w:val="23"/>
          <w:szCs w:val="23"/>
        </w:rPr>
        <w:t>?  M</w:t>
      </w:r>
      <w:r w:rsidRPr="00D823DE">
        <w:rPr>
          <w:sz w:val="23"/>
          <w:szCs w:val="23"/>
        </w:rPr>
        <w:t>ake sure all activities are</w:t>
      </w:r>
      <w:r w:rsidR="004E0A73" w:rsidRPr="00D823DE">
        <w:rPr>
          <w:sz w:val="23"/>
          <w:szCs w:val="23"/>
        </w:rPr>
        <w:t xml:space="preserve"> important</w:t>
      </w:r>
      <w:r w:rsidRPr="00D823DE">
        <w:rPr>
          <w:sz w:val="23"/>
          <w:szCs w:val="23"/>
        </w:rPr>
        <w:t>.</w:t>
      </w:r>
    </w:p>
    <w:p w:rsidR="006806F1" w:rsidRDefault="006806F1" w:rsidP="009A68E6">
      <w:pPr>
        <w:pStyle w:val="bullets"/>
        <w:numPr>
          <w:ilvl w:val="1"/>
          <w:numId w:val="3"/>
        </w:numPr>
        <w:tabs>
          <w:tab w:val="clear" w:pos="1440"/>
        </w:tabs>
        <w:ind w:left="720"/>
        <w:rPr>
          <w:sz w:val="23"/>
          <w:szCs w:val="23"/>
        </w:rPr>
      </w:pPr>
      <w:r>
        <w:rPr>
          <w:b/>
          <w:sz w:val="23"/>
          <w:szCs w:val="23"/>
        </w:rPr>
        <w:t xml:space="preserve">What </w:t>
      </w:r>
      <w:r>
        <w:rPr>
          <w:sz w:val="23"/>
          <w:szCs w:val="23"/>
        </w:rPr>
        <w:t>are the process outcomes</w:t>
      </w:r>
      <w:r w:rsidR="00AF0E11">
        <w:rPr>
          <w:sz w:val="23"/>
          <w:szCs w:val="23"/>
        </w:rPr>
        <w:t xml:space="preserve"> (e.g. numbers &amp; hours of each activity, number of target population served and how often</w:t>
      </w:r>
      <w:r w:rsidR="005932CD">
        <w:rPr>
          <w:sz w:val="23"/>
          <w:szCs w:val="23"/>
        </w:rPr>
        <w:t>, etc.</w:t>
      </w:r>
      <w:r w:rsidR="00AF0E11">
        <w:rPr>
          <w:sz w:val="23"/>
          <w:szCs w:val="23"/>
        </w:rPr>
        <w:t>)?</w:t>
      </w:r>
    </w:p>
    <w:p w:rsidR="00AF0E11" w:rsidRPr="00D823DE" w:rsidRDefault="00AF0E11" w:rsidP="009A68E6">
      <w:pPr>
        <w:pStyle w:val="bullets"/>
        <w:numPr>
          <w:ilvl w:val="1"/>
          <w:numId w:val="3"/>
        </w:numPr>
        <w:tabs>
          <w:tab w:val="clear" w:pos="1440"/>
        </w:tabs>
        <w:ind w:left="720"/>
        <w:rPr>
          <w:sz w:val="23"/>
          <w:szCs w:val="23"/>
        </w:rPr>
      </w:pPr>
      <w:r>
        <w:rPr>
          <w:b/>
          <w:sz w:val="23"/>
          <w:szCs w:val="23"/>
        </w:rPr>
        <w:t xml:space="preserve">What </w:t>
      </w:r>
      <w:r>
        <w:rPr>
          <w:sz w:val="23"/>
          <w:szCs w:val="23"/>
        </w:rPr>
        <w:t>will happen/change for participants</w:t>
      </w:r>
      <w:r w:rsidR="005932CD">
        <w:rPr>
          <w:sz w:val="23"/>
          <w:szCs w:val="23"/>
        </w:rPr>
        <w:t>/agencies</w:t>
      </w:r>
      <w:r>
        <w:rPr>
          <w:sz w:val="23"/>
          <w:szCs w:val="23"/>
        </w:rPr>
        <w:t xml:space="preserve"> because of participation (participant outcomes)?</w:t>
      </w:r>
    </w:p>
    <w:p w:rsidR="00B42AE9" w:rsidRPr="00D823DE" w:rsidRDefault="00B42AE9" w:rsidP="00B42AE9">
      <w:pPr>
        <w:pStyle w:val="bullets"/>
        <w:numPr>
          <w:ilvl w:val="0"/>
          <w:numId w:val="0"/>
        </w:numPr>
        <w:rPr>
          <w:sz w:val="23"/>
          <w:szCs w:val="23"/>
        </w:rPr>
      </w:pPr>
    </w:p>
    <w:p w:rsidR="00DE4B00" w:rsidRPr="007A7D0C" w:rsidRDefault="00DE4B00" w:rsidP="0088257A">
      <w:pPr>
        <w:tabs>
          <w:tab w:val="clear" w:pos="576"/>
        </w:tabs>
        <w:spacing w:before="0" w:after="0"/>
        <w:rPr>
          <w:rFonts w:ascii="Lucida Sans" w:hAnsi="Lucida Sans" w:cs="Arial"/>
          <w:b/>
          <w:sz w:val="28"/>
          <w:szCs w:val="28"/>
        </w:rPr>
      </w:pPr>
      <w:r w:rsidRPr="007A7D0C">
        <w:rPr>
          <w:rFonts w:ascii="Lucida Sans" w:hAnsi="Lucida Sans" w:cs="Arial"/>
          <w:b/>
          <w:sz w:val="28"/>
          <w:szCs w:val="28"/>
        </w:rPr>
        <w:t>Key Points</w:t>
      </w:r>
    </w:p>
    <w:p w:rsidR="00DE4B00" w:rsidRPr="00D823DE" w:rsidRDefault="00DE4B00" w:rsidP="00555B72">
      <w:pPr>
        <w:pStyle w:val="bullets"/>
        <w:tabs>
          <w:tab w:val="clear" w:pos="1980"/>
        </w:tabs>
        <w:ind w:left="360" w:hanging="360"/>
        <w:rPr>
          <w:sz w:val="23"/>
          <w:szCs w:val="23"/>
        </w:rPr>
      </w:pPr>
      <w:r w:rsidRPr="00D823DE">
        <w:rPr>
          <w:sz w:val="23"/>
          <w:szCs w:val="23"/>
        </w:rPr>
        <w:t>Planning in</w:t>
      </w:r>
      <w:r w:rsidR="00BA0760" w:rsidRPr="00D823DE">
        <w:rPr>
          <w:sz w:val="23"/>
          <w:szCs w:val="23"/>
        </w:rPr>
        <w:t xml:space="preserve">cludes </w:t>
      </w:r>
      <w:r w:rsidR="004E0A73" w:rsidRPr="00D823DE">
        <w:rPr>
          <w:sz w:val="23"/>
          <w:szCs w:val="23"/>
        </w:rPr>
        <w:t xml:space="preserve">outlining </w:t>
      </w:r>
      <w:r w:rsidRPr="00D823DE">
        <w:rPr>
          <w:sz w:val="23"/>
          <w:szCs w:val="23"/>
        </w:rPr>
        <w:t xml:space="preserve">activities, staffing, </w:t>
      </w:r>
      <w:r w:rsidR="00622281" w:rsidRPr="00D823DE">
        <w:rPr>
          <w:sz w:val="23"/>
          <w:szCs w:val="23"/>
        </w:rPr>
        <w:t xml:space="preserve">locations, </w:t>
      </w:r>
      <w:r w:rsidR="00AB3307" w:rsidRPr="00D823DE">
        <w:rPr>
          <w:sz w:val="23"/>
          <w:szCs w:val="23"/>
        </w:rPr>
        <w:t>and timelines</w:t>
      </w:r>
      <w:r w:rsidRPr="00D823DE">
        <w:rPr>
          <w:sz w:val="23"/>
          <w:szCs w:val="23"/>
        </w:rPr>
        <w:t xml:space="preserve"> </w:t>
      </w:r>
      <w:r w:rsidR="00622281" w:rsidRPr="00D823DE">
        <w:rPr>
          <w:sz w:val="23"/>
          <w:szCs w:val="23"/>
        </w:rPr>
        <w:t>and stating up front what you ex</w:t>
      </w:r>
      <w:r w:rsidRPr="00D823DE">
        <w:rPr>
          <w:sz w:val="23"/>
          <w:szCs w:val="23"/>
        </w:rPr>
        <w:t>pect</w:t>
      </w:r>
      <w:r w:rsidR="00622281" w:rsidRPr="00D823DE">
        <w:rPr>
          <w:sz w:val="23"/>
          <w:szCs w:val="23"/>
        </w:rPr>
        <w:t xml:space="preserve"> for</w:t>
      </w:r>
      <w:r w:rsidRPr="00D823DE">
        <w:rPr>
          <w:sz w:val="23"/>
          <w:szCs w:val="23"/>
        </w:rPr>
        <w:t xml:space="preserve"> attendance</w:t>
      </w:r>
      <w:r w:rsidR="00622281" w:rsidRPr="00D823DE">
        <w:rPr>
          <w:sz w:val="23"/>
          <w:szCs w:val="23"/>
        </w:rPr>
        <w:t xml:space="preserve">, </w:t>
      </w:r>
      <w:r w:rsidRPr="00D823DE">
        <w:rPr>
          <w:sz w:val="23"/>
          <w:szCs w:val="23"/>
        </w:rPr>
        <w:t xml:space="preserve">duration </w:t>
      </w:r>
      <w:r w:rsidR="00BA0760" w:rsidRPr="00D823DE">
        <w:rPr>
          <w:sz w:val="23"/>
          <w:szCs w:val="23"/>
        </w:rPr>
        <w:t xml:space="preserve">of activities, </w:t>
      </w:r>
      <w:r w:rsidR="00622281" w:rsidRPr="00D823DE">
        <w:rPr>
          <w:sz w:val="23"/>
          <w:szCs w:val="23"/>
        </w:rPr>
        <w:t xml:space="preserve">and </w:t>
      </w:r>
      <w:r w:rsidR="00BA0760" w:rsidRPr="00D823DE">
        <w:rPr>
          <w:sz w:val="23"/>
          <w:szCs w:val="23"/>
        </w:rPr>
        <w:t>resources needed.</w:t>
      </w:r>
    </w:p>
    <w:p w:rsidR="00DE4B00" w:rsidRPr="00D823DE" w:rsidRDefault="00BA0760" w:rsidP="00555B72">
      <w:pPr>
        <w:pStyle w:val="bullets"/>
        <w:tabs>
          <w:tab w:val="clear" w:pos="1980"/>
        </w:tabs>
        <w:ind w:left="360" w:hanging="360"/>
        <w:rPr>
          <w:sz w:val="23"/>
          <w:szCs w:val="23"/>
        </w:rPr>
      </w:pPr>
      <w:r w:rsidRPr="00D823DE">
        <w:rPr>
          <w:sz w:val="23"/>
          <w:szCs w:val="23"/>
        </w:rPr>
        <w:t xml:space="preserve">The program will fit your community better if you pay attention to </w:t>
      </w:r>
      <w:r w:rsidR="009E281A" w:rsidRPr="00D823DE">
        <w:rPr>
          <w:sz w:val="23"/>
          <w:szCs w:val="23"/>
        </w:rPr>
        <w:t xml:space="preserve">the cultural relevance of </w:t>
      </w:r>
      <w:r w:rsidRPr="00D823DE">
        <w:rPr>
          <w:sz w:val="23"/>
          <w:szCs w:val="23"/>
        </w:rPr>
        <w:t>program materials</w:t>
      </w:r>
      <w:r w:rsidR="00DE4B00" w:rsidRPr="00D823DE">
        <w:rPr>
          <w:sz w:val="23"/>
          <w:szCs w:val="23"/>
        </w:rPr>
        <w:t>, staff, language</w:t>
      </w:r>
      <w:r w:rsidR="004E0A73" w:rsidRPr="00D823DE">
        <w:rPr>
          <w:sz w:val="23"/>
          <w:szCs w:val="23"/>
        </w:rPr>
        <w:t>, and even any</w:t>
      </w:r>
      <w:r w:rsidRPr="00D823DE">
        <w:rPr>
          <w:sz w:val="23"/>
          <w:szCs w:val="23"/>
        </w:rPr>
        <w:t xml:space="preserve"> foo</w:t>
      </w:r>
      <w:r w:rsidR="004E0A73" w:rsidRPr="00D823DE">
        <w:rPr>
          <w:sz w:val="23"/>
          <w:szCs w:val="23"/>
        </w:rPr>
        <w:t>d offered</w:t>
      </w:r>
      <w:r w:rsidRPr="00D823DE">
        <w:rPr>
          <w:sz w:val="23"/>
          <w:szCs w:val="23"/>
        </w:rPr>
        <w:t>.</w:t>
      </w:r>
    </w:p>
    <w:p w:rsidR="00BA0760" w:rsidRPr="00D823DE" w:rsidRDefault="00BA0760" w:rsidP="00555B72">
      <w:pPr>
        <w:pStyle w:val="bullets"/>
        <w:tabs>
          <w:tab w:val="clear" w:pos="1980"/>
        </w:tabs>
        <w:ind w:left="360" w:hanging="360"/>
        <w:rPr>
          <w:sz w:val="23"/>
          <w:szCs w:val="23"/>
        </w:rPr>
      </w:pPr>
      <w:r w:rsidRPr="00D823DE">
        <w:rPr>
          <w:sz w:val="23"/>
          <w:szCs w:val="23"/>
        </w:rPr>
        <w:t xml:space="preserve">Putting the program in place will go better if you include </w:t>
      </w:r>
      <w:r w:rsidR="00AB3307" w:rsidRPr="00D823DE">
        <w:rPr>
          <w:sz w:val="23"/>
          <w:szCs w:val="23"/>
        </w:rPr>
        <w:t xml:space="preserve">in the process </w:t>
      </w:r>
      <w:r w:rsidRPr="00D823DE">
        <w:rPr>
          <w:sz w:val="23"/>
          <w:szCs w:val="23"/>
        </w:rPr>
        <w:t>everybody who has an interest in the program, including funders.</w:t>
      </w:r>
    </w:p>
    <w:p w:rsidR="00DE4B00" w:rsidRPr="00D823DE" w:rsidRDefault="00DE4B00" w:rsidP="0088257A">
      <w:pPr>
        <w:pStyle w:val="Heading3"/>
        <w:tabs>
          <w:tab w:val="clear" w:pos="576"/>
        </w:tabs>
        <w:spacing w:before="0" w:after="0"/>
        <w:rPr>
          <w:rFonts w:cs="Arial"/>
          <w:b w:val="0"/>
          <w:sz w:val="23"/>
          <w:szCs w:val="23"/>
        </w:rPr>
      </w:pPr>
    </w:p>
    <w:p w:rsidR="00B01599" w:rsidRPr="007A7D0C" w:rsidRDefault="00187058" w:rsidP="0088257A">
      <w:pPr>
        <w:pStyle w:val="Heading3"/>
        <w:tabs>
          <w:tab w:val="clear" w:pos="576"/>
        </w:tabs>
        <w:spacing w:before="120" w:after="120"/>
        <w:rPr>
          <w:rFonts w:ascii="Lucida Sans" w:hAnsi="Lucida Sans" w:cs="Arial"/>
          <w:sz w:val="28"/>
          <w:szCs w:val="28"/>
        </w:rPr>
      </w:pPr>
      <w:r w:rsidRPr="007A7D0C">
        <w:rPr>
          <w:rFonts w:ascii="Lucida Sans" w:hAnsi="Lucida Sans" w:cs="Arial"/>
          <w:sz w:val="28"/>
          <w:szCs w:val="28"/>
        </w:rPr>
        <w:t>Linking the Steps</w:t>
      </w:r>
      <w:r w:rsidR="00600AFC" w:rsidRPr="007A7D0C">
        <w:rPr>
          <w:rFonts w:ascii="Lucida Sans" w:hAnsi="Lucida Sans" w:cs="Arial"/>
          <w:sz w:val="28"/>
          <w:szCs w:val="28"/>
        </w:rPr>
        <w:t xml:space="preserve"> Together</w:t>
      </w:r>
    </w:p>
    <w:p w:rsidR="00D823DE" w:rsidRPr="00D823DE" w:rsidRDefault="004E0A73" w:rsidP="00D823DE">
      <w:pPr>
        <w:tabs>
          <w:tab w:val="clear" w:pos="576"/>
        </w:tabs>
        <w:rPr>
          <w:rFonts w:cs="Arial"/>
          <w:sz w:val="23"/>
          <w:szCs w:val="23"/>
        </w:rPr>
      </w:pPr>
      <w:r w:rsidRPr="00D823DE">
        <w:rPr>
          <w:rFonts w:cs="Arial"/>
          <w:sz w:val="23"/>
          <w:szCs w:val="23"/>
        </w:rPr>
        <w:t>In Step 7 you will evaluate how the implementation process went.</w:t>
      </w:r>
    </w:p>
    <w:p w:rsidR="009E6BF5" w:rsidRPr="007A7D0C" w:rsidRDefault="00BF6A0D" w:rsidP="00C10BCC">
      <w:pPr>
        <w:tabs>
          <w:tab w:val="clear" w:pos="576"/>
        </w:tabs>
        <w:ind w:left="2992"/>
        <w:rPr>
          <w:rFonts w:ascii="Lucida Sans" w:hAnsi="Lucida Sans" w:cs="Arial"/>
          <w:b/>
          <w:sz w:val="28"/>
          <w:szCs w:val="28"/>
        </w:rPr>
      </w:pPr>
      <w:r>
        <w:rPr>
          <w:rFonts w:ascii="Lucida Sans" w:hAnsi="Lucida Sans" w:cs="Arial"/>
          <w:b/>
          <w:noProof/>
          <w:sz w:val="28"/>
          <w:szCs w:val="28"/>
        </w:rPr>
        <w:lastRenderedPageBreak/>
        <w:pict>
          <v:group id="_x0000_s2633" style="position:absolute;left:0;text-align:left;margin-left:1.65pt;margin-top:-22pt;width:129.5pt;height:77.6pt;z-index:251663872" coordorigin="5940,8460" coordsize="2590,1552">
            <v:oval id="_x0000_s2634" style="position:absolute;left:5940;top:9110;width:708;height:242;v-text-anchor:middle" wrapcoords="4596 0 -460 2700 -460 16200 5055 21600 5055 22950 10111 24300 16085 24300 17923 24300 21140 21600 23898 17550 23438 5400 16545 0 4596 0" strokecolor="#ddd">
              <v:shadow on="t" opacity=".5" offset="4pt" offset2="-4pt,-8pt"/>
            </v:oval>
            <v:oval id="_x0000_s2635" style="position:absolute;left:6070;top:8755;width:708;height:242;v-text-anchor:middle" wrapcoords="4596 0 -460 2700 -460 16200 5055 21600 5055 22950 10111 24300 16085 24300 17923 24300 21140 21600 23898 17550 23438 5400 16545 0 4596 0" strokecolor="#ddd">
              <v:shadow on="t" opacity=".5" offset="4pt" offset2="-4pt,-8pt"/>
            </v:oval>
            <v:oval id="_x0000_s2636" style="position:absolute;left:6453;top:8460;width:707;height:242;v-text-anchor:middle" wrapcoords="4596 0 -460 2700 -460 16200 5055 21600 5055 22950 10111 24300 16085 24300 17923 24300 21140 21600 23898 17550 23438 5400 16545 0 4596 0" strokecolor="#ddd">
              <v:shadow on="t" opacity=".5" offset="4pt" offset2="-4pt,-8pt"/>
            </v:oval>
            <v:oval id="_x0000_s2637" style="position:absolute;left:7293;top:8465;width:712;height:237;v-text-anchor:middle" wrapcoords="4596 0 -460 2700 -460 16200 5055 21600 5055 22950 10111 24300 16085 24300 17923 24300 21140 21600 23898 17550 23438 5400 16545 0 4596 0" strokecolor="#ddd">
              <v:shadow on="t" opacity=".5" offset="4pt" offset2="-4pt,-8pt"/>
            </v:oval>
            <v:oval id="_x0000_s2638" style="position:absolute;left:7823;top:8797;width:707;height:238;v-text-anchor:middle" wrapcoords="6434 0 -460 1350 -460 14850 5055 21600 5055 22950 10111 24300 16085 24300 17923 24300 21140 21600 23898 17550 23438 2700 14706 0 6434 0" stroked="f">
              <v:shadow on="t" opacity=".5" offset="4pt" offset2="-4pt,-8pt"/>
              <v:textbox style="mso-next-textbox:#_x0000_s2638">
                <w:txbxContent>
                  <w:p w:rsidR="00F9638F" w:rsidRPr="0020765E" w:rsidRDefault="00F9638F" w:rsidP="00995BA1">
                    <w:pPr>
                      <w:autoSpaceDE w:val="0"/>
                      <w:autoSpaceDN w:val="0"/>
                      <w:adjustRightInd w:val="0"/>
                      <w:jc w:val="center"/>
                      <w:rPr>
                        <w:rFonts w:cs="Arial"/>
                        <w:b/>
                        <w:bCs/>
                        <w:color w:val="FFFFFF"/>
                        <w:szCs w:val="24"/>
                      </w:rPr>
                    </w:pPr>
                    <w:r w:rsidRPr="0020765E">
                      <w:rPr>
                        <w:rFonts w:cs="Arial"/>
                        <w:b/>
                        <w:bCs/>
                        <w:color w:val="FFFFFF"/>
                        <w:szCs w:val="24"/>
                      </w:rPr>
                      <w:t>5</w:t>
                    </w:r>
                  </w:p>
                </w:txbxContent>
              </v:textbox>
            </v:oval>
            <v:oval id="_x0000_s2639" style="position:absolute;left:7795;top:9110;width:708;height:237;v-text-anchor:middle" wrapcoords="6434 0 -460 1350 -460 14850 5055 21600 5055 22950 10111 24300 16085 24300 17923 24300 21140 21600 23898 17550 23438 2700 14706 0 6434 0" stroked="f">
              <v:shadow on="t" opacity=".5" offset="4pt" offset2="-4pt,-8pt"/>
            </v:oval>
            <v:oval id="_x0000_s2640" style="position:absolute;left:7683;top:9450;width:707;height:237;v-text-anchor:middle" wrapcoords="6434 0 -460 1350 -460 14850 5055 21600 5055 22950 10111 24300 16085 24300 17923 24300 21140 21600 23898 17550 23438 2700 14706 0 6434 0" fillcolor="black" stroked="f">
              <v:shadow on="t" opacity=".5" offset="4pt" offset2="-4pt,-8pt"/>
            </v:oval>
            <v:oval id="_x0000_s2641" style="position:absolute;left:7310;top:9775;width:708;height:237;v-text-anchor:middle" wrapcoords="6434 0 -460 1350 -460 14850 5055 21600 5055 22950 10111 24300 16085 24300 17923 24300 21140 21600 23898 17550 23438 2700 14706 0 6434 0" fillcolor="gray" stroked="f">
              <v:shadow on="t" opacity=".5" offset="4pt" offset2="-4pt,-8pt"/>
            </v:oval>
            <v:oval id="_x0000_s2642" style="position:absolute;left:6493;top:9770;width:712;height:242;v-text-anchor:middle" wrapcoords="6434 0 -460 1350 -460 14850 5055 21600 5055 22950 10111 24300 16085 24300 17923 24300 21140 21600 23898 17550 23438 2700 14706 0 6434 0" fillcolor="gray" stroked="f">
              <v:shadow on="t" opacity=".5" offset="4pt" offset2="-4pt,-8pt"/>
            </v:oval>
            <v:oval id="_x0000_s2643" style="position:absolute;left:6063;top:9445;width:710;height:242;v-text-anchor:middle" wrapcoords="4596 0 -460 2700 -460 16200 5055 21600 5055 22950 10111 24300 16085 24300 17923 24300 21140 21600 23898 17550 23438 5400 16545 0 4596 0" fillcolor="gray" strokecolor="#ddd">
              <v:shadow on="t" opacity=".5" offset="4pt" offset2="-4pt,-8pt"/>
              <v:textbox style="mso-next-textbox:#_x0000_s2643">
                <w:txbxContent>
                  <w:p w:rsidR="00F9638F" w:rsidRDefault="00F9638F" w:rsidP="00995BA1">
                    <w:pPr>
                      <w:autoSpaceDE w:val="0"/>
                      <w:autoSpaceDN w:val="0"/>
                      <w:adjustRightInd w:val="0"/>
                      <w:jc w:val="center"/>
                      <w:rPr>
                        <w:rFonts w:cs="Arial"/>
                        <w:color w:val="000000"/>
                        <w:sz w:val="36"/>
                        <w:szCs w:val="36"/>
                      </w:rPr>
                    </w:pPr>
                  </w:p>
                </w:txbxContent>
              </v:textbox>
            </v:oval>
            <v:shape id="_x0000_s2644" type="#_x0000_t202" style="position:absolute;left:7880;top:9260;width:360;height:525" wrapcoords="0 0 21600 0 21600 21600 0 21600 0 0" filled="f" stroked="f">
              <v:textbox style="mso-next-textbox:#_x0000_s2644">
                <w:txbxContent>
                  <w:p w:rsidR="00F9638F" w:rsidRPr="0020765E" w:rsidRDefault="00F9638F" w:rsidP="00995BA1">
                    <w:pPr>
                      <w:rPr>
                        <w:rFonts w:ascii="Impact" w:hAnsi="Impact"/>
                        <w:color w:val="FFFFFF"/>
                        <w:sz w:val="20"/>
                      </w:rPr>
                    </w:pPr>
                    <w:r>
                      <w:rPr>
                        <w:rFonts w:ascii="Impact" w:hAnsi="Impact"/>
                        <w:color w:val="FFFFFF"/>
                        <w:sz w:val="20"/>
                      </w:rPr>
                      <w:t>7</w:t>
                    </w:r>
                  </w:p>
                </w:txbxContent>
              </v:textbox>
            </v:shape>
          </v:group>
        </w:pict>
      </w:r>
      <w:r w:rsidR="00DE4B00" w:rsidRPr="007A7D0C">
        <w:rPr>
          <w:rFonts w:ascii="Lucida Sans" w:hAnsi="Lucida Sans" w:cs="Arial"/>
          <w:b/>
          <w:sz w:val="28"/>
          <w:szCs w:val="28"/>
        </w:rPr>
        <w:t xml:space="preserve">Step 7: </w:t>
      </w:r>
      <w:r w:rsidR="00885EF0" w:rsidRPr="007A7D0C">
        <w:rPr>
          <w:rFonts w:ascii="Lucida Sans" w:hAnsi="Lucida Sans" w:cs="Arial"/>
          <w:b/>
          <w:sz w:val="28"/>
          <w:szCs w:val="28"/>
        </w:rPr>
        <w:t>Think ahead about how you will know whether the program has been implemented successfully.</w:t>
      </w:r>
    </w:p>
    <w:p w:rsidR="009E6BF5" w:rsidRPr="00FB65F6" w:rsidRDefault="009E6BF5" w:rsidP="0088257A">
      <w:pPr>
        <w:tabs>
          <w:tab w:val="clear" w:pos="576"/>
        </w:tabs>
        <w:spacing w:before="0" w:after="0"/>
        <w:rPr>
          <w:rFonts w:cs="Arial"/>
          <w:b/>
          <w:szCs w:val="24"/>
        </w:rPr>
      </w:pPr>
    </w:p>
    <w:p w:rsidR="00DE4B00" w:rsidRDefault="00BF6A0D" w:rsidP="0088257A">
      <w:pPr>
        <w:tabs>
          <w:tab w:val="clear" w:pos="576"/>
        </w:tabs>
        <w:spacing w:before="0" w:after="0"/>
        <w:rPr>
          <w:rFonts w:ascii="Lucida Sans" w:hAnsi="Lucida Sans" w:cs="Arial"/>
          <w:sz w:val="28"/>
          <w:szCs w:val="28"/>
        </w:rPr>
      </w:pPr>
      <w:r>
        <w:rPr>
          <w:rFonts w:cs="Arial"/>
          <w:b/>
          <w:noProof/>
          <w:szCs w:val="24"/>
        </w:rPr>
        <w:pict>
          <v:group id="_x0000_s1690" style="position:absolute;margin-left:245.5pt;margin-top:-.65pt;width:3in;height:305.4pt;z-index:-251668992" coordorigin="6840,7200" coordsize="4320,5962" wrapcoords="12375 0 8850 218 3900 707 2100 1632 1725 2557 75 3428 -75 3754 -75 4353 600 5223 300 5876 300 6257 1275 6964 3900 7835 3975 8161 10575 8705 14025 8760 13275 9249 13275 9793 15225 10446 15825 10446 15225 10664 15150 10990 15600 11317 10875 12187 18900 13058 16725 13330 15150 13711 15150 13928 14250 13983 14025 14146 14175 14799 14775 15670 15150 16540 15000 17411 15300 18281 15525 20022 14700 20457 14100 20838 15300 21491 15375 21491 15900 21491 16950 21491 17625 21219 17550 20893 17250 20022 16875 19152 16950 18281 17850 18281 18450 17900 18375 17411 18750 17411 18675 17193 18000 16377 16950 15724 16575 15670 17850 14799 18000 13928 19275 13058 19425 12786 18675 12677 10800 12187 17625 12187 18150 11970 17250 11317 17775 11099 17700 10664 17100 10446 17175 9304 16275 8760 15675 8705 13950 7835 15525 7835 18300 7291 18300 6964 18825 6094 19275 6094 21150 5386 21675 4461 21600 3863 21300 2612 21000 2013 20925 1741 19275 707 18075 109 17475 0 12375 0">
            <v:shape id="_x0000_s1691" type="#_x0000_t75" style="position:absolute;left:9667;top:10716;width:1010;height:2446" wrapcoords="19080 0 1080 3128 -360 3575 0 4767 2880 7150 4320 9534 3960 11917 5760 16684 2880 19068 0 19366 360 19961 5400 21302 7920 21302 12960 21302 15120 20557 14400 19068 12600 16684 11880 14301 16200 13705 16560 13109 13320 11917 18720 11619 19440 11023 17280 9087 12240 7299 10440 7150 16200 4767 16560 4022 15840 2532 21240 1937 21600 149 20520 0 19080 0">
              <v:imagedata r:id="rId15" o:title="MCj00787110000[1]"/>
            </v:shape>
            <v:shape id="_x0000_s1692" type="#_x0000_t106" style="position:absolute;left:6840;top:7200;width:4320;height:2402" adj="17350,29621">
              <v:textbox style="mso-next-textbox:#_x0000_s1692">
                <w:txbxContent>
                  <w:p w:rsidR="00F9638F" w:rsidRDefault="00F9638F" w:rsidP="00DE4B00">
                    <w:pPr>
                      <w:rPr>
                        <w:sz w:val="18"/>
                        <w:szCs w:val="18"/>
                      </w:rPr>
                    </w:pPr>
                  </w:p>
                  <w:p w:rsidR="00F9638F" w:rsidRDefault="00F9638F" w:rsidP="00DE4B00">
                    <w:pPr>
                      <w:rPr>
                        <w:sz w:val="18"/>
                        <w:szCs w:val="18"/>
                      </w:rPr>
                    </w:pPr>
                    <w:r>
                      <w:rPr>
                        <w:sz w:val="18"/>
                        <w:szCs w:val="18"/>
                      </w:rPr>
                      <w:t>How will I know if we do a good job of starting the program and running it?</w:t>
                    </w:r>
                  </w:p>
                </w:txbxContent>
              </v:textbox>
            </v:shape>
            <w10:wrap type="tight" side="left"/>
          </v:group>
        </w:pict>
      </w:r>
    </w:p>
    <w:p w:rsidR="00152F8C" w:rsidRPr="007A7D0C" w:rsidRDefault="00152F8C" w:rsidP="0088257A">
      <w:pPr>
        <w:tabs>
          <w:tab w:val="clear" w:pos="576"/>
        </w:tabs>
        <w:spacing w:before="0" w:after="0"/>
        <w:rPr>
          <w:rFonts w:ascii="Lucida Sans" w:hAnsi="Lucida Sans" w:cs="Arial"/>
          <w:b/>
          <w:bCs/>
          <w:sz w:val="28"/>
          <w:szCs w:val="28"/>
        </w:rPr>
      </w:pPr>
      <w:r w:rsidRPr="007A7D0C">
        <w:rPr>
          <w:rFonts w:ascii="Lucida Sans" w:hAnsi="Lucida Sans" w:cs="Arial"/>
          <w:b/>
          <w:bCs/>
          <w:sz w:val="28"/>
          <w:szCs w:val="28"/>
        </w:rPr>
        <w:t>Why?</w:t>
      </w:r>
    </w:p>
    <w:p w:rsidR="00885EF0" w:rsidRPr="00D823DE" w:rsidRDefault="00885EF0" w:rsidP="00B312B2">
      <w:pPr>
        <w:pStyle w:val="bullets"/>
        <w:tabs>
          <w:tab w:val="clear" w:pos="1980"/>
        </w:tabs>
        <w:ind w:left="360" w:hanging="360"/>
        <w:rPr>
          <w:sz w:val="23"/>
          <w:szCs w:val="23"/>
        </w:rPr>
      </w:pPr>
      <w:r w:rsidRPr="00D823DE">
        <w:rPr>
          <w:sz w:val="23"/>
          <w:szCs w:val="23"/>
        </w:rPr>
        <w:t xml:space="preserve">Make needed </w:t>
      </w:r>
      <w:r w:rsidR="00AD371A" w:rsidRPr="00D823DE">
        <w:rPr>
          <w:sz w:val="23"/>
          <w:szCs w:val="23"/>
        </w:rPr>
        <w:t>changes while the program is running</w:t>
      </w:r>
      <w:r w:rsidRPr="00D823DE">
        <w:rPr>
          <w:sz w:val="23"/>
          <w:szCs w:val="23"/>
        </w:rPr>
        <w:t>.</w:t>
      </w:r>
    </w:p>
    <w:p w:rsidR="00B312B2" w:rsidRPr="00D823DE" w:rsidRDefault="00AD371A" w:rsidP="00B312B2">
      <w:pPr>
        <w:pStyle w:val="bullets"/>
        <w:tabs>
          <w:tab w:val="clear" w:pos="1980"/>
        </w:tabs>
        <w:ind w:left="360" w:hanging="360"/>
        <w:rPr>
          <w:sz w:val="23"/>
          <w:szCs w:val="23"/>
        </w:rPr>
      </w:pPr>
      <w:r w:rsidRPr="00D823DE">
        <w:rPr>
          <w:sz w:val="23"/>
          <w:szCs w:val="23"/>
        </w:rPr>
        <w:t xml:space="preserve">Maintain consistency from </w:t>
      </w:r>
      <w:r w:rsidR="00B312B2" w:rsidRPr="00D823DE">
        <w:rPr>
          <w:sz w:val="23"/>
          <w:szCs w:val="23"/>
        </w:rPr>
        <w:t xml:space="preserve">the plan for the program, </w:t>
      </w:r>
      <w:r w:rsidRPr="00D823DE">
        <w:rPr>
          <w:sz w:val="23"/>
          <w:szCs w:val="23"/>
        </w:rPr>
        <w:t xml:space="preserve">to </w:t>
      </w:r>
      <w:r w:rsidR="00B312B2" w:rsidRPr="00D823DE">
        <w:rPr>
          <w:sz w:val="23"/>
          <w:szCs w:val="23"/>
        </w:rPr>
        <w:t xml:space="preserve">implementation, and </w:t>
      </w:r>
      <w:r w:rsidRPr="00D823DE">
        <w:rPr>
          <w:sz w:val="23"/>
          <w:szCs w:val="23"/>
        </w:rPr>
        <w:t xml:space="preserve">to </w:t>
      </w:r>
      <w:r w:rsidR="00B312B2" w:rsidRPr="00D823DE">
        <w:rPr>
          <w:sz w:val="23"/>
          <w:szCs w:val="23"/>
        </w:rPr>
        <w:t>desired outcomes.</w:t>
      </w:r>
    </w:p>
    <w:p w:rsidR="00731F1E" w:rsidRPr="00D823DE" w:rsidRDefault="00731F1E" w:rsidP="00B312B2">
      <w:pPr>
        <w:pStyle w:val="bullets"/>
        <w:tabs>
          <w:tab w:val="clear" w:pos="1980"/>
        </w:tabs>
        <w:ind w:left="360" w:hanging="360"/>
        <w:rPr>
          <w:sz w:val="23"/>
          <w:szCs w:val="23"/>
        </w:rPr>
      </w:pPr>
      <w:r w:rsidRPr="00D823DE">
        <w:rPr>
          <w:sz w:val="23"/>
          <w:szCs w:val="23"/>
        </w:rPr>
        <w:t>Understand strengths and weaknesses of the implementation for future planning.</w:t>
      </w:r>
    </w:p>
    <w:p w:rsidR="00DE4B00" w:rsidRPr="00D823DE" w:rsidRDefault="00DE4B00" w:rsidP="0088257A">
      <w:pPr>
        <w:tabs>
          <w:tab w:val="clear" w:pos="576"/>
        </w:tabs>
        <w:spacing w:after="0"/>
        <w:rPr>
          <w:rFonts w:cs="Arial"/>
          <w:sz w:val="23"/>
          <w:szCs w:val="23"/>
        </w:rPr>
      </w:pPr>
    </w:p>
    <w:p w:rsidR="00B01599" w:rsidRPr="007A7D0C" w:rsidRDefault="00B01599" w:rsidP="0088257A">
      <w:pPr>
        <w:tabs>
          <w:tab w:val="clear" w:pos="576"/>
        </w:tabs>
        <w:rPr>
          <w:rFonts w:ascii="Lucida Sans" w:hAnsi="Lucida Sans" w:cs="Arial"/>
          <w:b/>
          <w:sz w:val="28"/>
          <w:szCs w:val="28"/>
        </w:rPr>
      </w:pPr>
      <w:r w:rsidRPr="007A7D0C">
        <w:rPr>
          <w:rFonts w:ascii="Lucida Sans" w:hAnsi="Lucida Sans" w:cs="Arial"/>
          <w:b/>
          <w:sz w:val="28"/>
          <w:szCs w:val="28"/>
        </w:rPr>
        <w:t>How?</w:t>
      </w:r>
    </w:p>
    <w:p w:rsidR="00731F1E" w:rsidRPr="00D823DE" w:rsidRDefault="00731F1E" w:rsidP="00AB3307">
      <w:pPr>
        <w:pStyle w:val="bullets"/>
        <w:numPr>
          <w:ilvl w:val="0"/>
          <w:numId w:val="0"/>
        </w:numPr>
        <w:rPr>
          <w:sz w:val="23"/>
          <w:szCs w:val="23"/>
        </w:rPr>
      </w:pPr>
      <w:r w:rsidRPr="00D823DE">
        <w:rPr>
          <w:sz w:val="23"/>
          <w:szCs w:val="23"/>
        </w:rPr>
        <w:t>A</w:t>
      </w:r>
      <w:r w:rsidR="00982330" w:rsidRPr="00D823DE">
        <w:rPr>
          <w:sz w:val="23"/>
          <w:szCs w:val="23"/>
        </w:rPr>
        <w:t>nswer</w:t>
      </w:r>
      <w:r w:rsidRPr="00D823DE">
        <w:rPr>
          <w:sz w:val="23"/>
          <w:szCs w:val="23"/>
        </w:rPr>
        <w:t xml:space="preserve"> questions such as:</w:t>
      </w:r>
    </w:p>
    <w:p w:rsidR="00731F1E" w:rsidRPr="00D823DE" w:rsidRDefault="00731F1E" w:rsidP="00AB3307">
      <w:pPr>
        <w:pStyle w:val="bullets"/>
        <w:tabs>
          <w:tab w:val="clear" w:pos="1980"/>
        </w:tabs>
        <w:ind w:left="360" w:hanging="360"/>
        <w:rPr>
          <w:sz w:val="23"/>
          <w:szCs w:val="23"/>
        </w:rPr>
      </w:pPr>
      <w:r w:rsidRPr="00D823DE">
        <w:rPr>
          <w:sz w:val="23"/>
          <w:szCs w:val="23"/>
        </w:rPr>
        <w:t>What activities were actually implemented (versus what was planned)</w:t>
      </w:r>
      <w:r w:rsidR="00AB3307" w:rsidRPr="00D823DE">
        <w:rPr>
          <w:sz w:val="23"/>
          <w:szCs w:val="23"/>
        </w:rPr>
        <w:t>?</w:t>
      </w:r>
    </w:p>
    <w:p w:rsidR="00731F1E" w:rsidRPr="00D823DE" w:rsidRDefault="00731F1E" w:rsidP="00AB3307">
      <w:pPr>
        <w:pStyle w:val="bullets"/>
        <w:tabs>
          <w:tab w:val="clear" w:pos="1980"/>
        </w:tabs>
        <w:ind w:left="360" w:hanging="360"/>
        <w:rPr>
          <w:sz w:val="23"/>
          <w:szCs w:val="23"/>
        </w:rPr>
      </w:pPr>
      <w:r w:rsidRPr="00D823DE">
        <w:rPr>
          <w:sz w:val="23"/>
          <w:szCs w:val="23"/>
        </w:rPr>
        <w:t>Was the program implemented on time?</w:t>
      </w:r>
    </w:p>
    <w:p w:rsidR="00731F1E" w:rsidRDefault="00731F1E" w:rsidP="00AB3307">
      <w:pPr>
        <w:pStyle w:val="bullets"/>
        <w:tabs>
          <w:tab w:val="clear" w:pos="1980"/>
        </w:tabs>
        <w:ind w:left="360" w:hanging="360"/>
        <w:rPr>
          <w:sz w:val="23"/>
          <w:szCs w:val="23"/>
        </w:rPr>
      </w:pPr>
      <w:r w:rsidRPr="00D823DE">
        <w:rPr>
          <w:sz w:val="23"/>
          <w:szCs w:val="23"/>
        </w:rPr>
        <w:t>What was done well</w:t>
      </w:r>
      <w:r w:rsidR="00AF0E11">
        <w:rPr>
          <w:sz w:val="23"/>
          <w:szCs w:val="23"/>
        </w:rPr>
        <w:t xml:space="preserve"> (e.g. with fidelity to the best-practice program you selected)</w:t>
      </w:r>
      <w:r w:rsidRPr="00D823DE">
        <w:rPr>
          <w:sz w:val="23"/>
          <w:szCs w:val="23"/>
        </w:rPr>
        <w:t>?</w:t>
      </w:r>
    </w:p>
    <w:p w:rsidR="00AF0E11" w:rsidRPr="00D823DE" w:rsidRDefault="00AF0E11" w:rsidP="00AB3307">
      <w:pPr>
        <w:pStyle w:val="bullets"/>
        <w:tabs>
          <w:tab w:val="clear" w:pos="1980"/>
        </w:tabs>
        <w:ind w:left="360" w:hanging="360"/>
        <w:rPr>
          <w:sz w:val="23"/>
          <w:szCs w:val="23"/>
        </w:rPr>
      </w:pPr>
      <w:r>
        <w:rPr>
          <w:sz w:val="23"/>
          <w:szCs w:val="23"/>
        </w:rPr>
        <w:t>Were program participants the population the program was intended to reach</w:t>
      </w:r>
    </w:p>
    <w:p w:rsidR="00731F1E" w:rsidRPr="00D823DE" w:rsidRDefault="00731F1E" w:rsidP="00AB3307">
      <w:pPr>
        <w:pStyle w:val="bullets"/>
        <w:tabs>
          <w:tab w:val="clear" w:pos="1980"/>
        </w:tabs>
        <w:ind w:left="360" w:hanging="360"/>
        <w:rPr>
          <w:sz w:val="23"/>
          <w:szCs w:val="23"/>
        </w:rPr>
      </w:pPr>
      <w:r w:rsidRPr="00D823DE">
        <w:rPr>
          <w:sz w:val="23"/>
          <w:szCs w:val="23"/>
        </w:rPr>
        <w:t xml:space="preserve">What </w:t>
      </w:r>
      <w:r w:rsidR="00F9638F">
        <w:rPr>
          <w:sz w:val="23"/>
          <w:szCs w:val="23"/>
        </w:rPr>
        <w:t>mid course corrections should</w:t>
      </w:r>
      <w:r w:rsidRPr="00D823DE">
        <w:rPr>
          <w:sz w:val="23"/>
          <w:szCs w:val="23"/>
        </w:rPr>
        <w:t xml:space="preserve"> be</w:t>
      </w:r>
      <w:r w:rsidR="00F9638F">
        <w:rPr>
          <w:sz w:val="23"/>
          <w:szCs w:val="23"/>
        </w:rPr>
        <w:t xml:space="preserve"> made</w:t>
      </w:r>
      <w:r w:rsidRPr="00D823DE">
        <w:rPr>
          <w:sz w:val="23"/>
          <w:szCs w:val="23"/>
        </w:rPr>
        <w:t>?</w:t>
      </w:r>
    </w:p>
    <w:p w:rsidR="00731F1E" w:rsidRPr="00FB65F6" w:rsidRDefault="00731F1E" w:rsidP="0088257A">
      <w:pPr>
        <w:tabs>
          <w:tab w:val="clear" w:pos="576"/>
        </w:tabs>
        <w:rPr>
          <w:rFonts w:cs="Arial"/>
          <w:szCs w:val="24"/>
        </w:rPr>
      </w:pPr>
    </w:p>
    <w:p w:rsidR="00DE4B00" w:rsidRPr="007A7D0C" w:rsidRDefault="00DE4B00" w:rsidP="0088257A">
      <w:pPr>
        <w:pStyle w:val="Heading3"/>
        <w:tabs>
          <w:tab w:val="clear" w:pos="576"/>
        </w:tabs>
        <w:spacing w:before="0" w:after="0"/>
        <w:rPr>
          <w:rFonts w:ascii="Lucida Sans" w:hAnsi="Lucida Sans" w:cs="Arial"/>
          <w:sz w:val="28"/>
          <w:szCs w:val="28"/>
        </w:rPr>
      </w:pPr>
      <w:r w:rsidRPr="007A7D0C">
        <w:rPr>
          <w:rFonts w:ascii="Lucida Sans" w:hAnsi="Lucida Sans" w:cs="Arial"/>
          <w:sz w:val="28"/>
          <w:szCs w:val="28"/>
        </w:rPr>
        <w:t>Key Points</w:t>
      </w:r>
    </w:p>
    <w:p w:rsidR="006F0308" w:rsidRPr="00D823DE" w:rsidRDefault="006F0308" w:rsidP="00AD371A">
      <w:pPr>
        <w:pStyle w:val="bullets"/>
        <w:tabs>
          <w:tab w:val="clear" w:pos="1980"/>
        </w:tabs>
        <w:ind w:left="360" w:hanging="360"/>
        <w:rPr>
          <w:sz w:val="23"/>
          <w:szCs w:val="23"/>
        </w:rPr>
      </w:pPr>
      <w:r w:rsidRPr="00D823DE">
        <w:rPr>
          <w:sz w:val="23"/>
          <w:szCs w:val="23"/>
        </w:rPr>
        <w:t xml:space="preserve">A process evaluation should start before </w:t>
      </w:r>
      <w:r w:rsidR="00AD371A" w:rsidRPr="00D823DE">
        <w:rPr>
          <w:sz w:val="23"/>
          <w:szCs w:val="23"/>
        </w:rPr>
        <w:t>the program starts and continue while the program is running</w:t>
      </w:r>
      <w:r w:rsidR="00AB3307" w:rsidRPr="00D823DE">
        <w:rPr>
          <w:sz w:val="23"/>
          <w:szCs w:val="23"/>
        </w:rPr>
        <w:t>.</w:t>
      </w:r>
    </w:p>
    <w:p w:rsidR="006F0308" w:rsidRPr="00D823DE" w:rsidRDefault="006F0308" w:rsidP="00AD371A">
      <w:pPr>
        <w:pStyle w:val="bullets"/>
        <w:tabs>
          <w:tab w:val="clear" w:pos="1980"/>
        </w:tabs>
        <w:ind w:left="360" w:hanging="360"/>
        <w:rPr>
          <w:sz w:val="23"/>
          <w:szCs w:val="23"/>
        </w:rPr>
      </w:pPr>
      <w:r w:rsidRPr="00D823DE">
        <w:rPr>
          <w:sz w:val="23"/>
          <w:szCs w:val="23"/>
        </w:rPr>
        <w:t>Doing both a process and outcome evaluation (Step 8) is important to get a complete picture of the program’s effectiveness.</w:t>
      </w:r>
    </w:p>
    <w:p w:rsidR="00AD371A" w:rsidRPr="00D823DE" w:rsidRDefault="00982330" w:rsidP="00AD371A">
      <w:pPr>
        <w:pStyle w:val="bullets"/>
        <w:tabs>
          <w:tab w:val="clear" w:pos="1980"/>
        </w:tabs>
        <w:ind w:left="360" w:hanging="360"/>
        <w:rPr>
          <w:sz w:val="23"/>
          <w:szCs w:val="23"/>
        </w:rPr>
      </w:pPr>
      <w:r w:rsidRPr="00D823DE">
        <w:rPr>
          <w:sz w:val="23"/>
          <w:szCs w:val="23"/>
        </w:rPr>
        <w:t>A process evaluation can involve asking questions of staff and/or program recipients, taking attendance</w:t>
      </w:r>
      <w:r w:rsidR="008007D9" w:rsidRPr="00D823DE">
        <w:rPr>
          <w:sz w:val="23"/>
          <w:szCs w:val="23"/>
        </w:rPr>
        <w:t xml:space="preserve"> at program activities</w:t>
      </w:r>
      <w:r w:rsidRPr="00D823DE">
        <w:rPr>
          <w:sz w:val="23"/>
          <w:szCs w:val="23"/>
        </w:rPr>
        <w:t>, or tracking how well the program stuck to the plan (i.e., fidelity)</w:t>
      </w:r>
      <w:r w:rsidR="00AB3307" w:rsidRPr="00D823DE">
        <w:rPr>
          <w:sz w:val="23"/>
          <w:szCs w:val="23"/>
        </w:rPr>
        <w:t>.</w:t>
      </w:r>
    </w:p>
    <w:p w:rsidR="001F20E6" w:rsidRPr="00D823DE" w:rsidRDefault="001F20E6" w:rsidP="001F20E6">
      <w:pPr>
        <w:rPr>
          <w:rFonts w:cs="Arial"/>
          <w:sz w:val="23"/>
          <w:szCs w:val="23"/>
        </w:rPr>
      </w:pPr>
    </w:p>
    <w:p w:rsidR="00DE4B00" w:rsidRPr="007A7D0C" w:rsidRDefault="00187058" w:rsidP="0088257A">
      <w:pPr>
        <w:pStyle w:val="Heading3"/>
        <w:tabs>
          <w:tab w:val="clear" w:pos="576"/>
        </w:tabs>
        <w:spacing w:before="0" w:after="0"/>
        <w:rPr>
          <w:rFonts w:ascii="Lucida Sans" w:hAnsi="Lucida Sans" w:cs="Arial"/>
          <w:sz w:val="28"/>
          <w:szCs w:val="28"/>
        </w:rPr>
      </w:pPr>
      <w:r w:rsidRPr="007A7D0C">
        <w:rPr>
          <w:rFonts w:ascii="Lucida Sans" w:hAnsi="Lucida Sans" w:cs="Arial"/>
          <w:sz w:val="28"/>
          <w:szCs w:val="28"/>
        </w:rPr>
        <w:t>Linking the Steps</w:t>
      </w:r>
      <w:r w:rsidR="00600AFC" w:rsidRPr="007A7D0C">
        <w:rPr>
          <w:rFonts w:ascii="Lucida Sans" w:hAnsi="Lucida Sans" w:cs="Arial"/>
          <w:sz w:val="28"/>
          <w:szCs w:val="28"/>
        </w:rPr>
        <w:t xml:space="preserve"> Together</w:t>
      </w:r>
    </w:p>
    <w:p w:rsidR="001F20E6" w:rsidRPr="00D823DE" w:rsidRDefault="001F20E6" w:rsidP="0088257A">
      <w:pPr>
        <w:pStyle w:val="Footer"/>
        <w:tabs>
          <w:tab w:val="clear" w:pos="576"/>
          <w:tab w:val="clear" w:pos="4320"/>
          <w:tab w:val="clear" w:pos="8640"/>
        </w:tabs>
        <w:spacing w:after="0"/>
        <w:rPr>
          <w:rFonts w:cs="Arial"/>
          <w:sz w:val="23"/>
          <w:szCs w:val="23"/>
        </w:rPr>
      </w:pPr>
      <w:r w:rsidRPr="00D823DE">
        <w:rPr>
          <w:rFonts w:cs="Arial"/>
          <w:sz w:val="23"/>
          <w:szCs w:val="23"/>
        </w:rPr>
        <w:t>Now you have a plan for evaluating the process of putting the program in place.  In Step 8, you will</w:t>
      </w:r>
      <w:r w:rsidR="00AF0E11">
        <w:rPr>
          <w:rFonts w:cs="Arial"/>
          <w:sz w:val="23"/>
          <w:szCs w:val="23"/>
        </w:rPr>
        <w:t xml:space="preserve"> make a plan for evaluating participant </w:t>
      </w:r>
      <w:r w:rsidRPr="00D823DE">
        <w:rPr>
          <w:rFonts w:cs="Arial"/>
          <w:sz w:val="23"/>
          <w:szCs w:val="23"/>
        </w:rPr>
        <w:t>outcomes of the program.</w:t>
      </w:r>
    </w:p>
    <w:p w:rsidR="00DE4B00" w:rsidRPr="007A7D0C" w:rsidRDefault="00DE4B00" w:rsidP="00D55726">
      <w:pPr>
        <w:pStyle w:val="Footer"/>
        <w:tabs>
          <w:tab w:val="clear" w:pos="576"/>
          <w:tab w:val="clear" w:pos="4320"/>
          <w:tab w:val="clear" w:pos="8640"/>
        </w:tabs>
        <w:spacing w:after="0"/>
        <w:ind w:left="2992"/>
        <w:rPr>
          <w:rFonts w:ascii="Lucida Sans" w:hAnsi="Lucida Sans" w:cs="Arial"/>
          <w:b/>
          <w:sz w:val="28"/>
          <w:szCs w:val="28"/>
        </w:rPr>
      </w:pPr>
      <w:r w:rsidRPr="00FB65F6">
        <w:rPr>
          <w:rFonts w:cs="Arial"/>
          <w:szCs w:val="24"/>
        </w:rPr>
        <w:br w:type="page"/>
      </w:r>
      <w:r w:rsidRPr="007A7D0C">
        <w:rPr>
          <w:rFonts w:ascii="Lucida Sans" w:hAnsi="Lucida Sans" w:cs="Arial"/>
          <w:b/>
          <w:sz w:val="28"/>
          <w:szCs w:val="28"/>
        </w:rPr>
        <w:lastRenderedPageBreak/>
        <w:t>Step 8: Think ahead about how you will measure whether the program meets its goals, reaches it</w:t>
      </w:r>
      <w:r w:rsidR="00674498">
        <w:rPr>
          <w:rFonts w:ascii="Lucida Sans" w:hAnsi="Lucida Sans" w:cs="Arial"/>
          <w:b/>
          <w:sz w:val="28"/>
          <w:szCs w:val="28"/>
        </w:rPr>
        <w:t>s</w:t>
      </w:r>
      <w:r w:rsidRPr="007A7D0C">
        <w:rPr>
          <w:rFonts w:ascii="Lucida Sans" w:hAnsi="Lucida Sans" w:cs="Arial"/>
          <w:b/>
          <w:sz w:val="28"/>
          <w:szCs w:val="28"/>
        </w:rPr>
        <w:t xml:space="preserve"> target audience, and achieves its desired outcomes.</w:t>
      </w:r>
    </w:p>
    <w:p w:rsidR="00534AB6" w:rsidRPr="00FB65F6" w:rsidRDefault="00BF6A0D" w:rsidP="0088257A">
      <w:pPr>
        <w:tabs>
          <w:tab w:val="clear" w:pos="576"/>
        </w:tabs>
        <w:spacing w:before="0" w:after="0"/>
        <w:rPr>
          <w:rFonts w:cs="Arial"/>
          <w:b/>
          <w:bCs/>
          <w:szCs w:val="24"/>
        </w:rPr>
      </w:pPr>
      <w:r>
        <w:rPr>
          <w:rFonts w:ascii="Lucida Sans" w:hAnsi="Lucida Sans" w:cs="Arial"/>
          <w:b/>
          <w:noProof/>
          <w:sz w:val="28"/>
          <w:szCs w:val="28"/>
        </w:rPr>
        <w:pict>
          <v:group id="_x0000_s2645" style="position:absolute;margin-left:.1pt;margin-top:-94.95pt;width:129.5pt;height:82.25pt;z-index:251664896" coordorigin="1980,10800" coordsize="2590,1645">
            <v:oval id="_x0000_s2646" style="position:absolute;left:1980;top:11450;width:708;height:242;v-text-anchor:middle" wrapcoords="4596 0 -460 2700 -460 16200 5055 21600 5055 22950 10111 24300 16085 24300 17923 24300 21140 21600 23898 17550 23438 5400 16545 0 4596 0" strokecolor="#ddd">
              <v:shadow on="t" opacity=".5" offset="4pt" offset2="-4pt,-8pt"/>
            </v:oval>
            <v:oval id="_x0000_s2647" style="position:absolute;left:2110;top:11095;width:708;height:242;v-text-anchor:middle" wrapcoords="4596 0 -460 2700 -460 16200 5055 21600 5055 22950 10111 24300 16085 24300 17923 24300 21140 21600 23898 17550 23438 5400 16545 0 4596 0" strokecolor="#ddd">
              <v:shadow on="t" opacity=".5" offset="4pt" offset2="-4pt,-8pt"/>
            </v:oval>
            <v:oval id="_x0000_s2648" style="position:absolute;left:2493;top:10800;width:707;height:242;v-text-anchor:middle" wrapcoords="4596 0 -460 2700 -460 16200 5055 21600 5055 22950 10111 24300 16085 24300 17923 24300 21140 21600 23898 17550 23438 5400 16545 0 4596 0" strokecolor="#ddd">
              <v:shadow on="t" opacity=".5" offset="4pt" offset2="-4pt,-8pt"/>
            </v:oval>
            <v:oval id="_x0000_s2649" style="position:absolute;left:3333;top:10805;width:712;height:237;v-text-anchor:middle" wrapcoords="4596 0 -460 2700 -460 16200 5055 21600 5055 22950 10111 24300 16085 24300 17923 24300 21140 21600 23898 17550 23438 5400 16545 0 4596 0" strokecolor="#ddd">
              <v:shadow on="t" opacity=".5" offset="4pt" offset2="-4pt,-8pt"/>
            </v:oval>
            <v:oval id="_x0000_s2650" style="position:absolute;left:3863;top:11137;width:707;height:238;v-text-anchor:middle" wrapcoords="6434 0 -460 1350 -460 14850 5055 21600 5055 22950 10111 24300 16085 24300 17923 24300 21140 21600 23898 17550 23438 2700 14706 0 6434 0" stroked="f">
              <v:shadow on="t" opacity=".5" offset="4pt" offset2="-4pt,-8pt"/>
              <v:textbox style="mso-next-textbox:#_x0000_s2650">
                <w:txbxContent>
                  <w:p w:rsidR="00F9638F" w:rsidRPr="0020765E" w:rsidRDefault="00F9638F" w:rsidP="00ED0D96">
                    <w:pPr>
                      <w:autoSpaceDE w:val="0"/>
                      <w:autoSpaceDN w:val="0"/>
                      <w:adjustRightInd w:val="0"/>
                      <w:jc w:val="center"/>
                      <w:rPr>
                        <w:rFonts w:cs="Arial"/>
                        <w:b/>
                        <w:bCs/>
                        <w:color w:val="FFFFFF"/>
                        <w:szCs w:val="24"/>
                      </w:rPr>
                    </w:pPr>
                    <w:r w:rsidRPr="0020765E">
                      <w:rPr>
                        <w:rFonts w:cs="Arial"/>
                        <w:b/>
                        <w:bCs/>
                        <w:color w:val="FFFFFF"/>
                        <w:szCs w:val="24"/>
                      </w:rPr>
                      <w:t>5</w:t>
                    </w:r>
                  </w:p>
                </w:txbxContent>
              </v:textbox>
            </v:oval>
            <v:oval id="_x0000_s2651" style="position:absolute;left:3835;top:11450;width:708;height:237;v-text-anchor:middle" wrapcoords="6434 0 -460 1350 -460 14850 5055 21600 5055 22950 10111 24300 16085 24300 17923 24300 21140 21600 23898 17550 23438 2700 14706 0 6434 0" stroked="f">
              <v:shadow on="t" opacity=".5" offset="4pt" offset2="-4pt,-8pt"/>
            </v:oval>
            <v:oval id="_x0000_s2652" style="position:absolute;left:3723;top:11790;width:707;height:237;v-text-anchor:middle" wrapcoords="6434 0 -460 1350 -460 14850 5055 21600 5055 22950 10111 24300 16085 24300 17923 24300 21140 21600 23898 17550 23438 2700 14706 0 6434 0" fillcolor="gray" stroked="f">
              <v:shadow on="t" opacity=".5" offset="4pt" offset2="-4pt,-8pt"/>
            </v:oval>
            <v:oval id="_x0000_s2653" style="position:absolute;left:3350;top:12115;width:708;height:237;v-text-anchor:middle" wrapcoords="6434 0 -460 1350 -460 14850 5055 21600 5055 22950 10111 24300 16085 24300 17923 24300 21140 21600 23898 17550 23438 2700 14706 0 6434 0" fillcolor="black" stroked="f">
              <v:shadow on="t" opacity=".5" offset="4pt" offset2="-4pt,-8pt"/>
            </v:oval>
            <v:oval id="_x0000_s2654" style="position:absolute;left:2533;top:12110;width:712;height:242;v-text-anchor:middle" wrapcoords="6434 0 -460 1350 -460 14850 5055 21600 5055 22950 10111 24300 16085 24300 17923 24300 21140 21600 23898 17550 23438 2700 14706 0 6434 0" fillcolor="gray" stroked="f">
              <v:shadow on="t" opacity=".5" offset="4pt" offset2="-4pt,-8pt"/>
            </v:oval>
            <v:oval id="_x0000_s2655" style="position:absolute;left:2103;top:11785;width:710;height:242;v-text-anchor:middle" wrapcoords="4596 0 -460 2700 -460 16200 5055 21600 5055 22950 10111 24300 16085 24300 17923 24300 21140 21600 23898 17550 23438 5400 16545 0 4596 0" fillcolor="gray" strokecolor="#ddd">
              <v:shadow on="t" opacity=".5" offset="4pt" offset2="-4pt,-8pt"/>
              <v:textbox style="mso-next-textbox:#_x0000_s2655">
                <w:txbxContent>
                  <w:p w:rsidR="00F9638F" w:rsidRDefault="00F9638F" w:rsidP="00ED0D96">
                    <w:pPr>
                      <w:autoSpaceDE w:val="0"/>
                      <w:autoSpaceDN w:val="0"/>
                      <w:adjustRightInd w:val="0"/>
                      <w:jc w:val="center"/>
                      <w:rPr>
                        <w:rFonts w:cs="Arial"/>
                        <w:color w:val="000000"/>
                        <w:sz w:val="36"/>
                        <w:szCs w:val="36"/>
                      </w:rPr>
                    </w:pPr>
                  </w:p>
                </w:txbxContent>
              </v:textbox>
            </v:oval>
            <v:shape id="_x0000_s2656" type="#_x0000_t202" style="position:absolute;left:3520;top:11920;width:360;height:525" wrapcoords="0 0 21600 0 21600 21600 0 21600 0 0" filled="f" stroked="f">
              <v:textbox style="mso-next-textbox:#_x0000_s2656">
                <w:txbxContent>
                  <w:p w:rsidR="00F9638F" w:rsidRPr="0020765E" w:rsidRDefault="00F9638F" w:rsidP="00ED0D96">
                    <w:pPr>
                      <w:rPr>
                        <w:rFonts w:ascii="Impact" w:hAnsi="Impact"/>
                        <w:color w:val="FFFFFF"/>
                        <w:sz w:val="20"/>
                      </w:rPr>
                    </w:pPr>
                    <w:r>
                      <w:rPr>
                        <w:rFonts w:ascii="Impact" w:hAnsi="Impact"/>
                        <w:color w:val="FFFFFF"/>
                        <w:sz w:val="20"/>
                      </w:rPr>
                      <w:t>8</w:t>
                    </w:r>
                  </w:p>
                </w:txbxContent>
              </v:textbox>
            </v:shape>
          </v:group>
        </w:pict>
      </w:r>
    </w:p>
    <w:p w:rsidR="00152F8C" w:rsidRPr="007A7D0C" w:rsidRDefault="00152F8C" w:rsidP="0088257A">
      <w:pPr>
        <w:tabs>
          <w:tab w:val="clear" w:pos="576"/>
        </w:tabs>
        <w:spacing w:before="0" w:after="0"/>
        <w:rPr>
          <w:rFonts w:ascii="Lucida Sans" w:hAnsi="Lucida Sans" w:cs="Arial"/>
          <w:b/>
          <w:bCs/>
          <w:sz w:val="28"/>
          <w:szCs w:val="28"/>
        </w:rPr>
      </w:pPr>
      <w:r w:rsidRPr="007A7D0C">
        <w:rPr>
          <w:rFonts w:ascii="Lucida Sans" w:hAnsi="Lucida Sans" w:cs="Arial"/>
          <w:b/>
          <w:bCs/>
          <w:sz w:val="28"/>
          <w:szCs w:val="28"/>
        </w:rPr>
        <w:t>Why?</w:t>
      </w:r>
    </w:p>
    <w:p w:rsidR="00B01599" w:rsidRPr="00D823DE" w:rsidRDefault="00534AB6" w:rsidP="00D823DE">
      <w:pPr>
        <w:pStyle w:val="bullets"/>
        <w:tabs>
          <w:tab w:val="clear" w:pos="1980"/>
        </w:tabs>
        <w:spacing w:before="80"/>
        <w:ind w:left="360" w:hanging="360"/>
        <w:rPr>
          <w:sz w:val="23"/>
          <w:szCs w:val="23"/>
        </w:rPr>
      </w:pPr>
      <w:r w:rsidRPr="00D823DE">
        <w:rPr>
          <w:sz w:val="23"/>
          <w:szCs w:val="23"/>
        </w:rPr>
        <w:t>Get evidence that your program worked (or didn’t).</w:t>
      </w:r>
    </w:p>
    <w:p w:rsidR="002D470C" w:rsidRPr="00D823DE" w:rsidRDefault="00534AB6" w:rsidP="00D823DE">
      <w:pPr>
        <w:pStyle w:val="bullets"/>
        <w:tabs>
          <w:tab w:val="clear" w:pos="1980"/>
        </w:tabs>
        <w:spacing w:before="80"/>
        <w:ind w:left="360" w:hanging="360"/>
        <w:rPr>
          <w:sz w:val="23"/>
          <w:szCs w:val="23"/>
        </w:rPr>
      </w:pPr>
      <w:r w:rsidRPr="00D823DE">
        <w:rPr>
          <w:sz w:val="23"/>
          <w:szCs w:val="23"/>
        </w:rPr>
        <w:t xml:space="preserve">Produce facts and numbers that </w:t>
      </w:r>
      <w:r w:rsidR="002D470C" w:rsidRPr="00D823DE">
        <w:rPr>
          <w:sz w:val="23"/>
          <w:szCs w:val="23"/>
        </w:rPr>
        <w:t>persuade funders to continue their support.</w:t>
      </w:r>
    </w:p>
    <w:p w:rsidR="00534AB6" w:rsidRPr="00D823DE" w:rsidRDefault="00BF6A0D" w:rsidP="00D823DE">
      <w:pPr>
        <w:pStyle w:val="bullets"/>
        <w:tabs>
          <w:tab w:val="clear" w:pos="1980"/>
        </w:tabs>
        <w:spacing w:before="80"/>
        <w:ind w:left="360" w:hanging="360"/>
        <w:rPr>
          <w:sz w:val="23"/>
          <w:szCs w:val="23"/>
        </w:rPr>
      </w:pPr>
      <w:r>
        <w:rPr>
          <w:noProof/>
          <w:sz w:val="23"/>
          <w:szCs w:val="23"/>
        </w:rPr>
        <w:pict>
          <v:group id="_x0000_s1877" style="position:absolute;left:0;text-align:left;margin-left:252.45pt;margin-top:7.35pt;width:3in;height:305.4pt;z-index:-251662848" coordorigin="6840,7200" coordsize="4320,5962" wrapcoords="12375 0 8850 218 3900 707 2100 1632 1725 2557 75 3428 -75 3754 -75 4353 600 5223 300 5876 300 6257 1275 6964 3900 7835 3975 8161 10575 8705 14025 8760 13275 9249 13275 9793 15225 10446 15825 10446 15225 10664 15150 10990 15600 11317 10875 12187 18900 13058 16725 13330 15150 13711 15150 13928 14250 13983 14025 14146 14175 14799 14775 15670 15150 16540 15000 17411 15300 18281 15525 20022 14700 20457 14100 20838 15300 21491 15375 21491 15900 21491 16950 21491 17625 21219 17550 20893 17250 20022 16875 19152 16950 18281 17850 18281 18450 17900 18375 17411 18750 17411 18675 17193 18000 16377 16950 15724 16575 15670 17850 14799 18000 13928 19275 13058 19425 12786 18675 12677 10800 12187 17625 12187 18150 11970 17250 11317 17775 11099 17700 10664 17100 10446 17175 9304 16275 8760 15675 8705 13950 7835 15525 7835 18300 7291 18300 6964 18825 6094 19275 6094 21150 5386 21675 4461 21600 3863 21300 2612 21000 2013 20925 1741 19275 707 18075 109 17475 0 12375 0">
            <v:shape id="_x0000_s1878" type="#_x0000_t75" style="position:absolute;left:9667;top:10716;width:1010;height:2446" wrapcoords="19080 0 1080 3128 -360 3575 0 4767 2880 7150 4320 9534 3960 11917 5760 16684 2880 19068 0 19366 360 19961 5400 21302 7920 21302 12960 21302 15120 20557 14400 19068 12600 16684 11880 14301 16200 13705 16560 13109 13320 11917 18720 11619 19440 11023 17280 9087 12240 7299 10440 7150 16200 4767 16560 4022 15840 2532 21240 1937 21600 149 20520 0 19080 0">
              <v:imagedata r:id="rId15" o:title="MCj00787110000[1]"/>
            </v:shape>
            <v:shape id="_x0000_s1879" type="#_x0000_t106" style="position:absolute;left:6840;top:7200;width:4320;height:2402" adj="17350,29621">
              <v:textbox style="mso-next-textbox:#_x0000_s1879">
                <w:txbxContent>
                  <w:p w:rsidR="00F9638F" w:rsidRDefault="00F9638F" w:rsidP="00AA735B">
                    <w:pPr>
                      <w:rPr>
                        <w:sz w:val="18"/>
                        <w:szCs w:val="18"/>
                      </w:rPr>
                    </w:pPr>
                  </w:p>
                  <w:p w:rsidR="00F9638F" w:rsidRDefault="00F9638F" w:rsidP="00AA735B">
                    <w:pPr>
                      <w:rPr>
                        <w:sz w:val="18"/>
                        <w:szCs w:val="18"/>
                      </w:rPr>
                    </w:pPr>
                    <w:r>
                      <w:rPr>
                        <w:sz w:val="18"/>
                        <w:szCs w:val="18"/>
                      </w:rPr>
                      <w:t>How will we know if the program achieves it desired outcomes?  What should we measure and how?</w:t>
                    </w:r>
                  </w:p>
                </w:txbxContent>
              </v:textbox>
            </v:shape>
            <w10:wrap type="tight" side="left"/>
          </v:group>
        </w:pict>
      </w:r>
      <w:r w:rsidR="00342D7C" w:rsidRPr="00D823DE">
        <w:rPr>
          <w:sz w:val="23"/>
          <w:szCs w:val="23"/>
        </w:rPr>
        <w:t xml:space="preserve">Identify </w:t>
      </w:r>
      <w:r w:rsidR="002D470C" w:rsidRPr="00D823DE">
        <w:rPr>
          <w:sz w:val="23"/>
          <w:szCs w:val="23"/>
        </w:rPr>
        <w:t xml:space="preserve">changes </w:t>
      </w:r>
      <w:r w:rsidR="00841904" w:rsidRPr="00D823DE">
        <w:rPr>
          <w:sz w:val="23"/>
          <w:szCs w:val="23"/>
        </w:rPr>
        <w:t>that could</w:t>
      </w:r>
      <w:r w:rsidR="004F200B" w:rsidRPr="00D823DE">
        <w:rPr>
          <w:sz w:val="23"/>
          <w:szCs w:val="23"/>
        </w:rPr>
        <w:t xml:space="preserve"> make the program more successful.</w:t>
      </w:r>
    </w:p>
    <w:p w:rsidR="00534AB6" w:rsidRPr="00D823DE" w:rsidRDefault="00534AB6" w:rsidP="0088257A">
      <w:pPr>
        <w:tabs>
          <w:tab w:val="clear" w:pos="576"/>
        </w:tabs>
        <w:spacing w:before="0" w:after="0"/>
        <w:rPr>
          <w:rFonts w:cs="Arial"/>
          <w:bCs/>
          <w:sz w:val="23"/>
          <w:szCs w:val="23"/>
        </w:rPr>
      </w:pPr>
    </w:p>
    <w:p w:rsidR="00B01599" w:rsidRPr="007A7D0C" w:rsidRDefault="00B01599" w:rsidP="0088257A">
      <w:pPr>
        <w:tabs>
          <w:tab w:val="clear" w:pos="576"/>
        </w:tabs>
        <w:spacing w:before="0" w:after="0"/>
        <w:rPr>
          <w:rFonts w:ascii="Lucida Sans" w:hAnsi="Lucida Sans" w:cs="Arial"/>
          <w:b/>
          <w:bCs/>
          <w:sz w:val="28"/>
          <w:szCs w:val="28"/>
        </w:rPr>
      </w:pPr>
      <w:r w:rsidRPr="007A7D0C">
        <w:rPr>
          <w:rFonts w:ascii="Lucida Sans" w:hAnsi="Lucida Sans" w:cs="Arial"/>
          <w:b/>
          <w:bCs/>
          <w:sz w:val="28"/>
          <w:szCs w:val="28"/>
        </w:rPr>
        <w:t>How?</w:t>
      </w:r>
    </w:p>
    <w:p w:rsidR="00F526A0" w:rsidRPr="00D823DE" w:rsidRDefault="00F526A0" w:rsidP="00F526A0">
      <w:pPr>
        <w:pStyle w:val="bullets"/>
        <w:tabs>
          <w:tab w:val="clear" w:pos="1980"/>
        </w:tabs>
        <w:ind w:left="360" w:hanging="360"/>
        <w:rPr>
          <w:sz w:val="23"/>
          <w:szCs w:val="23"/>
        </w:rPr>
      </w:pPr>
      <w:r w:rsidRPr="00D823DE">
        <w:rPr>
          <w:sz w:val="23"/>
          <w:szCs w:val="23"/>
        </w:rPr>
        <w:t>Choose a design</w:t>
      </w:r>
      <w:r w:rsidR="00544230" w:rsidRPr="00D823DE">
        <w:rPr>
          <w:sz w:val="23"/>
          <w:szCs w:val="23"/>
        </w:rPr>
        <w:t xml:space="preserve"> and</w:t>
      </w:r>
      <w:r w:rsidRPr="00D823DE">
        <w:rPr>
          <w:sz w:val="23"/>
          <w:szCs w:val="23"/>
        </w:rPr>
        <w:t xml:space="preserve"> </w:t>
      </w:r>
      <w:r w:rsidR="008007D9" w:rsidRPr="00D823DE">
        <w:rPr>
          <w:sz w:val="23"/>
          <w:szCs w:val="23"/>
        </w:rPr>
        <w:t xml:space="preserve">methods for </w:t>
      </w:r>
      <w:r w:rsidRPr="00D823DE">
        <w:rPr>
          <w:sz w:val="23"/>
          <w:szCs w:val="23"/>
        </w:rPr>
        <w:t>data collection and analysis.</w:t>
      </w:r>
    </w:p>
    <w:p w:rsidR="00342D7C" w:rsidRPr="00D823DE" w:rsidRDefault="002D470C" w:rsidP="00D823DE">
      <w:pPr>
        <w:pStyle w:val="bullets"/>
        <w:numPr>
          <w:ilvl w:val="1"/>
          <w:numId w:val="3"/>
        </w:numPr>
        <w:tabs>
          <w:tab w:val="clear" w:pos="1440"/>
        </w:tabs>
        <w:spacing w:before="40"/>
        <w:ind w:left="720"/>
        <w:rPr>
          <w:sz w:val="23"/>
          <w:szCs w:val="23"/>
        </w:rPr>
      </w:pPr>
      <w:r w:rsidRPr="00D823DE">
        <w:rPr>
          <w:sz w:val="23"/>
          <w:szCs w:val="23"/>
        </w:rPr>
        <w:t>Decide what will be measured; for example, actual</w:t>
      </w:r>
      <w:r w:rsidR="00AF0E11">
        <w:rPr>
          <w:sz w:val="23"/>
          <w:szCs w:val="23"/>
        </w:rPr>
        <w:t xml:space="preserve"> results from referrals</w:t>
      </w:r>
      <w:r w:rsidRPr="00D823DE">
        <w:rPr>
          <w:sz w:val="23"/>
          <w:szCs w:val="23"/>
        </w:rPr>
        <w:t xml:space="preserve">? </w:t>
      </w:r>
      <w:r w:rsidR="00AF0E11">
        <w:rPr>
          <w:sz w:val="23"/>
          <w:szCs w:val="23"/>
        </w:rPr>
        <w:t>Results from advocacy</w:t>
      </w:r>
      <w:r w:rsidR="00342D7C" w:rsidRPr="00D823DE">
        <w:rPr>
          <w:sz w:val="23"/>
          <w:szCs w:val="23"/>
        </w:rPr>
        <w:t>?</w:t>
      </w:r>
    </w:p>
    <w:p w:rsidR="002D470C" w:rsidRPr="00D823DE" w:rsidRDefault="002D470C" w:rsidP="00D823DE">
      <w:pPr>
        <w:pStyle w:val="bullets"/>
        <w:numPr>
          <w:ilvl w:val="1"/>
          <w:numId w:val="3"/>
        </w:numPr>
        <w:tabs>
          <w:tab w:val="clear" w:pos="1440"/>
        </w:tabs>
        <w:spacing w:before="40"/>
        <w:ind w:left="720"/>
        <w:rPr>
          <w:sz w:val="23"/>
          <w:szCs w:val="23"/>
        </w:rPr>
      </w:pPr>
      <w:r w:rsidRPr="00D823DE">
        <w:rPr>
          <w:sz w:val="23"/>
          <w:szCs w:val="23"/>
        </w:rPr>
        <w:t>Decide who will be measured, when, and how—with what type of survey</w:t>
      </w:r>
      <w:r w:rsidR="00284C06" w:rsidRPr="00D823DE">
        <w:rPr>
          <w:sz w:val="23"/>
          <w:szCs w:val="23"/>
        </w:rPr>
        <w:t>,</w:t>
      </w:r>
      <w:r w:rsidR="00342D7C" w:rsidRPr="00D823DE">
        <w:rPr>
          <w:sz w:val="23"/>
          <w:szCs w:val="23"/>
        </w:rPr>
        <w:t xml:space="preserve"> interview, etc</w:t>
      </w:r>
      <w:r w:rsidR="00284C06" w:rsidRPr="00D823DE">
        <w:rPr>
          <w:sz w:val="23"/>
          <w:szCs w:val="23"/>
        </w:rPr>
        <w:t>.</w:t>
      </w:r>
    </w:p>
    <w:p w:rsidR="00F526A0" w:rsidRPr="00D823DE" w:rsidRDefault="00F526A0" w:rsidP="00D823DE">
      <w:pPr>
        <w:pStyle w:val="bullets"/>
        <w:numPr>
          <w:ilvl w:val="1"/>
          <w:numId w:val="3"/>
        </w:numPr>
        <w:tabs>
          <w:tab w:val="clear" w:pos="1440"/>
        </w:tabs>
        <w:spacing w:before="40"/>
        <w:ind w:left="720"/>
        <w:rPr>
          <w:sz w:val="23"/>
          <w:szCs w:val="23"/>
        </w:rPr>
      </w:pPr>
      <w:r w:rsidRPr="00D823DE">
        <w:rPr>
          <w:sz w:val="23"/>
          <w:szCs w:val="23"/>
        </w:rPr>
        <w:t>Make a plan for analysis and interpretation of the data.</w:t>
      </w:r>
      <w:r w:rsidR="00342D7C" w:rsidRPr="00D823DE">
        <w:rPr>
          <w:sz w:val="23"/>
          <w:szCs w:val="23"/>
        </w:rPr>
        <w:t xml:space="preserve">  This may require </w:t>
      </w:r>
      <w:r w:rsidRPr="00D823DE">
        <w:rPr>
          <w:sz w:val="23"/>
          <w:szCs w:val="23"/>
        </w:rPr>
        <w:t>outside consultants.</w:t>
      </w:r>
    </w:p>
    <w:p w:rsidR="00F526A0" w:rsidRPr="00D823DE" w:rsidRDefault="00342D7C" w:rsidP="00F526A0">
      <w:pPr>
        <w:pStyle w:val="bullets"/>
        <w:tabs>
          <w:tab w:val="clear" w:pos="1980"/>
        </w:tabs>
        <w:ind w:left="360" w:hanging="360"/>
        <w:rPr>
          <w:sz w:val="23"/>
          <w:szCs w:val="23"/>
        </w:rPr>
      </w:pPr>
      <w:r w:rsidRPr="00D823DE">
        <w:rPr>
          <w:sz w:val="23"/>
          <w:szCs w:val="23"/>
        </w:rPr>
        <w:t>T</w:t>
      </w:r>
      <w:r w:rsidR="00F526A0" w:rsidRPr="00D823DE">
        <w:rPr>
          <w:sz w:val="23"/>
          <w:szCs w:val="23"/>
        </w:rPr>
        <w:t>hink about ethics issues such as consent, confidentiality, and anonymity.</w:t>
      </w:r>
    </w:p>
    <w:p w:rsidR="00F526A0" w:rsidRPr="00D823DE" w:rsidRDefault="00F526A0" w:rsidP="00F526A0">
      <w:pPr>
        <w:pStyle w:val="bullets"/>
        <w:tabs>
          <w:tab w:val="clear" w:pos="1980"/>
        </w:tabs>
        <w:ind w:left="360" w:hanging="360"/>
        <w:rPr>
          <w:sz w:val="23"/>
          <w:szCs w:val="23"/>
        </w:rPr>
      </w:pPr>
      <w:r w:rsidRPr="00D823DE">
        <w:rPr>
          <w:sz w:val="23"/>
          <w:szCs w:val="23"/>
        </w:rPr>
        <w:t>Combine process data from Step 7 with outcome dat</w:t>
      </w:r>
      <w:r w:rsidR="00342D7C" w:rsidRPr="00D823DE">
        <w:rPr>
          <w:sz w:val="23"/>
          <w:szCs w:val="23"/>
        </w:rPr>
        <w:t xml:space="preserve">a to learn about the program’s </w:t>
      </w:r>
      <w:r w:rsidRPr="00D823DE">
        <w:rPr>
          <w:sz w:val="23"/>
          <w:szCs w:val="23"/>
        </w:rPr>
        <w:t>effectiveness.</w:t>
      </w:r>
    </w:p>
    <w:p w:rsidR="002D470C" w:rsidRPr="00D823DE" w:rsidRDefault="002D470C" w:rsidP="00534AB6">
      <w:pPr>
        <w:pStyle w:val="BodyText"/>
        <w:tabs>
          <w:tab w:val="clear" w:pos="576"/>
        </w:tabs>
        <w:spacing w:before="0" w:after="0"/>
        <w:rPr>
          <w:rFonts w:cs="Arial"/>
          <w:sz w:val="23"/>
          <w:szCs w:val="23"/>
        </w:rPr>
      </w:pPr>
    </w:p>
    <w:p w:rsidR="00F526A0" w:rsidRPr="007A7D0C" w:rsidRDefault="00F526A0" w:rsidP="00534AB6">
      <w:pPr>
        <w:pStyle w:val="BodyText"/>
        <w:tabs>
          <w:tab w:val="clear" w:pos="576"/>
        </w:tabs>
        <w:spacing w:before="0" w:after="0"/>
        <w:rPr>
          <w:rFonts w:ascii="Lucida Sans" w:hAnsi="Lucida Sans" w:cs="Arial"/>
          <w:b/>
          <w:sz w:val="28"/>
          <w:szCs w:val="28"/>
        </w:rPr>
      </w:pPr>
      <w:r w:rsidRPr="007A7D0C">
        <w:rPr>
          <w:rFonts w:ascii="Lucida Sans" w:hAnsi="Lucida Sans" w:cs="Arial"/>
          <w:b/>
          <w:sz w:val="28"/>
          <w:szCs w:val="28"/>
        </w:rPr>
        <w:t>Key Points</w:t>
      </w:r>
    </w:p>
    <w:p w:rsidR="00534AB6" w:rsidRPr="00D823DE" w:rsidRDefault="00284C06" w:rsidP="00D823DE">
      <w:pPr>
        <w:numPr>
          <w:ilvl w:val="0"/>
          <w:numId w:val="9"/>
        </w:numPr>
        <w:spacing w:before="80" w:after="0"/>
        <w:rPr>
          <w:rFonts w:cs="Arial"/>
          <w:sz w:val="23"/>
          <w:szCs w:val="23"/>
        </w:rPr>
      </w:pPr>
      <w:r w:rsidRPr="00FB65F6">
        <w:rPr>
          <w:rFonts w:cs="Arial"/>
        </w:rPr>
        <w:t xml:space="preserve">An outcomes evaluation </w:t>
      </w:r>
      <w:r w:rsidR="00544230" w:rsidRPr="00FB65F6">
        <w:rPr>
          <w:rFonts w:cs="Arial"/>
        </w:rPr>
        <w:t xml:space="preserve">often </w:t>
      </w:r>
      <w:r w:rsidRPr="00FB65F6">
        <w:rPr>
          <w:rFonts w:cs="Arial"/>
        </w:rPr>
        <w:t>measure</w:t>
      </w:r>
      <w:r w:rsidR="00544230" w:rsidRPr="00FB65F6">
        <w:rPr>
          <w:rFonts w:cs="Arial"/>
        </w:rPr>
        <w:t xml:space="preserve">s the target group’s </w:t>
      </w:r>
      <w:r w:rsidRPr="00FB65F6">
        <w:rPr>
          <w:rFonts w:cs="Arial"/>
        </w:rPr>
        <w:t xml:space="preserve">attitudes, </w:t>
      </w:r>
      <w:r w:rsidRPr="00D823DE">
        <w:rPr>
          <w:rFonts w:cs="Arial"/>
          <w:sz w:val="23"/>
          <w:szCs w:val="23"/>
        </w:rPr>
        <w:t>skills and behaviors</w:t>
      </w:r>
      <w:r w:rsidR="00544230" w:rsidRPr="00D823DE">
        <w:rPr>
          <w:rFonts w:cs="Arial"/>
          <w:sz w:val="23"/>
          <w:szCs w:val="23"/>
        </w:rPr>
        <w:t xml:space="preserve"> to see if they have changed</w:t>
      </w:r>
      <w:r w:rsidRPr="00D823DE">
        <w:rPr>
          <w:rFonts w:cs="Arial"/>
          <w:sz w:val="23"/>
          <w:szCs w:val="23"/>
        </w:rPr>
        <w:t>.</w:t>
      </w:r>
      <w:r w:rsidR="00FB029D" w:rsidRPr="00D823DE">
        <w:rPr>
          <w:rFonts w:cs="Arial"/>
          <w:sz w:val="23"/>
          <w:szCs w:val="23"/>
        </w:rPr>
        <w:t xml:space="preserve"> </w:t>
      </w:r>
      <w:r w:rsidR="00544230" w:rsidRPr="00D823DE">
        <w:rPr>
          <w:rFonts w:cs="Arial"/>
          <w:sz w:val="23"/>
          <w:szCs w:val="23"/>
        </w:rPr>
        <w:t xml:space="preserve"> It</w:t>
      </w:r>
      <w:r w:rsidR="008007D9" w:rsidRPr="00D823DE">
        <w:rPr>
          <w:rFonts w:cs="Arial"/>
          <w:sz w:val="23"/>
          <w:szCs w:val="23"/>
        </w:rPr>
        <w:t xml:space="preserve"> is</w:t>
      </w:r>
      <w:r w:rsidR="00544230" w:rsidRPr="00D823DE">
        <w:rPr>
          <w:rFonts w:cs="Arial"/>
          <w:sz w:val="23"/>
          <w:szCs w:val="23"/>
        </w:rPr>
        <w:t xml:space="preserve"> good</w:t>
      </w:r>
      <w:r w:rsidR="008007D9" w:rsidRPr="00D823DE">
        <w:rPr>
          <w:rFonts w:cs="Arial"/>
          <w:sz w:val="23"/>
          <w:szCs w:val="23"/>
        </w:rPr>
        <w:t>, especially, to evaluate</w:t>
      </w:r>
      <w:r w:rsidR="00544230" w:rsidRPr="00D823DE">
        <w:rPr>
          <w:rFonts w:cs="Arial"/>
          <w:sz w:val="23"/>
          <w:szCs w:val="23"/>
        </w:rPr>
        <w:t xml:space="preserve"> behaviors</w:t>
      </w:r>
      <w:r w:rsidR="00AF0E11">
        <w:rPr>
          <w:rFonts w:cs="Arial"/>
          <w:sz w:val="23"/>
          <w:szCs w:val="23"/>
        </w:rPr>
        <w:t xml:space="preserve"> (e.g. communication among agency staff)</w:t>
      </w:r>
      <w:r w:rsidR="00544230" w:rsidRPr="00D823DE">
        <w:rPr>
          <w:rFonts w:cs="Arial"/>
          <w:sz w:val="23"/>
          <w:szCs w:val="23"/>
        </w:rPr>
        <w:t>.</w:t>
      </w:r>
    </w:p>
    <w:p w:rsidR="00DE4B00" w:rsidRPr="00D823DE" w:rsidRDefault="00DE4B00" w:rsidP="00D823DE">
      <w:pPr>
        <w:pStyle w:val="BodyText"/>
        <w:numPr>
          <w:ilvl w:val="0"/>
          <w:numId w:val="9"/>
        </w:numPr>
        <w:tabs>
          <w:tab w:val="clear" w:pos="576"/>
        </w:tabs>
        <w:spacing w:before="80" w:after="0"/>
        <w:rPr>
          <w:rFonts w:cs="Arial"/>
          <w:sz w:val="23"/>
          <w:szCs w:val="23"/>
        </w:rPr>
      </w:pPr>
      <w:r w:rsidRPr="00D823DE">
        <w:rPr>
          <w:rFonts w:cs="Arial"/>
          <w:sz w:val="23"/>
          <w:szCs w:val="23"/>
        </w:rPr>
        <w:t>Designs</w:t>
      </w:r>
      <w:r w:rsidR="006A2C75" w:rsidRPr="00D823DE">
        <w:rPr>
          <w:rFonts w:cs="Arial"/>
          <w:sz w:val="23"/>
          <w:szCs w:val="23"/>
        </w:rPr>
        <w:t xml:space="preserve"> and different methods for </w:t>
      </w:r>
      <w:r w:rsidRPr="00D823DE">
        <w:rPr>
          <w:rFonts w:cs="Arial"/>
          <w:sz w:val="23"/>
          <w:szCs w:val="23"/>
        </w:rPr>
        <w:t>data collection</w:t>
      </w:r>
      <w:r w:rsidR="006A2C75" w:rsidRPr="00D823DE">
        <w:rPr>
          <w:rFonts w:cs="Arial"/>
          <w:sz w:val="23"/>
          <w:szCs w:val="23"/>
        </w:rPr>
        <w:t xml:space="preserve"> and</w:t>
      </w:r>
      <w:r w:rsidRPr="00D823DE">
        <w:rPr>
          <w:rFonts w:cs="Arial"/>
          <w:sz w:val="23"/>
          <w:szCs w:val="23"/>
        </w:rPr>
        <w:t xml:space="preserve"> analysis all have benefits and costs that need to be weighed</w:t>
      </w:r>
      <w:r w:rsidR="006A2C75" w:rsidRPr="00D823DE">
        <w:rPr>
          <w:rFonts w:cs="Arial"/>
          <w:sz w:val="23"/>
          <w:szCs w:val="23"/>
        </w:rPr>
        <w:t>.</w:t>
      </w:r>
    </w:p>
    <w:p w:rsidR="00284C06" w:rsidRPr="00D823DE" w:rsidRDefault="00284C06" w:rsidP="00D823DE">
      <w:pPr>
        <w:numPr>
          <w:ilvl w:val="0"/>
          <w:numId w:val="9"/>
        </w:numPr>
        <w:tabs>
          <w:tab w:val="clear" w:pos="576"/>
        </w:tabs>
        <w:spacing w:before="80" w:after="0"/>
        <w:rPr>
          <w:rFonts w:cs="Arial"/>
          <w:sz w:val="23"/>
          <w:szCs w:val="23"/>
        </w:rPr>
      </w:pPr>
      <w:r w:rsidRPr="00D823DE">
        <w:rPr>
          <w:rFonts w:cs="Arial"/>
          <w:sz w:val="23"/>
          <w:szCs w:val="23"/>
        </w:rPr>
        <w:t>It is better to measure more people rather than fewer and long-lasting rather than short-term changes.</w:t>
      </w:r>
    </w:p>
    <w:p w:rsidR="00284C06" w:rsidRPr="00D823DE" w:rsidRDefault="00284C06" w:rsidP="00D823DE">
      <w:pPr>
        <w:numPr>
          <w:ilvl w:val="0"/>
          <w:numId w:val="9"/>
        </w:numPr>
        <w:tabs>
          <w:tab w:val="clear" w:pos="576"/>
        </w:tabs>
        <w:spacing w:before="80" w:after="0"/>
        <w:rPr>
          <w:rFonts w:cs="Arial"/>
          <w:sz w:val="23"/>
          <w:szCs w:val="23"/>
        </w:rPr>
      </w:pPr>
      <w:r w:rsidRPr="00D823DE">
        <w:rPr>
          <w:rFonts w:cs="Arial"/>
          <w:sz w:val="23"/>
          <w:szCs w:val="23"/>
        </w:rPr>
        <w:t>Don’t confuse process with outcomes; for example, number of classes taught versus change in behavior among students.</w:t>
      </w:r>
    </w:p>
    <w:p w:rsidR="00284C06" w:rsidRPr="00D823DE" w:rsidRDefault="00284C06" w:rsidP="002D470C">
      <w:pPr>
        <w:pStyle w:val="BodyText"/>
        <w:tabs>
          <w:tab w:val="clear" w:pos="576"/>
        </w:tabs>
        <w:spacing w:before="0" w:after="0"/>
        <w:rPr>
          <w:rFonts w:cs="Arial"/>
          <w:sz w:val="23"/>
          <w:szCs w:val="23"/>
        </w:rPr>
      </w:pPr>
    </w:p>
    <w:p w:rsidR="00284C06" w:rsidRPr="007A7D0C" w:rsidRDefault="00187058" w:rsidP="00284C06">
      <w:pPr>
        <w:pStyle w:val="Heading3"/>
        <w:tabs>
          <w:tab w:val="clear" w:pos="576"/>
        </w:tabs>
        <w:spacing w:before="0" w:after="0"/>
        <w:rPr>
          <w:rFonts w:ascii="Lucida Sans" w:hAnsi="Lucida Sans" w:cs="Arial"/>
          <w:sz w:val="28"/>
          <w:szCs w:val="28"/>
        </w:rPr>
      </w:pPr>
      <w:r w:rsidRPr="007A7D0C">
        <w:rPr>
          <w:rFonts w:ascii="Lucida Sans" w:hAnsi="Lucida Sans" w:cs="Arial"/>
          <w:sz w:val="28"/>
          <w:szCs w:val="28"/>
        </w:rPr>
        <w:t>Linking the Steps</w:t>
      </w:r>
      <w:r w:rsidR="00600AFC" w:rsidRPr="007A7D0C">
        <w:rPr>
          <w:rFonts w:ascii="Lucida Sans" w:hAnsi="Lucida Sans" w:cs="Arial"/>
          <w:sz w:val="28"/>
          <w:szCs w:val="28"/>
        </w:rPr>
        <w:t xml:space="preserve"> Together</w:t>
      </w:r>
    </w:p>
    <w:p w:rsidR="00284C06" w:rsidRPr="00D823DE" w:rsidRDefault="00284C06" w:rsidP="00841904">
      <w:pPr>
        <w:pStyle w:val="Heading3"/>
        <w:tabs>
          <w:tab w:val="clear" w:pos="576"/>
        </w:tabs>
        <w:spacing w:before="120" w:after="120"/>
        <w:rPr>
          <w:rFonts w:cs="Arial"/>
          <w:b w:val="0"/>
          <w:sz w:val="23"/>
          <w:szCs w:val="23"/>
        </w:rPr>
      </w:pPr>
      <w:r w:rsidRPr="00D823DE">
        <w:rPr>
          <w:rFonts w:cs="Arial"/>
          <w:b w:val="0"/>
          <w:sz w:val="23"/>
          <w:szCs w:val="23"/>
        </w:rPr>
        <w:t>In Step 9, you will learn how to use information from all the previous steps to continuously evaluate and improve your program.</w:t>
      </w:r>
    </w:p>
    <w:p w:rsidR="00DE4B00" w:rsidRPr="007A7D0C" w:rsidRDefault="00DE4B00" w:rsidP="00A923DE">
      <w:pPr>
        <w:pStyle w:val="Footer"/>
        <w:tabs>
          <w:tab w:val="clear" w:pos="576"/>
          <w:tab w:val="clear" w:pos="4320"/>
          <w:tab w:val="clear" w:pos="8640"/>
        </w:tabs>
        <w:spacing w:after="0"/>
        <w:ind w:left="2992"/>
        <w:rPr>
          <w:rFonts w:ascii="Lucida Sans" w:hAnsi="Lucida Sans" w:cs="Arial"/>
          <w:b/>
          <w:sz w:val="28"/>
          <w:szCs w:val="28"/>
        </w:rPr>
      </w:pPr>
      <w:r w:rsidRPr="00FB65F6">
        <w:rPr>
          <w:rFonts w:cs="Arial"/>
          <w:szCs w:val="24"/>
        </w:rPr>
        <w:br w:type="page"/>
      </w:r>
      <w:r w:rsidRPr="007A7D0C">
        <w:rPr>
          <w:rFonts w:ascii="Lucida Sans" w:hAnsi="Lucida Sans" w:cs="Arial"/>
          <w:b/>
          <w:sz w:val="28"/>
          <w:szCs w:val="28"/>
        </w:rPr>
        <w:lastRenderedPageBreak/>
        <w:t xml:space="preserve">Step 9: Make a plan for continuous </w:t>
      </w:r>
      <w:r w:rsidR="00F9638F">
        <w:rPr>
          <w:rFonts w:ascii="Lucida Sans" w:hAnsi="Lucida Sans" w:cs="Arial"/>
          <w:b/>
          <w:sz w:val="28"/>
          <w:szCs w:val="28"/>
        </w:rPr>
        <w:t xml:space="preserve">quality </w:t>
      </w:r>
      <w:r w:rsidRPr="007A7D0C">
        <w:rPr>
          <w:rFonts w:ascii="Lucida Sans" w:hAnsi="Lucida Sans" w:cs="Arial"/>
          <w:b/>
          <w:sz w:val="28"/>
          <w:szCs w:val="28"/>
        </w:rPr>
        <w:t>improvement of the program.</w:t>
      </w:r>
    </w:p>
    <w:p w:rsidR="00B5369E" w:rsidRPr="00FB65F6" w:rsidRDefault="00BF6A0D" w:rsidP="0088257A">
      <w:pPr>
        <w:pStyle w:val="BodyText"/>
        <w:tabs>
          <w:tab w:val="clear" w:pos="576"/>
        </w:tabs>
        <w:spacing w:before="0" w:after="0"/>
        <w:rPr>
          <w:rFonts w:cs="Arial"/>
          <w:szCs w:val="24"/>
        </w:rPr>
      </w:pPr>
      <w:r>
        <w:rPr>
          <w:rFonts w:ascii="Lucida Sans" w:hAnsi="Lucida Sans" w:cs="Arial"/>
          <w:b/>
          <w:noProof/>
          <w:sz w:val="28"/>
          <w:szCs w:val="28"/>
        </w:rPr>
        <w:pict>
          <v:group id="_x0000_s2657" style="position:absolute;margin-left:-.4pt;margin-top:-55.85pt;width:129.5pt;height:81.25pt;z-index:251665920" coordorigin="6120,10800" coordsize="2590,1625">
            <v:oval id="_x0000_s2658" style="position:absolute;left:6120;top:11450;width:708;height:242;v-text-anchor:middle" wrapcoords="4596 0 -460 2700 -460 16200 5055 21600 5055 22950 10111 24300 16085 24300 17923 24300 21140 21600 23898 17550 23438 5400 16545 0 4596 0" strokecolor="#ddd">
              <v:shadow on="t" opacity=".5" offset="4pt" offset2="-4pt,-8pt"/>
            </v:oval>
            <v:oval id="_x0000_s2659" style="position:absolute;left:6250;top:11095;width:708;height:242;v-text-anchor:middle" wrapcoords="4596 0 -460 2700 -460 16200 5055 21600 5055 22950 10111 24300 16085 24300 17923 24300 21140 21600 23898 17550 23438 5400 16545 0 4596 0" strokecolor="#ddd">
              <v:shadow on="t" opacity=".5" offset="4pt" offset2="-4pt,-8pt"/>
            </v:oval>
            <v:oval id="_x0000_s2660" style="position:absolute;left:6633;top:10800;width:707;height:242;v-text-anchor:middle" wrapcoords="4596 0 -460 2700 -460 16200 5055 21600 5055 22950 10111 24300 16085 24300 17923 24300 21140 21600 23898 17550 23438 5400 16545 0 4596 0" strokecolor="#ddd">
              <v:shadow on="t" opacity=".5" offset="4pt" offset2="-4pt,-8pt"/>
            </v:oval>
            <v:oval id="_x0000_s2661" style="position:absolute;left:7473;top:10805;width:712;height:237;v-text-anchor:middle" wrapcoords="4596 0 -460 2700 -460 16200 5055 21600 5055 22950 10111 24300 16085 24300 17923 24300 21140 21600 23898 17550 23438 5400 16545 0 4596 0" strokecolor="#ddd">
              <v:shadow on="t" opacity=".5" offset="4pt" offset2="-4pt,-8pt"/>
            </v:oval>
            <v:oval id="_x0000_s2662" style="position:absolute;left:8003;top:11137;width:707;height:238;v-text-anchor:middle" wrapcoords="6434 0 -460 1350 -460 14850 5055 21600 5055 22950 10111 24300 16085 24300 17923 24300 21140 21600 23898 17550 23438 2700 14706 0 6434 0" stroked="f">
              <v:shadow on="t" opacity=".5" offset="4pt" offset2="-4pt,-8pt"/>
              <v:textbox style="mso-next-textbox:#_x0000_s2662">
                <w:txbxContent>
                  <w:p w:rsidR="00F9638F" w:rsidRPr="0020765E" w:rsidRDefault="00F9638F" w:rsidP="00BA66FB">
                    <w:pPr>
                      <w:autoSpaceDE w:val="0"/>
                      <w:autoSpaceDN w:val="0"/>
                      <w:adjustRightInd w:val="0"/>
                      <w:jc w:val="center"/>
                      <w:rPr>
                        <w:rFonts w:cs="Arial"/>
                        <w:b/>
                        <w:bCs/>
                        <w:color w:val="FFFFFF"/>
                        <w:szCs w:val="24"/>
                      </w:rPr>
                    </w:pPr>
                    <w:r w:rsidRPr="0020765E">
                      <w:rPr>
                        <w:rFonts w:cs="Arial"/>
                        <w:b/>
                        <w:bCs/>
                        <w:color w:val="FFFFFF"/>
                        <w:szCs w:val="24"/>
                      </w:rPr>
                      <w:t>5</w:t>
                    </w:r>
                  </w:p>
                </w:txbxContent>
              </v:textbox>
            </v:oval>
            <v:oval id="_x0000_s2663" style="position:absolute;left:7975;top:11450;width:708;height:237;v-text-anchor:middle" wrapcoords="6434 0 -460 1350 -460 14850 5055 21600 5055 22950 10111 24300 16085 24300 17923 24300 21140 21600 23898 17550 23438 2700 14706 0 6434 0" stroked="f">
              <v:shadow on="t" opacity=".5" offset="4pt" offset2="-4pt,-8pt"/>
            </v:oval>
            <v:oval id="_x0000_s2664" style="position:absolute;left:7863;top:11790;width:707;height:237;v-text-anchor:middle" wrapcoords="6434 0 -460 1350 -460 14850 5055 21600 5055 22950 10111 24300 16085 24300 17923 24300 21140 21600 23898 17550 23438 2700 14706 0 6434 0" fillcolor="gray" stroked="f">
              <v:shadow on="t" opacity=".5" offset="4pt" offset2="-4pt,-8pt"/>
            </v:oval>
            <v:oval id="_x0000_s2665" style="position:absolute;left:7490;top:12115;width:708;height:237;v-text-anchor:middle" wrapcoords="6434 0 -460 1350 -460 14850 5055 21600 5055 22950 10111 24300 16085 24300 17923 24300 21140 21600 23898 17550 23438 2700 14706 0 6434 0" fillcolor="gray" stroked="f">
              <v:shadow on="t" opacity=".5" offset="4pt" offset2="-4pt,-8pt"/>
            </v:oval>
            <v:oval id="_x0000_s2666" style="position:absolute;left:6673;top:12110;width:712;height:242;v-text-anchor:middle" wrapcoords="6434 0 -460 1350 -460 14850 5055 21600 5055 22950 10111 24300 16085 24300 17923 24300 21140 21600 23898 17550 23438 2700 14706 0 6434 0" fillcolor="black" stroked="f">
              <v:shadow on="t" opacity=".5" offset="4pt" offset2="-4pt,-8pt"/>
            </v:oval>
            <v:oval id="_x0000_s2667" style="position:absolute;left:6243;top:11785;width:710;height:242;v-text-anchor:middle" wrapcoords="4596 0 -460 2700 -460 16200 5055 21600 5055 22950 10111 24300 16085 24300 17923 24300 21140 21600 23898 17550 23438 5400 16545 0 4596 0" fillcolor="gray" strokecolor="#ddd">
              <v:shadow on="t" opacity=".5" offset="4pt" offset2="-4pt,-8pt"/>
              <v:textbox style="mso-next-textbox:#_x0000_s2667">
                <w:txbxContent>
                  <w:p w:rsidR="00F9638F" w:rsidRDefault="00F9638F" w:rsidP="00BA66FB">
                    <w:pPr>
                      <w:autoSpaceDE w:val="0"/>
                      <w:autoSpaceDN w:val="0"/>
                      <w:adjustRightInd w:val="0"/>
                      <w:jc w:val="center"/>
                      <w:rPr>
                        <w:rFonts w:cs="Arial"/>
                        <w:color w:val="000000"/>
                        <w:sz w:val="36"/>
                        <w:szCs w:val="36"/>
                      </w:rPr>
                    </w:pPr>
                  </w:p>
                </w:txbxContent>
              </v:textbox>
            </v:oval>
            <v:shape id="_x0000_s2668" type="#_x0000_t202" style="position:absolute;left:6840;top:11900;width:360;height:525" wrapcoords="0 0 21600 0 21600 21600 0 21600 0 0" filled="f" stroked="f">
              <v:textbox style="mso-next-textbox:#_x0000_s2668">
                <w:txbxContent>
                  <w:p w:rsidR="00F9638F" w:rsidRPr="0020765E" w:rsidRDefault="00F9638F" w:rsidP="00BA66FB">
                    <w:pPr>
                      <w:rPr>
                        <w:rFonts w:ascii="Impact" w:hAnsi="Impact"/>
                        <w:color w:val="FFFFFF"/>
                        <w:sz w:val="20"/>
                      </w:rPr>
                    </w:pPr>
                    <w:r>
                      <w:rPr>
                        <w:rFonts w:ascii="Impact" w:hAnsi="Impact"/>
                        <w:color w:val="FFFFFF"/>
                        <w:sz w:val="20"/>
                      </w:rPr>
                      <w:t>9</w:t>
                    </w:r>
                  </w:p>
                </w:txbxContent>
              </v:textbox>
            </v:shape>
          </v:group>
        </w:pict>
      </w:r>
    </w:p>
    <w:p w:rsidR="00B5369E" w:rsidRPr="00FB65F6" w:rsidRDefault="00BF6A0D" w:rsidP="0088257A">
      <w:pPr>
        <w:pStyle w:val="BodyText"/>
        <w:tabs>
          <w:tab w:val="clear" w:pos="576"/>
        </w:tabs>
        <w:spacing w:before="0" w:after="0"/>
        <w:rPr>
          <w:rFonts w:cs="Arial"/>
          <w:szCs w:val="24"/>
        </w:rPr>
      </w:pPr>
      <w:r>
        <w:rPr>
          <w:rFonts w:cs="Arial"/>
          <w:b/>
          <w:noProof/>
          <w:szCs w:val="24"/>
        </w:rPr>
        <w:pict>
          <v:group id="_x0000_s1765" style="position:absolute;margin-left:246.15pt;margin-top:6.6pt;width:3in;height:305.4pt;z-index:-251667968" coordorigin="6840,7200" coordsize="4320,5962" wrapcoords="12375 0 8850 218 3900 707 2100 1632 1725 2557 75 3428 -75 3754 -75 4353 600 5223 300 5876 300 6257 1275 6964 3900 7835 3975 8161 10575 8705 14025 8760 13275 9249 13275 9793 15225 10446 15825 10446 15225 10664 15150 10990 15600 11317 10875 12187 18900 13058 16725 13330 15150 13711 15150 13928 14250 13983 14025 14146 14175 14799 14775 15670 15150 16540 15000 17411 15300 18281 15525 20022 14700 20457 14100 20838 15300 21491 15375 21491 15900 21491 16950 21491 17625 21219 17550 20893 17250 20022 16875 19152 16950 18281 17850 18281 18450 17900 18375 17411 18750 17411 18675 17193 18000 16377 16950 15724 16575 15670 17850 14799 18000 13928 19275 13058 19425 12786 18675 12677 10800 12187 17625 12187 18150 11970 17250 11317 17775 11099 17700 10664 17100 10446 17175 9304 16275 8760 15675 8705 13950 7835 15525 7835 18300 7291 18300 6964 18825 6094 19275 6094 21150 5386 21675 4461 21600 3863 21300 2612 21000 2013 20925 1741 19275 707 18075 109 17475 0 12375 0">
            <v:shape id="_x0000_s1766" type="#_x0000_t75" style="position:absolute;left:9667;top:10716;width:1010;height:2446" wrapcoords="19080 0 1080 3128 -360 3575 0 4767 2880 7150 4320 9534 3960 11917 5760 16684 2880 19068 0 19366 360 19961 5400 21302 7920 21302 12960 21302 15120 20557 14400 19068 12600 16684 11880 14301 16200 13705 16560 13109 13320 11917 18720 11619 19440 11023 17280 9087 12240 7299 10440 7150 16200 4767 16560 4022 15840 2532 21240 1937 21600 149 20520 0 19080 0">
              <v:imagedata r:id="rId15" o:title="MCj00787110000[1]"/>
            </v:shape>
            <v:shape id="_x0000_s1767" type="#_x0000_t106" style="position:absolute;left:6840;top:7200;width:4320;height:2402" adj="17350,29621">
              <v:textbox style="mso-next-textbox:#_x0000_s1767">
                <w:txbxContent>
                  <w:p w:rsidR="00F9638F" w:rsidRDefault="00F9638F" w:rsidP="00DE4B00">
                    <w:pPr>
                      <w:rPr>
                        <w:sz w:val="18"/>
                        <w:szCs w:val="18"/>
                      </w:rPr>
                    </w:pPr>
                  </w:p>
                  <w:p w:rsidR="00F9638F" w:rsidRPr="00A769BC" w:rsidRDefault="00F9638F" w:rsidP="00DE4B00">
                    <w:pPr>
                      <w:rPr>
                        <w:sz w:val="18"/>
                        <w:szCs w:val="18"/>
                      </w:rPr>
                    </w:pPr>
                    <w:r w:rsidRPr="00A769BC">
                      <w:rPr>
                        <w:sz w:val="18"/>
                        <w:szCs w:val="18"/>
                      </w:rPr>
                      <w:t>How will Continuous Quality Improvement s</w:t>
                    </w:r>
                    <w:r>
                      <w:rPr>
                        <w:sz w:val="18"/>
                        <w:szCs w:val="18"/>
                      </w:rPr>
                      <w:t>trategies be incorporated?</w:t>
                    </w:r>
                  </w:p>
                </w:txbxContent>
              </v:textbox>
            </v:shape>
            <w10:wrap type="tight" side="left"/>
          </v:group>
        </w:pict>
      </w:r>
    </w:p>
    <w:p w:rsidR="00B5369E" w:rsidRDefault="00B5369E" w:rsidP="0088257A">
      <w:pPr>
        <w:tabs>
          <w:tab w:val="clear" w:pos="576"/>
        </w:tabs>
        <w:spacing w:before="0" w:after="0"/>
        <w:rPr>
          <w:rFonts w:ascii="Lucida Sans" w:hAnsi="Lucida Sans" w:cs="Arial"/>
          <w:sz w:val="28"/>
          <w:szCs w:val="28"/>
        </w:rPr>
      </w:pPr>
    </w:p>
    <w:p w:rsidR="00BA66FB" w:rsidRDefault="00BA66FB" w:rsidP="0088257A">
      <w:pPr>
        <w:tabs>
          <w:tab w:val="clear" w:pos="576"/>
        </w:tabs>
        <w:spacing w:before="0" w:after="0"/>
        <w:rPr>
          <w:rFonts w:ascii="Lucida Sans" w:hAnsi="Lucida Sans" w:cs="Arial"/>
          <w:sz w:val="28"/>
          <w:szCs w:val="28"/>
        </w:rPr>
      </w:pPr>
    </w:p>
    <w:p w:rsidR="00152F8C" w:rsidRPr="007A7D0C" w:rsidRDefault="00152F8C" w:rsidP="0088257A">
      <w:pPr>
        <w:tabs>
          <w:tab w:val="clear" w:pos="576"/>
        </w:tabs>
        <w:spacing w:before="0" w:after="0"/>
        <w:rPr>
          <w:rFonts w:ascii="Lucida Sans" w:hAnsi="Lucida Sans" w:cs="Arial"/>
          <w:b/>
          <w:bCs/>
          <w:sz w:val="28"/>
          <w:szCs w:val="28"/>
        </w:rPr>
      </w:pPr>
      <w:r w:rsidRPr="007A7D0C">
        <w:rPr>
          <w:rFonts w:ascii="Lucida Sans" w:hAnsi="Lucida Sans" w:cs="Arial"/>
          <w:b/>
          <w:bCs/>
          <w:sz w:val="28"/>
          <w:szCs w:val="28"/>
        </w:rPr>
        <w:t>Why?</w:t>
      </w:r>
    </w:p>
    <w:p w:rsidR="00E36257" w:rsidRPr="00FB65F6" w:rsidRDefault="00E36257" w:rsidP="0088257A">
      <w:pPr>
        <w:tabs>
          <w:tab w:val="clear" w:pos="576"/>
        </w:tabs>
        <w:spacing w:before="0" w:after="0"/>
        <w:rPr>
          <w:rFonts w:cs="Arial"/>
          <w:b/>
          <w:szCs w:val="24"/>
        </w:rPr>
      </w:pPr>
    </w:p>
    <w:p w:rsidR="00B5369E" w:rsidRPr="00D823DE" w:rsidRDefault="00B5369E" w:rsidP="00B5369E">
      <w:pPr>
        <w:numPr>
          <w:ilvl w:val="0"/>
          <w:numId w:val="7"/>
        </w:numPr>
        <w:tabs>
          <w:tab w:val="clear" w:pos="576"/>
          <w:tab w:val="clear" w:pos="1620"/>
        </w:tabs>
        <w:ind w:left="360"/>
        <w:rPr>
          <w:rFonts w:cs="Arial"/>
          <w:sz w:val="23"/>
          <w:szCs w:val="23"/>
        </w:rPr>
      </w:pPr>
      <w:r w:rsidRPr="00D823DE">
        <w:rPr>
          <w:rFonts w:cs="Arial"/>
          <w:sz w:val="23"/>
          <w:szCs w:val="23"/>
        </w:rPr>
        <w:t>Take advantage of what you learn over time to improve the program.</w:t>
      </w:r>
    </w:p>
    <w:p w:rsidR="00B5369E" w:rsidRPr="00D823DE" w:rsidRDefault="00B5369E" w:rsidP="00B5369E">
      <w:pPr>
        <w:numPr>
          <w:ilvl w:val="0"/>
          <w:numId w:val="7"/>
        </w:numPr>
        <w:tabs>
          <w:tab w:val="clear" w:pos="576"/>
          <w:tab w:val="clear" w:pos="1620"/>
        </w:tabs>
        <w:ind w:left="360"/>
        <w:rPr>
          <w:rFonts w:cs="Arial"/>
          <w:sz w:val="23"/>
          <w:szCs w:val="23"/>
        </w:rPr>
      </w:pPr>
      <w:r w:rsidRPr="00D823DE">
        <w:rPr>
          <w:rFonts w:cs="Arial"/>
          <w:sz w:val="23"/>
          <w:szCs w:val="23"/>
        </w:rPr>
        <w:t>Incorporate changes into the program without starting over.</w:t>
      </w:r>
    </w:p>
    <w:p w:rsidR="00B5369E" w:rsidRPr="00D823DE" w:rsidRDefault="00B5369E" w:rsidP="00B5369E">
      <w:pPr>
        <w:numPr>
          <w:ilvl w:val="0"/>
          <w:numId w:val="7"/>
        </w:numPr>
        <w:tabs>
          <w:tab w:val="clear" w:pos="576"/>
          <w:tab w:val="clear" w:pos="1620"/>
        </w:tabs>
        <w:ind w:left="360"/>
        <w:rPr>
          <w:rFonts w:cs="Arial"/>
          <w:sz w:val="23"/>
          <w:szCs w:val="23"/>
        </w:rPr>
      </w:pPr>
      <w:r w:rsidRPr="00D823DE">
        <w:rPr>
          <w:rFonts w:cs="Arial"/>
          <w:sz w:val="23"/>
          <w:szCs w:val="23"/>
        </w:rPr>
        <w:t>Keep your program fresh and a good fit for you</w:t>
      </w:r>
      <w:r w:rsidR="00C54AEB" w:rsidRPr="00D823DE">
        <w:rPr>
          <w:rFonts w:cs="Arial"/>
          <w:sz w:val="23"/>
          <w:szCs w:val="23"/>
        </w:rPr>
        <w:t>r</w:t>
      </w:r>
      <w:r w:rsidRPr="00D823DE">
        <w:rPr>
          <w:rFonts w:cs="Arial"/>
          <w:sz w:val="23"/>
          <w:szCs w:val="23"/>
        </w:rPr>
        <w:t xml:space="preserve"> target population and community.</w:t>
      </w:r>
    </w:p>
    <w:p w:rsidR="00DE4B00" w:rsidRPr="00D823DE" w:rsidRDefault="00DE4B00" w:rsidP="0088257A">
      <w:pPr>
        <w:tabs>
          <w:tab w:val="clear" w:pos="576"/>
        </w:tabs>
        <w:spacing w:after="0"/>
        <w:rPr>
          <w:rFonts w:cs="Arial"/>
          <w:sz w:val="23"/>
          <w:szCs w:val="23"/>
        </w:rPr>
      </w:pPr>
    </w:p>
    <w:p w:rsidR="00381D54" w:rsidRPr="007A7D0C" w:rsidRDefault="00381D54" w:rsidP="00D823DE">
      <w:pPr>
        <w:tabs>
          <w:tab w:val="clear" w:pos="576"/>
        </w:tabs>
        <w:spacing w:after="0"/>
        <w:rPr>
          <w:rFonts w:ascii="Lucida Sans" w:hAnsi="Lucida Sans" w:cs="Arial"/>
          <w:b/>
          <w:sz w:val="28"/>
          <w:szCs w:val="28"/>
        </w:rPr>
      </w:pPr>
      <w:r w:rsidRPr="007A7D0C">
        <w:rPr>
          <w:rFonts w:ascii="Lucida Sans" w:hAnsi="Lucida Sans" w:cs="Arial"/>
          <w:b/>
          <w:sz w:val="28"/>
          <w:szCs w:val="28"/>
        </w:rPr>
        <w:t>How?</w:t>
      </w:r>
    </w:p>
    <w:p w:rsidR="00381D54" w:rsidRPr="00FB65F6" w:rsidRDefault="00381D54" w:rsidP="00D823DE">
      <w:pPr>
        <w:tabs>
          <w:tab w:val="clear" w:pos="576"/>
        </w:tabs>
        <w:spacing w:before="0" w:after="0"/>
        <w:rPr>
          <w:rFonts w:cs="Arial"/>
          <w:szCs w:val="24"/>
        </w:rPr>
      </w:pPr>
    </w:p>
    <w:p w:rsidR="00381D54" w:rsidRPr="00D823DE" w:rsidRDefault="00381D54" w:rsidP="00D823DE">
      <w:pPr>
        <w:numPr>
          <w:ilvl w:val="0"/>
          <w:numId w:val="6"/>
        </w:numPr>
        <w:tabs>
          <w:tab w:val="clear" w:pos="576"/>
          <w:tab w:val="clear" w:pos="1620"/>
        </w:tabs>
        <w:spacing w:after="0"/>
        <w:ind w:left="360"/>
        <w:rPr>
          <w:rFonts w:cs="Arial"/>
          <w:sz w:val="23"/>
          <w:szCs w:val="23"/>
        </w:rPr>
      </w:pPr>
      <w:r w:rsidRPr="00D823DE">
        <w:rPr>
          <w:rFonts w:cs="Arial"/>
          <w:sz w:val="23"/>
          <w:szCs w:val="23"/>
        </w:rPr>
        <w:t>In an orderly way, look at the information and data you have about the planning, implementation, and outcomes of the program.</w:t>
      </w:r>
    </w:p>
    <w:p w:rsidR="00B5369E" w:rsidRPr="00D823DE" w:rsidRDefault="00381D54" w:rsidP="00381D54">
      <w:pPr>
        <w:numPr>
          <w:ilvl w:val="0"/>
          <w:numId w:val="6"/>
        </w:numPr>
        <w:tabs>
          <w:tab w:val="clear" w:pos="576"/>
          <w:tab w:val="clear" w:pos="1620"/>
        </w:tabs>
        <w:ind w:left="360"/>
        <w:rPr>
          <w:rFonts w:cs="Arial"/>
          <w:sz w:val="23"/>
          <w:szCs w:val="23"/>
        </w:rPr>
      </w:pPr>
      <w:r w:rsidRPr="00D823DE">
        <w:rPr>
          <w:rFonts w:cs="Arial"/>
          <w:sz w:val="23"/>
          <w:szCs w:val="23"/>
        </w:rPr>
        <w:t xml:space="preserve">Start with Step 1 and </w:t>
      </w:r>
      <w:r w:rsidR="00F9638F">
        <w:rPr>
          <w:rFonts w:cs="Arial"/>
          <w:sz w:val="23"/>
          <w:szCs w:val="23"/>
        </w:rPr>
        <w:t>review</w:t>
      </w:r>
      <w:r w:rsidRPr="00D823DE">
        <w:rPr>
          <w:rFonts w:cs="Arial"/>
          <w:sz w:val="23"/>
          <w:szCs w:val="23"/>
        </w:rPr>
        <w:t xml:space="preserve"> </w:t>
      </w:r>
      <w:r w:rsidR="00B5369E" w:rsidRPr="00D823DE">
        <w:rPr>
          <w:rFonts w:cs="Arial"/>
          <w:sz w:val="23"/>
          <w:szCs w:val="23"/>
        </w:rPr>
        <w:t>Steps 1-8.</w:t>
      </w:r>
    </w:p>
    <w:p w:rsidR="007F7BD2" w:rsidRPr="00D823DE" w:rsidRDefault="00381D54" w:rsidP="00381D54">
      <w:pPr>
        <w:numPr>
          <w:ilvl w:val="0"/>
          <w:numId w:val="6"/>
        </w:numPr>
        <w:tabs>
          <w:tab w:val="clear" w:pos="576"/>
          <w:tab w:val="clear" w:pos="1620"/>
        </w:tabs>
        <w:ind w:left="360"/>
        <w:rPr>
          <w:rFonts w:cs="Arial"/>
          <w:sz w:val="23"/>
          <w:szCs w:val="23"/>
        </w:rPr>
      </w:pPr>
      <w:r w:rsidRPr="00D823DE">
        <w:rPr>
          <w:rFonts w:cs="Arial"/>
          <w:sz w:val="23"/>
          <w:szCs w:val="23"/>
        </w:rPr>
        <w:t xml:space="preserve">Think </w:t>
      </w:r>
      <w:r w:rsidR="00342D7C" w:rsidRPr="00D823DE">
        <w:rPr>
          <w:rFonts w:cs="Arial"/>
          <w:sz w:val="23"/>
          <w:szCs w:val="23"/>
        </w:rPr>
        <w:t xml:space="preserve">about </w:t>
      </w:r>
      <w:r w:rsidR="00B83333">
        <w:rPr>
          <w:rFonts w:cs="Arial"/>
          <w:sz w:val="23"/>
          <w:szCs w:val="23"/>
        </w:rPr>
        <w:t xml:space="preserve">what the process </w:t>
      </w:r>
      <w:r w:rsidR="00C67647">
        <w:rPr>
          <w:rFonts w:cs="Arial"/>
          <w:sz w:val="23"/>
          <w:szCs w:val="23"/>
        </w:rPr>
        <w:t xml:space="preserve">and participant outcome data tell you about </w:t>
      </w:r>
      <w:r w:rsidR="00342D7C" w:rsidRPr="00D823DE">
        <w:rPr>
          <w:rFonts w:cs="Arial"/>
          <w:sz w:val="23"/>
          <w:szCs w:val="23"/>
        </w:rPr>
        <w:t>how you could improve the</w:t>
      </w:r>
      <w:r w:rsidRPr="00D823DE">
        <w:rPr>
          <w:rFonts w:cs="Arial"/>
          <w:sz w:val="23"/>
          <w:szCs w:val="23"/>
        </w:rPr>
        <w:t xml:space="preserve"> program.</w:t>
      </w:r>
    </w:p>
    <w:p w:rsidR="00381D54" w:rsidRPr="00D823DE" w:rsidRDefault="00381D54" w:rsidP="0088257A">
      <w:pPr>
        <w:tabs>
          <w:tab w:val="clear" w:pos="576"/>
        </w:tabs>
        <w:rPr>
          <w:rFonts w:cs="Arial"/>
          <w:sz w:val="23"/>
          <w:szCs w:val="23"/>
        </w:rPr>
      </w:pPr>
    </w:p>
    <w:p w:rsidR="00DE4B00" w:rsidRPr="007A7D0C" w:rsidRDefault="00DE4B00" w:rsidP="0088257A">
      <w:pPr>
        <w:pStyle w:val="Heading3"/>
        <w:tabs>
          <w:tab w:val="clear" w:pos="576"/>
        </w:tabs>
        <w:spacing w:before="0" w:after="0"/>
        <w:rPr>
          <w:rFonts w:ascii="Lucida Sans" w:hAnsi="Lucida Sans" w:cs="Arial"/>
          <w:sz w:val="28"/>
          <w:szCs w:val="28"/>
        </w:rPr>
      </w:pPr>
      <w:r w:rsidRPr="007A7D0C">
        <w:rPr>
          <w:rFonts w:ascii="Lucida Sans" w:hAnsi="Lucida Sans" w:cs="Arial"/>
          <w:sz w:val="28"/>
          <w:szCs w:val="28"/>
        </w:rPr>
        <w:t>Key Points</w:t>
      </w:r>
    </w:p>
    <w:p w:rsidR="009A68E6" w:rsidRPr="00FB65F6" w:rsidRDefault="009A68E6" w:rsidP="009A68E6">
      <w:pPr>
        <w:tabs>
          <w:tab w:val="clear" w:pos="576"/>
        </w:tabs>
        <w:spacing w:before="0" w:after="0"/>
        <w:rPr>
          <w:rFonts w:cs="Arial"/>
          <w:szCs w:val="24"/>
        </w:rPr>
      </w:pPr>
    </w:p>
    <w:p w:rsidR="00B5369E" w:rsidRPr="00D823DE" w:rsidRDefault="00B5369E" w:rsidP="00B5369E">
      <w:pPr>
        <w:numPr>
          <w:ilvl w:val="0"/>
          <w:numId w:val="5"/>
        </w:numPr>
        <w:tabs>
          <w:tab w:val="clear" w:pos="576"/>
        </w:tabs>
        <w:rPr>
          <w:rFonts w:cs="Arial"/>
          <w:sz w:val="23"/>
          <w:szCs w:val="23"/>
        </w:rPr>
      </w:pPr>
      <w:r w:rsidRPr="00D823DE">
        <w:rPr>
          <w:rFonts w:cs="Arial"/>
          <w:sz w:val="23"/>
          <w:szCs w:val="23"/>
        </w:rPr>
        <w:t>When you keep track of what works well, you can use the same methods in the future.</w:t>
      </w:r>
    </w:p>
    <w:p w:rsidR="00B5369E" w:rsidRPr="00D823DE" w:rsidRDefault="00B83333" w:rsidP="00B5369E">
      <w:pPr>
        <w:pStyle w:val="BibEntry"/>
        <w:numPr>
          <w:ilvl w:val="0"/>
          <w:numId w:val="5"/>
        </w:numPr>
        <w:tabs>
          <w:tab w:val="clear" w:pos="576"/>
        </w:tabs>
        <w:autoSpaceDE/>
        <w:autoSpaceDN/>
        <w:rPr>
          <w:rFonts w:cs="Arial"/>
          <w:sz w:val="23"/>
          <w:szCs w:val="23"/>
        </w:rPr>
      </w:pPr>
      <w:r>
        <w:rPr>
          <w:rFonts w:cs="Arial"/>
          <w:sz w:val="23"/>
          <w:szCs w:val="23"/>
        </w:rPr>
        <w:t xml:space="preserve">Develop a culture of organizational learning in which everyone is </w:t>
      </w:r>
      <w:r w:rsidR="00DE4B00" w:rsidRPr="00D823DE">
        <w:rPr>
          <w:rFonts w:cs="Arial"/>
          <w:sz w:val="23"/>
          <w:szCs w:val="23"/>
        </w:rPr>
        <w:t xml:space="preserve">open to learning </w:t>
      </w:r>
      <w:r>
        <w:rPr>
          <w:rFonts w:cs="Arial"/>
          <w:sz w:val="23"/>
          <w:szCs w:val="23"/>
        </w:rPr>
        <w:t>and continuously making</w:t>
      </w:r>
      <w:r w:rsidR="00B5369E" w:rsidRPr="00D823DE">
        <w:rPr>
          <w:rFonts w:cs="Arial"/>
          <w:sz w:val="23"/>
          <w:szCs w:val="23"/>
        </w:rPr>
        <w:t xml:space="preserve"> the program better.</w:t>
      </w:r>
    </w:p>
    <w:p w:rsidR="00B5369E" w:rsidRPr="00D823DE" w:rsidRDefault="00B5369E" w:rsidP="00B5369E">
      <w:pPr>
        <w:pStyle w:val="BodyText"/>
        <w:numPr>
          <w:ilvl w:val="0"/>
          <w:numId w:val="5"/>
        </w:numPr>
        <w:tabs>
          <w:tab w:val="clear" w:pos="576"/>
        </w:tabs>
        <w:rPr>
          <w:rFonts w:cs="Arial"/>
          <w:sz w:val="23"/>
          <w:szCs w:val="23"/>
        </w:rPr>
      </w:pPr>
      <w:r w:rsidRPr="00D823DE">
        <w:rPr>
          <w:rFonts w:cs="Arial"/>
          <w:sz w:val="23"/>
          <w:szCs w:val="23"/>
        </w:rPr>
        <w:t>Investing in evaluation makes sense when evaluation findings are used for improvement.</w:t>
      </w:r>
    </w:p>
    <w:p w:rsidR="00DE4B00" w:rsidRPr="00D823DE" w:rsidRDefault="00DE4B00" w:rsidP="007A7D0C">
      <w:pPr>
        <w:rPr>
          <w:sz w:val="23"/>
          <w:szCs w:val="23"/>
        </w:rPr>
      </w:pPr>
    </w:p>
    <w:p w:rsidR="00DE4B00" w:rsidRPr="007A7D0C" w:rsidRDefault="00187058" w:rsidP="0088257A">
      <w:pPr>
        <w:pStyle w:val="Heading3"/>
        <w:tabs>
          <w:tab w:val="clear" w:pos="576"/>
        </w:tabs>
        <w:spacing w:before="0" w:after="0"/>
        <w:rPr>
          <w:rFonts w:ascii="Lucida Sans" w:hAnsi="Lucida Sans" w:cs="Arial"/>
          <w:sz w:val="28"/>
          <w:szCs w:val="28"/>
        </w:rPr>
      </w:pPr>
      <w:r w:rsidRPr="007A7D0C">
        <w:rPr>
          <w:rFonts w:ascii="Lucida Sans" w:hAnsi="Lucida Sans" w:cs="Arial"/>
          <w:sz w:val="28"/>
          <w:szCs w:val="28"/>
        </w:rPr>
        <w:t>Linking the Steps</w:t>
      </w:r>
      <w:r w:rsidR="00600AFC" w:rsidRPr="007A7D0C">
        <w:rPr>
          <w:rFonts w:ascii="Lucida Sans" w:hAnsi="Lucida Sans" w:cs="Arial"/>
          <w:sz w:val="28"/>
          <w:szCs w:val="28"/>
        </w:rPr>
        <w:t xml:space="preserve"> Together</w:t>
      </w:r>
    </w:p>
    <w:p w:rsidR="009A68E6" w:rsidRPr="00FB65F6" w:rsidRDefault="009A68E6" w:rsidP="0088257A">
      <w:pPr>
        <w:tabs>
          <w:tab w:val="clear" w:pos="576"/>
        </w:tabs>
        <w:spacing w:before="0" w:after="0"/>
        <w:rPr>
          <w:rFonts w:cs="Arial"/>
          <w:szCs w:val="24"/>
        </w:rPr>
      </w:pPr>
    </w:p>
    <w:p w:rsidR="009A68E6" w:rsidRPr="00D823DE" w:rsidRDefault="009A68E6" w:rsidP="00D823DE">
      <w:pPr>
        <w:tabs>
          <w:tab w:val="clear" w:pos="576"/>
        </w:tabs>
        <w:spacing w:after="0"/>
        <w:rPr>
          <w:rFonts w:cs="Arial"/>
          <w:sz w:val="23"/>
          <w:szCs w:val="23"/>
        </w:rPr>
      </w:pPr>
      <w:r w:rsidRPr="00D823DE">
        <w:rPr>
          <w:rFonts w:cs="Arial"/>
          <w:sz w:val="23"/>
          <w:szCs w:val="23"/>
        </w:rPr>
        <w:t>In Step 10, you will learn how to find additional funding to keep your successful program going.</w:t>
      </w:r>
    </w:p>
    <w:p w:rsidR="00DE4B00" w:rsidRPr="007A7D0C" w:rsidRDefault="00DE4B00" w:rsidP="00A923DE">
      <w:pPr>
        <w:pStyle w:val="Footer"/>
        <w:tabs>
          <w:tab w:val="clear" w:pos="576"/>
          <w:tab w:val="clear" w:pos="4320"/>
          <w:tab w:val="clear" w:pos="8640"/>
        </w:tabs>
        <w:spacing w:after="0"/>
        <w:ind w:left="2992"/>
        <w:rPr>
          <w:rFonts w:ascii="Lucida Sans" w:hAnsi="Lucida Sans" w:cs="Arial"/>
          <w:b/>
          <w:sz w:val="28"/>
          <w:szCs w:val="28"/>
        </w:rPr>
      </w:pPr>
      <w:r w:rsidRPr="00FB65F6">
        <w:rPr>
          <w:rFonts w:cs="Arial"/>
          <w:szCs w:val="24"/>
        </w:rPr>
        <w:br w:type="page"/>
      </w:r>
      <w:r w:rsidRPr="007A7D0C">
        <w:rPr>
          <w:rFonts w:ascii="Lucida Sans" w:hAnsi="Lucida Sans" w:cs="Arial"/>
          <w:b/>
          <w:sz w:val="28"/>
          <w:szCs w:val="28"/>
        </w:rPr>
        <w:lastRenderedPageBreak/>
        <w:t>Step 10: Consider what will be needed to keep the program going if it is successful.</w:t>
      </w:r>
    </w:p>
    <w:p w:rsidR="00DE4B00" w:rsidRPr="00FB65F6" w:rsidRDefault="00BF6A0D" w:rsidP="0088257A">
      <w:pPr>
        <w:tabs>
          <w:tab w:val="clear" w:pos="576"/>
        </w:tabs>
        <w:spacing w:before="0" w:after="0"/>
        <w:rPr>
          <w:rFonts w:cs="Arial"/>
          <w:b/>
          <w:szCs w:val="24"/>
        </w:rPr>
      </w:pPr>
      <w:r>
        <w:rPr>
          <w:rFonts w:cs="Arial"/>
          <w:bCs/>
          <w:noProof/>
          <w:szCs w:val="24"/>
        </w:rPr>
        <w:pict>
          <v:group id="_x0000_s1880" style="position:absolute;margin-left:246.5pt;margin-top:.65pt;width:3in;height:305.4pt;z-index:-251661824" coordorigin="6840,7200" coordsize="4320,5962" wrapcoords="12375 0 8850 218 3900 707 2100 1632 1725 2557 75 3428 -75 3754 -75 4353 600 5223 300 5876 300 6257 1275 6964 3900 7835 3975 8161 10575 8705 14025 8760 13275 9249 13275 9793 15225 10446 15825 10446 15225 10664 15150 10990 15600 11317 10875 12187 18900 13058 16725 13330 15150 13711 15150 13928 14250 13983 14025 14146 14175 14799 14775 15670 15150 16540 15000 17411 15300 18281 15525 20022 14700 20457 14100 20838 15300 21491 15375 21491 15900 21491 16950 21491 17625 21219 17550 20893 17250 20022 16875 19152 16950 18281 17850 18281 18450 17900 18375 17411 18750 17411 18675 17193 18000 16377 16950 15724 16575 15670 17850 14799 18000 13928 19275 13058 19425 12786 18675 12677 10800 12187 17625 12187 18150 11970 17250 11317 17775 11099 17700 10664 17100 10446 17175 9304 16275 8760 15675 8705 13950 7835 15525 7835 18300 7291 18300 6964 18825 6094 19275 6094 21150 5386 21675 4461 21600 3863 21300 2612 21000 2013 20925 1741 19275 707 18075 109 17475 0 12375 0">
            <v:shape id="_x0000_s1881" type="#_x0000_t75" style="position:absolute;left:9667;top:10716;width:1010;height:2446" wrapcoords="19080 0 1080 3128 -360 3575 0 4767 2880 7150 4320 9534 3960 11917 5760 16684 2880 19068 0 19366 360 19961 5400 21302 7920 21302 12960 21302 15120 20557 14400 19068 12600 16684 11880 14301 16200 13705 16560 13109 13320 11917 18720 11619 19440 11023 17280 9087 12240 7299 10440 7150 16200 4767 16560 4022 15840 2532 21240 1937 21600 149 20520 0 19080 0">
              <v:imagedata r:id="rId15" o:title="MCj00787110000[1]"/>
            </v:shape>
            <v:shape id="_x0000_s1882" type="#_x0000_t106" style="position:absolute;left:6840;top:7200;width:4320;height:2402" adj="17350,29621">
              <v:textbox style="mso-next-textbox:#_x0000_s1882">
                <w:txbxContent>
                  <w:p w:rsidR="00F9638F" w:rsidRDefault="00F9638F" w:rsidP="005615BE">
                    <w:pPr>
                      <w:rPr>
                        <w:sz w:val="18"/>
                        <w:szCs w:val="18"/>
                      </w:rPr>
                    </w:pPr>
                  </w:p>
                  <w:p w:rsidR="00F9638F" w:rsidRPr="00A769BC" w:rsidRDefault="00F9638F" w:rsidP="005615BE">
                    <w:pPr>
                      <w:rPr>
                        <w:sz w:val="18"/>
                        <w:szCs w:val="18"/>
                      </w:rPr>
                    </w:pPr>
                    <w:r>
                      <w:rPr>
                        <w:sz w:val="18"/>
                        <w:szCs w:val="18"/>
                      </w:rPr>
                      <w:t>If the program is successful, how can we sustain it?  How can we pay for the program after the first money runs out?</w:t>
                    </w:r>
                  </w:p>
                </w:txbxContent>
              </v:textbox>
            </v:shape>
            <w10:wrap type="tight" side="left"/>
          </v:group>
        </w:pict>
      </w:r>
      <w:r>
        <w:rPr>
          <w:rFonts w:ascii="Lucida Sans" w:hAnsi="Lucida Sans" w:cs="Arial"/>
          <w:b/>
          <w:noProof/>
          <w:sz w:val="28"/>
          <w:szCs w:val="28"/>
        </w:rPr>
        <w:pict>
          <v:group id="_x0000_s2692" style="position:absolute;margin-left:-1.6pt;margin-top:-79.25pt;width:129.5pt;height:77.6pt;z-index:251666944" coordorigin="6300,6300" coordsize="2590,1552">
            <v:oval id="_x0000_s2693" style="position:absolute;left:6300;top:6950;width:708;height:242;v-text-anchor:middle" wrapcoords="4596 0 -460 2700 -460 16200 5055 21600 5055 22950 10111 24300 16085 24300 17923 24300 21140 21600 23898 17550 23438 5400 16545 0 4596 0" strokecolor="#ddd">
              <v:shadow on="t" opacity=".5" offset="4pt" offset2="-4pt,-8pt"/>
            </v:oval>
            <v:oval id="_x0000_s2694" style="position:absolute;left:6430;top:6595;width:708;height:242;v-text-anchor:middle" wrapcoords="4596 0 -460 2700 -460 16200 5055 21600 5055 22950 10111 24300 16085 24300 17923 24300 21140 21600 23898 17550 23438 5400 16545 0 4596 0" strokecolor="#ddd">
              <v:shadow on="t" opacity=".5" offset="4pt" offset2="-4pt,-8pt"/>
            </v:oval>
            <v:oval id="_x0000_s2695" style="position:absolute;left:6813;top:6300;width:707;height:242;v-text-anchor:middle" wrapcoords="4596 0 -460 2700 -460 16200 5055 21600 5055 22950 10111 24300 16085 24300 17923 24300 21140 21600 23898 17550 23438 5400 16545 0 4596 0" strokecolor="#ddd">
              <v:shadow on="t" opacity=".5" offset="4pt" offset2="-4pt,-8pt"/>
            </v:oval>
            <v:oval id="_x0000_s2696" style="position:absolute;left:7653;top:6305;width:712;height:237;v-text-anchor:middle" wrapcoords="4596 0 -460 2700 -460 16200 5055 21600 5055 22950 10111 24300 16085 24300 17923 24300 21140 21600 23898 17550 23438 5400 16545 0 4596 0" strokecolor="#ddd">
              <v:shadow on="t" opacity=".5" offset="4pt" offset2="-4pt,-8pt"/>
            </v:oval>
            <v:oval id="_x0000_s2697" style="position:absolute;left:8183;top:6637;width:707;height:238;v-text-anchor:middle" wrapcoords="6434 0 -460 1350 -460 14850 5055 21600 5055 22950 10111 24300 16085 24300 17923 24300 21140 21600 23898 17550 23438 2700 14706 0 6434 0" stroked="f">
              <v:shadow on="t" opacity=".5" offset="4pt" offset2="-4pt,-8pt"/>
              <v:textbox style="mso-next-textbox:#_x0000_s2697">
                <w:txbxContent>
                  <w:p w:rsidR="00F9638F" w:rsidRPr="0020765E" w:rsidRDefault="00F9638F" w:rsidP="00A923DE">
                    <w:pPr>
                      <w:autoSpaceDE w:val="0"/>
                      <w:autoSpaceDN w:val="0"/>
                      <w:adjustRightInd w:val="0"/>
                      <w:jc w:val="center"/>
                      <w:rPr>
                        <w:rFonts w:cs="Arial"/>
                        <w:b/>
                        <w:bCs/>
                        <w:color w:val="FFFFFF"/>
                        <w:szCs w:val="24"/>
                      </w:rPr>
                    </w:pPr>
                    <w:r w:rsidRPr="0020765E">
                      <w:rPr>
                        <w:rFonts w:cs="Arial"/>
                        <w:b/>
                        <w:bCs/>
                        <w:color w:val="FFFFFF"/>
                        <w:szCs w:val="24"/>
                      </w:rPr>
                      <w:t>5</w:t>
                    </w:r>
                  </w:p>
                </w:txbxContent>
              </v:textbox>
            </v:oval>
            <v:oval id="_x0000_s2698" style="position:absolute;left:8155;top:6950;width:708;height:237;v-text-anchor:middle" wrapcoords="6434 0 -460 1350 -460 14850 5055 21600 5055 22950 10111 24300 16085 24300 17923 24300 21140 21600 23898 17550 23438 2700 14706 0 6434 0" stroked="f">
              <v:shadow on="t" opacity=".5" offset="4pt" offset2="-4pt,-8pt"/>
            </v:oval>
            <v:oval id="_x0000_s2699" style="position:absolute;left:8043;top:7290;width:707;height:237;v-text-anchor:middle" wrapcoords="6434 0 -460 1350 -460 14850 5055 21600 5055 22950 10111 24300 16085 24300 17923 24300 21140 21600 23898 17550 23438 2700 14706 0 6434 0" fillcolor="gray" stroked="f">
              <v:shadow on="t" opacity=".5" offset="4pt" offset2="-4pt,-8pt"/>
            </v:oval>
            <v:oval id="_x0000_s2700" style="position:absolute;left:7670;top:7615;width:708;height:237;v-text-anchor:middle" wrapcoords="6434 0 -460 1350 -460 14850 5055 21600 5055 22950 10111 24300 16085 24300 17923 24300 21140 21600 23898 17550 23438 2700 14706 0 6434 0" fillcolor="gray" stroked="f">
              <v:shadow on="t" opacity=".5" offset="4pt" offset2="-4pt,-8pt"/>
            </v:oval>
            <v:oval id="_x0000_s2701" style="position:absolute;left:6853;top:7610;width:712;height:242;v-text-anchor:middle" wrapcoords="6434 0 -460 1350 -460 14850 5055 21600 5055 22950 10111 24300 16085 24300 17923 24300 21140 21600 23898 17550 23438 2700 14706 0 6434 0" fillcolor="gray" stroked="f">
              <v:shadow on="t" opacity=".5" offset="4pt" offset2="-4pt,-8pt"/>
            </v:oval>
            <v:oval id="_x0000_s2702" style="position:absolute;left:6423;top:7285;width:710;height:242;v-text-anchor:middle" wrapcoords="4596 0 -460 2700 -460 16200 5055 21600 5055 22950 10111 24300 16085 24300 17923 24300 21140 21600 23898 17550 23438 5400 16545 0 4596 0" fillcolor="black" strokecolor="#ddd">
              <v:shadow on="t" opacity=".5" offset="4pt" offset2="-4pt,-8pt"/>
              <v:textbox style="mso-next-textbox:#_x0000_s2702">
                <w:txbxContent>
                  <w:p w:rsidR="00F9638F" w:rsidRDefault="00F9638F" w:rsidP="00A923DE">
                    <w:pPr>
                      <w:autoSpaceDE w:val="0"/>
                      <w:autoSpaceDN w:val="0"/>
                      <w:adjustRightInd w:val="0"/>
                      <w:jc w:val="center"/>
                      <w:rPr>
                        <w:rFonts w:cs="Arial"/>
                        <w:color w:val="000000"/>
                        <w:sz w:val="36"/>
                        <w:szCs w:val="36"/>
                      </w:rPr>
                    </w:pPr>
                  </w:p>
                </w:txbxContent>
              </v:textbox>
            </v:oval>
            <v:shape id="_x0000_s2703" type="#_x0000_t202" style="position:absolute;left:6540;top:7100;width:680;height:525" wrapcoords="0 0 21600 0 21600 21600 0 21600 0 0" filled="f" stroked="f">
              <v:textbox style="mso-next-textbox:#_x0000_s2703">
                <w:txbxContent>
                  <w:p w:rsidR="00F9638F" w:rsidRPr="0020765E" w:rsidRDefault="00F9638F" w:rsidP="00A923DE">
                    <w:pPr>
                      <w:rPr>
                        <w:rFonts w:ascii="Impact" w:hAnsi="Impact"/>
                        <w:color w:val="FFFFFF"/>
                        <w:sz w:val="20"/>
                      </w:rPr>
                    </w:pPr>
                    <w:r>
                      <w:rPr>
                        <w:rFonts w:ascii="Impact" w:hAnsi="Impact"/>
                        <w:color w:val="FFFFFF"/>
                        <w:sz w:val="20"/>
                      </w:rPr>
                      <w:t>10</w:t>
                    </w:r>
                  </w:p>
                </w:txbxContent>
              </v:textbox>
            </v:shape>
          </v:group>
        </w:pict>
      </w:r>
    </w:p>
    <w:p w:rsidR="005615BE" w:rsidRPr="00FB65F6" w:rsidRDefault="005615BE" w:rsidP="0088257A">
      <w:pPr>
        <w:tabs>
          <w:tab w:val="clear" w:pos="576"/>
        </w:tabs>
        <w:spacing w:after="0"/>
        <w:rPr>
          <w:rFonts w:cs="Arial"/>
          <w:szCs w:val="24"/>
        </w:rPr>
      </w:pPr>
    </w:p>
    <w:p w:rsidR="005615BE" w:rsidRPr="00FB65F6" w:rsidRDefault="005615BE" w:rsidP="0088257A">
      <w:pPr>
        <w:tabs>
          <w:tab w:val="clear" w:pos="576"/>
        </w:tabs>
        <w:spacing w:after="0"/>
        <w:rPr>
          <w:rFonts w:cs="Arial"/>
          <w:szCs w:val="24"/>
        </w:rPr>
      </w:pPr>
    </w:p>
    <w:p w:rsidR="00152F8C" w:rsidRPr="007A7D0C" w:rsidRDefault="00152F8C" w:rsidP="0088257A">
      <w:pPr>
        <w:tabs>
          <w:tab w:val="clear" w:pos="576"/>
        </w:tabs>
        <w:spacing w:before="0" w:after="0"/>
        <w:rPr>
          <w:rFonts w:ascii="Lucida Sans" w:hAnsi="Lucida Sans" w:cs="Arial"/>
          <w:b/>
          <w:bCs/>
          <w:sz w:val="28"/>
          <w:szCs w:val="28"/>
        </w:rPr>
      </w:pPr>
      <w:r w:rsidRPr="007A7D0C">
        <w:rPr>
          <w:rFonts w:ascii="Lucida Sans" w:hAnsi="Lucida Sans" w:cs="Arial"/>
          <w:b/>
          <w:bCs/>
          <w:sz w:val="28"/>
          <w:szCs w:val="28"/>
        </w:rPr>
        <w:t>Why?</w:t>
      </w:r>
    </w:p>
    <w:p w:rsidR="00D47E4B" w:rsidRPr="00FB65F6" w:rsidRDefault="00D47E4B" w:rsidP="0088257A">
      <w:pPr>
        <w:tabs>
          <w:tab w:val="clear" w:pos="576"/>
        </w:tabs>
        <w:spacing w:before="0" w:after="0"/>
        <w:rPr>
          <w:rFonts w:cs="Arial"/>
          <w:bCs/>
          <w:szCs w:val="24"/>
        </w:rPr>
      </w:pPr>
    </w:p>
    <w:p w:rsidR="00D47E4B" w:rsidRPr="00344795" w:rsidRDefault="00D47E4B" w:rsidP="00344795">
      <w:pPr>
        <w:numPr>
          <w:ilvl w:val="0"/>
          <w:numId w:val="10"/>
        </w:numPr>
        <w:tabs>
          <w:tab w:val="clear" w:pos="576"/>
          <w:tab w:val="clear" w:pos="1620"/>
          <w:tab w:val="num" w:pos="360"/>
        </w:tabs>
        <w:spacing w:after="0"/>
        <w:ind w:left="360"/>
        <w:rPr>
          <w:rFonts w:cs="Arial"/>
          <w:bCs/>
          <w:sz w:val="23"/>
          <w:szCs w:val="23"/>
        </w:rPr>
      </w:pPr>
      <w:r w:rsidRPr="00344795">
        <w:rPr>
          <w:rFonts w:cs="Arial"/>
          <w:bCs/>
          <w:sz w:val="23"/>
          <w:szCs w:val="23"/>
        </w:rPr>
        <w:t xml:space="preserve">If the original problem still exists, </w:t>
      </w:r>
      <w:r w:rsidR="00B83333">
        <w:rPr>
          <w:rFonts w:cs="Arial"/>
          <w:bCs/>
          <w:sz w:val="23"/>
          <w:szCs w:val="23"/>
        </w:rPr>
        <w:t xml:space="preserve">the </w:t>
      </w:r>
      <w:r w:rsidR="00F9638F">
        <w:rPr>
          <w:rFonts w:cs="Arial"/>
          <w:bCs/>
          <w:sz w:val="23"/>
          <w:szCs w:val="23"/>
        </w:rPr>
        <w:t>program will still be needed.</w:t>
      </w:r>
    </w:p>
    <w:p w:rsidR="00D47E4B" w:rsidRPr="00344795" w:rsidRDefault="00D47E4B" w:rsidP="00344795">
      <w:pPr>
        <w:numPr>
          <w:ilvl w:val="0"/>
          <w:numId w:val="10"/>
        </w:numPr>
        <w:tabs>
          <w:tab w:val="clear" w:pos="576"/>
          <w:tab w:val="clear" w:pos="1620"/>
          <w:tab w:val="num" w:pos="360"/>
        </w:tabs>
        <w:spacing w:after="0"/>
        <w:ind w:left="360"/>
        <w:rPr>
          <w:rFonts w:cs="Arial"/>
          <w:sz w:val="23"/>
          <w:szCs w:val="23"/>
        </w:rPr>
      </w:pPr>
      <w:r w:rsidRPr="00344795">
        <w:rPr>
          <w:rFonts w:cs="Arial"/>
          <w:sz w:val="23"/>
          <w:szCs w:val="23"/>
        </w:rPr>
        <w:t xml:space="preserve">Get the payoff from the large investment in </w:t>
      </w:r>
      <w:r w:rsidRPr="00344795">
        <w:rPr>
          <w:rFonts w:cs="Arial"/>
          <w:i/>
          <w:sz w:val="23"/>
          <w:szCs w:val="23"/>
        </w:rPr>
        <w:t>starting</w:t>
      </w:r>
      <w:r w:rsidRPr="00344795">
        <w:rPr>
          <w:rFonts w:cs="Arial"/>
          <w:sz w:val="23"/>
          <w:szCs w:val="23"/>
        </w:rPr>
        <w:t xml:space="preserve"> the program.</w:t>
      </w:r>
    </w:p>
    <w:p w:rsidR="00D47E4B" w:rsidRPr="00344795" w:rsidRDefault="00D47E4B" w:rsidP="00344795">
      <w:pPr>
        <w:numPr>
          <w:ilvl w:val="0"/>
          <w:numId w:val="10"/>
        </w:numPr>
        <w:tabs>
          <w:tab w:val="clear" w:pos="576"/>
          <w:tab w:val="clear" w:pos="1620"/>
          <w:tab w:val="num" w:pos="360"/>
        </w:tabs>
        <w:spacing w:after="0"/>
        <w:ind w:left="360"/>
        <w:rPr>
          <w:rFonts w:cs="Arial"/>
          <w:sz w:val="23"/>
          <w:szCs w:val="23"/>
        </w:rPr>
      </w:pPr>
      <w:r w:rsidRPr="00344795">
        <w:rPr>
          <w:rFonts w:cs="Arial"/>
          <w:sz w:val="23"/>
          <w:szCs w:val="23"/>
        </w:rPr>
        <w:t xml:space="preserve">Maintain the good feeling your successful program generated </w:t>
      </w:r>
      <w:r w:rsidR="00B83333">
        <w:rPr>
          <w:rFonts w:cs="Arial"/>
          <w:sz w:val="23"/>
          <w:szCs w:val="23"/>
        </w:rPr>
        <w:t>in</w:t>
      </w:r>
      <w:r w:rsidRPr="00344795">
        <w:rPr>
          <w:rFonts w:cs="Arial"/>
          <w:sz w:val="23"/>
          <w:szCs w:val="23"/>
        </w:rPr>
        <w:t xml:space="preserve"> the community and funders.</w:t>
      </w:r>
    </w:p>
    <w:p w:rsidR="00DE4B00" w:rsidRPr="00FB65F6" w:rsidRDefault="00DE4B00" w:rsidP="0088257A">
      <w:pPr>
        <w:tabs>
          <w:tab w:val="clear" w:pos="576"/>
        </w:tabs>
        <w:spacing w:before="0" w:after="0"/>
        <w:rPr>
          <w:rFonts w:cs="Arial"/>
          <w:szCs w:val="24"/>
        </w:rPr>
      </w:pPr>
    </w:p>
    <w:p w:rsidR="00977CF4" w:rsidRDefault="00977CF4" w:rsidP="00D823DE">
      <w:pPr>
        <w:tabs>
          <w:tab w:val="clear" w:pos="576"/>
        </w:tabs>
        <w:spacing w:before="0" w:after="0"/>
        <w:rPr>
          <w:rFonts w:ascii="Lucida Sans" w:hAnsi="Lucida Sans" w:cs="Arial"/>
          <w:b/>
          <w:sz w:val="28"/>
          <w:szCs w:val="28"/>
        </w:rPr>
      </w:pPr>
      <w:r w:rsidRPr="007A7D0C">
        <w:rPr>
          <w:rFonts w:ascii="Lucida Sans" w:hAnsi="Lucida Sans" w:cs="Arial"/>
          <w:b/>
          <w:sz w:val="28"/>
          <w:szCs w:val="28"/>
        </w:rPr>
        <w:t>How?</w:t>
      </w:r>
    </w:p>
    <w:p w:rsidR="00D823DE" w:rsidRPr="00D823DE" w:rsidRDefault="00D823DE" w:rsidP="00D823DE">
      <w:pPr>
        <w:tabs>
          <w:tab w:val="clear" w:pos="576"/>
        </w:tabs>
        <w:spacing w:before="0" w:after="0"/>
        <w:rPr>
          <w:rFonts w:cs="Arial"/>
          <w:szCs w:val="24"/>
        </w:rPr>
      </w:pPr>
    </w:p>
    <w:p w:rsidR="007F7BD2" w:rsidRPr="00344795" w:rsidRDefault="00D47E4B" w:rsidP="00344795">
      <w:pPr>
        <w:numPr>
          <w:ilvl w:val="0"/>
          <w:numId w:val="11"/>
        </w:numPr>
        <w:tabs>
          <w:tab w:val="clear" w:pos="576"/>
        </w:tabs>
        <w:spacing w:before="0" w:after="0"/>
        <w:rPr>
          <w:rFonts w:cs="Arial"/>
          <w:sz w:val="23"/>
          <w:szCs w:val="23"/>
        </w:rPr>
      </w:pPr>
      <w:r w:rsidRPr="00344795">
        <w:rPr>
          <w:rFonts w:cs="Arial"/>
          <w:sz w:val="23"/>
          <w:szCs w:val="23"/>
        </w:rPr>
        <w:t>Determine</w:t>
      </w:r>
      <w:r w:rsidR="007F7BD2" w:rsidRPr="00344795">
        <w:rPr>
          <w:rFonts w:cs="Arial"/>
          <w:sz w:val="23"/>
          <w:szCs w:val="23"/>
        </w:rPr>
        <w:t xml:space="preserve"> if the program </w:t>
      </w:r>
      <w:r w:rsidRPr="00344795">
        <w:rPr>
          <w:rFonts w:cs="Arial"/>
          <w:sz w:val="23"/>
          <w:szCs w:val="23"/>
        </w:rPr>
        <w:t xml:space="preserve">works, addresses the community’s needs, and </w:t>
      </w:r>
      <w:r w:rsidR="007F7BD2" w:rsidRPr="00344795">
        <w:rPr>
          <w:rFonts w:cs="Arial"/>
          <w:sz w:val="23"/>
          <w:szCs w:val="23"/>
        </w:rPr>
        <w:t xml:space="preserve">should </w:t>
      </w:r>
      <w:r w:rsidRPr="00344795">
        <w:rPr>
          <w:rFonts w:cs="Arial"/>
          <w:sz w:val="23"/>
          <w:szCs w:val="23"/>
        </w:rPr>
        <w:t>be sustained.</w:t>
      </w:r>
    </w:p>
    <w:p w:rsidR="00D47E4B" w:rsidRPr="00344795" w:rsidRDefault="001100A9" w:rsidP="00F75B9A">
      <w:pPr>
        <w:numPr>
          <w:ilvl w:val="0"/>
          <w:numId w:val="11"/>
        </w:numPr>
        <w:tabs>
          <w:tab w:val="clear" w:pos="576"/>
        </w:tabs>
        <w:rPr>
          <w:rFonts w:cs="Arial"/>
          <w:sz w:val="23"/>
          <w:szCs w:val="23"/>
        </w:rPr>
      </w:pPr>
      <w:r w:rsidRPr="00344795">
        <w:rPr>
          <w:rFonts w:cs="Arial"/>
          <w:sz w:val="23"/>
          <w:szCs w:val="23"/>
        </w:rPr>
        <w:t>Begin planning for more funding before the first funding runs out.</w:t>
      </w:r>
    </w:p>
    <w:p w:rsidR="001100A9" w:rsidRPr="00344795" w:rsidRDefault="001100A9" w:rsidP="00F75B9A">
      <w:pPr>
        <w:numPr>
          <w:ilvl w:val="0"/>
          <w:numId w:val="11"/>
        </w:numPr>
        <w:tabs>
          <w:tab w:val="clear" w:pos="576"/>
        </w:tabs>
        <w:rPr>
          <w:rFonts w:cs="Arial"/>
          <w:sz w:val="23"/>
          <w:szCs w:val="23"/>
        </w:rPr>
      </w:pPr>
      <w:r w:rsidRPr="00344795">
        <w:rPr>
          <w:rFonts w:cs="Arial"/>
          <w:sz w:val="23"/>
          <w:szCs w:val="23"/>
        </w:rPr>
        <w:t>Obtain funding from more than one source to maintain independence and stability.</w:t>
      </w:r>
    </w:p>
    <w:p w:rsidR="001100A9" w:rsidRPr="00D823DE" w:rsidRDefault="001100A9" w:rsidP="0088257A">
      <w:pPr>
        <w:pStyle w:val="Heading3"/>
        <w:tabs>
          <w:tab w:val="clear" w:pos="576"/>
        </w:tabs>
        <w:spacing w:before="0" w:after="0"/>
        <w:rPr>
          <w:rFonts w:cs="Arial"/>
          <w:b w:val="0"/>
          <w:sz w:val="28"/>
          <w:szCs w:val="28"/>
        </w:rPr>
      </w:pPr>
    </w:p>
    <w:p w:rsidR="00DE4B00" w:rsidRPr="007A7D0C" w:rsidRDefault="00DE4B00" w:rsidP="0088257A">
      <w:pPr>
        <w:pStyle w:val="Heading3"/>
        <w:tabs>
          <w:tab w:val="clear" w:pos="576"/>
        </w:tabs>
        <w:spacing w:before="0" w:after="0"/>
        <w:rPr>
          <w:rFonts w:ascii="Lucida Sans" w:hAnsi="Lucida Sans" w:cs="Arial"/>
          <w:sz w:val="28"/>
          <w:szCs w:val="28"/>
        </w:rPr>
      </w:pPr>
      <w:r w:rsidRPr="007A7D0C">
        <w:rPr>
          <w:rFonts w:ascii="Lucida Sans" w:hAnsi="Lucida Sans" w:cs="Arial"/>
          <w:sz w:val="28"/>
          <w:szCs w:val="28"/>
        </w:rPr>
        <w:t>Key Points</w:t>
      </w:r>
    </w:p>
    <w:p w:rsidR="005615BE" w:rsidRPr="00FB65F6" w:rsidRDefault="005615BE" w:rsidP="005615BE">
      <w:pPr>
        <w:tabs>
          <w:tab w:val="clear" w:pos="576"/>
        </w:tabs>
        <w:spacing w:before="0" w:after="0"/>
        <w:rPr>
          <w:rFonts w:cs="Arial"/>
          <w:bCs/>
          <w:szCs w:val="24"/>
        </w:rPr>
      </w:pPr>
    </w:p>
    <w:p w:rsidR="00DE4B00" w:rsidRPr="00344795" w:rsidRDefault="00DE4B00" w:rsidP="0088257A">
      <w:pPr>
        <w:tabs>
          <w:tab w:val="clear" w:pos="576"/>
        </w:tabs>
        <w:spacing w:before="0" w:after="0"/>
        <w:rPr>
          <w:rFonts w:cs="Arial"/>
          <w:sz w:val="23"/>
          <w:szCs w:val="23"/>
        </w:rPr>
      </w:pPr>
      <w:r w:rsidRPr="00344795">
        <w:rPr>
          <w:rFonts w:cs="Arial"/>
          <w:sz w:val="23"/>
          <w:szCs w:val="23"/>
        </w:rPr>
        <w:t>The likelihood of continued funding depends on several factors, such as whether</w:t>
      </w:r>
      <w:r w:rsidR="001100A9" w:rsidRPr="00344795">
        <w:rPr>
          <w:rFonts w:cs="Arial"/>
          <w:sz w:val="23"/>
          <w:szCs w:val="23"/>
        </w:rPr>
        <w:t>:</w:t>
      </w:r>
    </w:p>
    <w:p w:rsidR="001100A9" w:rsidRPr="00344795" w:rsidRDefault="001100A9" w:rsidP="0088257A">
      <w:pPr>
        <w:tabs>
          <w:tab w:val="clear" w:pos="576"/>
        </w:tabs>
        <w:spacing w:before="0" w:after="0"/>
        <w:rPr>
          <w:rFonts w:cs="Arial"/>
          <w:sz w:val="23"/>
          <w:szCs w:val="23"/>
        </w:rPr>
      </w:pPr>
    </w:p>
    <w:p w:rsidR="00DE4B00" w:rsidRPr="00344795" w:rsidRDefault="00DE4B00" w:rsidP="00344795">
      <w:pPr>
        <w:numPr>
          <w:ilvl w:val="0"/>
          <w:numId w:val="8"/>
        </w:numPr>
        <w:tabs>
          <w:tab w:val="clear" w:pos="576"/>
          <w:tab w:val="clear" w:pos="1620"/>
        </w:tabs>
        <w:spacing w:after="0"/>
        <w:ind w:left="360"/>
        <w:rPr>
          <w:rFonts w:cs="Arial"/>
          <w:sz w:val="23"/>
          <w:szCs w:val="23"/>
        </w:rPr>
      </w:pPr>
      <w:r w:rsidRPr="00344795">
        <w:rPr>
          <w:rFonts w:cs="Arial"/>
          <w:sz w:val="23"/>
          <w:szCs w:val="23"/>
        </w:rPr>
        <w:t xml:space="preserve">The </w:t>
      </w:r>
      <w:r w:rsidR="001100A9" w:rsidRPr="00344795">
        <w:rPr>
          <w:rFonts w:cs="Arial"/>
          <w:sz w:val="23"/>
          <w:szCs w:val="23"/>
        </w:rPr>
        <w:t>organization that sponsors the program likes the program and it meets political needs.</w:t>
      </w:r>
    </w:p>
    <w:p w:rsidR="00DE4B00" w:rsidRPr="00344795" w:rsidRDefault="00F75B9A" w:rsidP="00344795">
      <w:pPr>
        <w:numPr>
          <w:ilvl w:val="0"/>
          <w:numId w:val="8"/>
        </w:numPr>
        <w:tabs>
          <w:tab w:val="clear" w:pos="576"/>
          <w:tab w:val="clear" w:pos="1620"/>
        </w:tabs>
        <w:spacing w:after="0"/>
        <w:ind w:left="360"/>
        <w:rPr>
          <w:rFonts w:cs="Arial"/>
          <w:sz w:val="23"/>
          <w:szCs w:val="23"/>
        </w:rPr>
      </w:pPr>
      <w:r w:rsidRPr="00344795">
        <w:rPr>
          <w:rFonts w:cs="Arial"/>
          <w:sz w:val="23"/>
          <w:szCs w:val="23"/>
        </w:rPr>
        <w:t>Multiple s</w:t>
      </w:r>
      <w:r w:rsidR="00DE4B00" w:rsidRPr="00344795">
        <w:rPr>
          <w:rFonts w:cs="Arial"/>
          <w:sz w:val="23"/>
          <w:szCs w:val="23"/>
        </w:rPr>
        <w:t>taff are trained to run the program</w:t>
      </w:r>
      <w:r w:rsidR="001100A9" w:rsidRPr="00344795">
        <w:rPr>
          <w:rFonts w:cs="Arial"/>
          <w:sz w:val="23"/>
          <w:szCs w:val="23"/>
        </w:rPr>
        <w:t>.</w:t>
      </w:r>
    </w:p>
    <w:p w:rsidR="00DE4B00" w:rsidRPr="00344795" w:rsidRDefault="00DE4B00" w:rsidP="00344795">
      <w:pPr>
        <w:numPr>
          <w:ilvl w:val="0"/>
          <w:numId w:val="8"/>
        </w:numPr>
        <w:tabs>
          <w:tab w:val="clear" w:pos="576"/>
          <w:tab w:val="clear" w:pos="1620"/>
        </w:tabs>
        <w:spacing w:after="0"/>
        <w:ind w:left="360"/>
        <w:rPr>
          <w:rFonts w:cs="Arial"/>
          <w:sz w:val="23"/>
          <w:szCs w:val="23"/>
        </w:rPr>
      </w:pPr>
      <w:r w:rsidRPr="00344795">
        <w:rPr>
          <w:rFonts w:cs="Arial"/>
          <w:sz w:val="23"/>
          <w:szCs w:val="23"/>
        </w:rPr>
        <w:t xml:space="preserve">The program has an </w:t>
      </w:r>
      <w:r w:rsidR="001100A9" w:rsidRPr="00344795">
        <w:rPr>
          <w:rFonts w:cs="Arial"/>
          <w:sz w:val="23"/>
          <w:szCs w:val="23"/>
        </w:rPr>
        <w:t>influential advocate.</w:t>
      </w:r>
    </w:p>
    <w:p w:rsidR="001100A9" w:rsidRPr="00D823DE" w:rsidRDefault="001100A9" w:rsidP="00D823DE">
      <w:pPr>
        <w:spacing w:before="0" w:after="0"/>
        <w:rPr>
          <w:rFonts w:cs="Arial"/>
          <w:sz w:val="28"/>
          <w:szCs w:val="28"/>
        </w:rPr>
      </w:pPr>
    </w:p>
    <w:p w:rsidR="00DE4B00" w:rsidRPr="007A7D0C" w:rsidRDefault="00187058" w:rsidP="0088257A">
      <w:pPr>
        <w:pStyle w:val="Heading3"/>
        <w:tabs>
          <w:tab w:val="clear" w:pos="576"/>
        </w:tabs>
        <w:spacing w:before="0" w:after="0"/>
        <w:rPr>
          <w:rFonts w:ascii="Lucida Sans" w:hAnsi="Lucida Sans" w:cs="Arial"/>
          <w:sz w:val="28"/>
          <w:szCs w:val="28"/>
        </w:rPr>
      </w:pPr>
      <w:r w:rsidRPr="007A7D0C">
        <w:rPr>
          <w:rFonts w:ascii="Lucida Sans" w:hAnsi="Lucida Sans" w:cs="Arial"/>
          <w:sz w:val="28"/>
          <w:szCs w:val="28"/>
        </w:rPr>
        <w:t>Linking the Steps</w:t>
      </w:r>
      <w:r w:rsidR="00600AFC" w:rsidRPr="007A7D0C">
        <w:rPr>
          <w:rFonts w:ascii="Lucida Sans" w:hAnsi="Lucida Sans" w:cs="Arial"/>
          <w:sz w:val="28"/>
          <w:szCs w:val="28"/>
        </w:rPr>
        <w:t xml:space="preserve"> Together</w:t>
      </w:r>
    </w:p>
    <w:p w:rsidR="005615BE" w:rsidRPr="00FB65F6" w:rsidRDefault="005615BE" w:rsidP="0088257A">
      <w:pPr>
        <w:tabs>
          <w:tab w:val="clear" w:pos="576"/>
        </w:tabs>
        <w:spacing w:before="0" w:after="0"/>
        <w:rPr>
          <w:rFonts w:cs="Arial"/>
          <w:szCs w:val="24"/>
        </w:rPr>
      </w:pPr>
    </w:p>
    <w:p w:rsidR="00DE4B00" w:rsidRPr="00344795" w:rsidRDefault="00F75B9A" w:rsidP="0088257A">
      <w:pPr>
        <w:tabs>
          <w:tab w:val="clear" w:pos="576"/>
        </w:tabs>
        <w:spacing w:before="0" w:after="0"/>
        <w:rPr>
          <w:rFonts w:cs="Arial"/>
          <w:sz w:val="23"/>
          <w:szCs w:val="23"/>
        </w:rPr>
      </w:pPr>
      <w:r w:rsidRPr="00344795">
        <w:rPr>
          <w:rFonts w:cs="Arial"/>
          <w:sz w:val="23"/>
          <w:szCs w:val="23"/>
        </w:rPr>
        <w:t>Use information from other steps to determine if this program should be continued (e.</w:t>
      </w:r>
      <w:r w:rsidR="00F9638F">
        <w:rPr>
          <w:rFonts w:cs="Arial"/>
          <w:sz w:val="23"/>
          <w:szCs w:val="23"/>
        </w:rPr>
        <w:t>g.</w:t>
      </w:r>
      <w:r w:rsidRPr="00344795">
        <w:rPr>
          <w:rFonts w:cs="Arial"/>
          <w:sz w:val="23"/>
          <w:szCs w:val="23"/>
        </w:rPr>
        <w:t xml:space="preserve">, Steps 7, 8, 9). Use information from Step 8 </w:t>
      </w:r>
      <w:r w:rsidR="00C67647">
        <w:rPr>
          <w:rFonts w:cs="Arial"/>
          <w:sz w:val="23"/>
          <w:szCs w:val="23"/>
        </w:rPr>
        <w:t xml:space="preserve">and Step 9 </w:t>
      </w:r>
      <w:r w:rsidRPr="00344795">
        <w:rPr>
          <w:rFonts w:cs="Arial"/>
          <w:sz w:val="23"/>
          <w:szCs w:val="23"/>
        </w:rPr>
        <w:t>to make an argument to funders to continue support.</w:t>
      </w:r>
      <w:r w:rsidR="00BF6A0D">
        <w:rPr>
          <w:rFonts w:cs="Arial"/>
          <w:noProof/>
          <w:sz w:val="23"/>
          <w:szCs w:val="23"/>
        </w:rPr>
        <w:pict>
          <v:shape id="_x0000_s2718" type="#_x0000_t202" style="position:absolute;margin-left:-90pt;margin-top:-633.8pt;width:1in;height:1in;z-index:251670016;mso-position-horizontal-relative:text;mso-position-vertical-relative:text">
            <v:textbox>
              <w:txbxContent>
                <w:p w:rsidR="00F9638F" w:rsidRDefault="00F9638F"/>
              </w:txbxContent>
            </v:textbox>
          </v:shape>
        </w:pict>
      </w:r>
    </w:p>
    <w:sectPr w:rsidR="00DE4B00" w:rsidRPr="00344795" w:rsidSect="006F6124">
      <w:pgSz w:w="12240" w:h="15840"/>
      <w:pgMar w:top="1440" w:right="1584"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A0D" w:rsidRDefault="00BF6A0D">
      <w:r>
        <w:separator/>
      </w:r>
    </w:p>
  </w:endnote>
  <w:endnote w:type="continuationSeparator" w:id="0">
    <w:p w:rsidR="00BF6A0D" w:rsidRDefault="00BF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Garamond">
    <w:altName w:val="Courier New"/>
    <w:charset w:val="00"/>
    <w:family w:val="auto"/>
    <w:pitch w:val="variable"/>
    <w:sig w:usb0="03000000"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38F" w:rsidRDefault="00F9638F">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38F" w:rsidRDefault="00F9638F">
    <w:pPr>
      <w:pStyle w:val="Footer"/>
      <w:jc w:val="center"/>
      <w:rPr>
        <w:sz w:val="20"/>
      </w:rPr>
    </w:pP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3B5123">
      <w:rPr>
        <w:rStyle w:val="PageNumber"/>
        <w:noProof/>
        <w:sz w:val="20"/>
      </w:rPr>
      <w:t>3</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A0D" w:rsidRDefault="00BF6A0D">
      <w:r>
        <w:separator/>
      </w:r>
    </w:p>
  </w:footnote>
  <w:footnote w:type="continuationSeparator" w:id="0">
    <w:p w:rsidR="00BF6A0D" w:rsidRDefault="00BF6A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BBE4D8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E7C5471"/>
    <w:multiLevelType w:val="hybridMultilevel"/>
    <w:tmpl w:val="55169162"/>
    <w:lvl w:ilvl="0" w:tplc="193440D0">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6E13FA"/>
    <w:multiLevelType w:val="hybridMultilevel"/>
    <w:tmpl w:val="015EAC24"/>
    <w:lvl w:ilvl="0" w:tplc="193440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76517F5"/>
    <w:multiLevelType w:val="hybridMultilevel"/>
    <w:tmpl w:val="6A8E68A0"/>
    <w:lvl w:ilvl="0" w:tplc="423A3FE6">
      <w:start w:val="1"/>
      <w:numFmt w:val="bullet"/>
      <w:pStyle w:val="bullets"/>
      <w:lvlText w:val=""/>
      <w:lvlJc w:val="left"/>
      <w:pPr>
        <w:tabs>
          <w:tab w:val="num" w:pos="1980"/>
        </w:tabs>
        <w:ind w:left="198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D977B5"/>
    <w:multiLevelType w:val="hybridMultilevel"/>
    <w:tmpl w:val="476A15CC"/>
    <w:lvl w:ilvl="0" w:tplc="193440D0">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DE00B1"/>
    <w:multiLevelType w:val="hybridMultilevel"/>
    <w:tmpl w:val="771C0CCE"/>
    <w:lvl w:ilvl="0" w:tplc="193440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3E226EFF"/>
    <w:multiLevelType w:val="hybridMultilevel"/>
    <w:tmpl w:val="DC647C5E"/>
    <w:lvl w:ilvl="0" w:tplc="EBA83432">
      <w:start w:val="1"/>
      <w:numFmt w:val="bullet"/>
      <w:lvlText w:val=""/>
      <w:lvlJc w:val="left"/>
      <w:pPr>
        <w:tabs>
          <w:tab w:val="num" w:pos="1620"/>
        </w:tabs>
        <w:ind w:left="16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9653DF"/>
    <w:multiLevelType w:val="hybridMultilevel"/>
    <w:tmpl w:val="B8262474"/>
    <w:lvl w:ilvl="0" w:tplc="193440D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8" w15:restartNumberingAfterBreak="0">
    <w:nsid w:val="63AD3312"/>
    <w:multiLevelType w:val="hybridMultilevel"/>
    <w:tmpl w:val="DA56BD88"/>
    <w:lvl w:ilvl="0" w:tplc="193440D0">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685E26"/>
    <w:multiLevelType w:val="hybridMultilevel"/>
    <w:tmpl w:val="2488FAC0"/>
    <w:lvl w:ilvl="0" w:tplc="FFFFFFFF">
      <w:start w:val="1"/>
      <w:numFmt w:val="bullet"/>
      <w:lvlText w:val=""/>
      <w:lvlJc w:val="left"/>
      <w:pPr>
        <w:tabs>
          <w:tab w:val="num" w:pos="360"/>
        </w:tabs>
        <w:ind w:left="259" w:hanging="259"/>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F80809"/>
    <w:multiLevelType w:val="hybridMultilevel"/>
    <w:tmpl w:val="D45E9EEE"/>
    <w:lvl w:ilvl="0" w:tplc="193440D0">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3"/>
  </w:num>
  <w:num w:numId="4">
    <w:abstractNumId w:val="0"/>
  </w:num>
  <w:num w:numId="5">
    <w:abstractNumId w:val="2"/>
  </w:num>
  <w:num w:numId="6">
    <w:abstractNumId w:val="8"/>
  </w:num>
  <w:num w:numId="7">
    <w:abstractNumId w:val="1"/>
  </w:num>
  <w:num w:numId="8">
    <w:abstractNumId w:val="4"/>
  </w:num>
  <w:num w:numId="9">
    <w:abstractNumId w:val="5"/>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2DB4"/>
    <w:rsid w:val="00000167"/>
    <w:rsid w:val="0000343F"/>
    <w:rsid w:val="000049B6"/>
    <w:rsid w:val="00006AFD"/>
    <w:rsid w:val="00025966"/>
    <w:rsid w:val="00031CA2"/>
    <w:rsid w:val="000329D3"/>
    <w:rsid w:val="00033217"/>
    <w:rsid w:val="0003404E"/>
    <w:rsid w:val="00035D8C"/>
    <w:rsid w:val="00045D4D"/>
    <w:rsid w:val="00050642"/>
    <w:rsid w:val="0007529D"/>
    <w:rsid w:val="00087EEB"/>
    <w:rsid w:val="000933EF"/>
    <w:rsid w:val="00095328"/>
    <w:rsid w:val="000D40E5"/>
    <w:rsid w:val="000D44BC"/>
    <w:rsid w:val="000E13E2"/>
    <w:rsid w:val="000F0954"/>
    <w:rsid w:val="000F391D"/>
    <w:rsid w:val="001048B4"/>
    <w:rsid w:val="001100A9"/>
    <w:rsid w:val="001318C0"/>
    <w:rsid w:val="00131A46"/>
    <w:rsid w:val="00144CFD"/>
    <w:rsid w:val="001469F1"/>
    <w:rsid w:val="00152F8C"/>
    <w:rsid w:val="001551C1"/>
    <w:rsid w:val="00156115"/>
    <w:rsid w:val="00156DBE"/>
    <w:rsid w:val="00157950"/>
    <w:rsid w:val="00157E28"/>
    <w:rsid w:val="00161CA7"/>
    <w:rsid w:val="00173459"/>
    <w:rsid w:val="00176354"/>
    <w:rsid w:val="00187058"/>
    <w:rsid w:val="00192629"/>
    <w:rsid w:val="0019360E"/>
    <w:rsid w:val="00196A6D"/>
    <w:rsid w:val="001A2197"/>
    <w:rsid w:val="001A3059"/>
    <w:rsid w:val="001B54B2"/>
    <w:rsid w:val="001B5925"/>
    <w:rsid w:val="001C71A2"/>
    <w:rsid w:val="001D60C8"/>
    <w:rsid w:val="001E223E"/>
    <w:rsid w:val="001E272B"/>
    <w:rsid w:val="001F20E6"/>
    <w:rsid w:val="001F5580"/>
    <w:rsid w:val="00202117"/>
    <w:rsid w:val="002212B2"/>
    <w:rsid w:val="00221739"/>
    <w:rsid w:val="00224B10"/>
    <w:rsid w:val="00226CF5"/>
    <w:rsid w:val="00227C2D"/>
    <w:rsid w:val="002320D3"/>
    <w:rsid w:val="00241352"/>
    <w:rsid w:val="0024142C"/>
    <w:rsid w:val="002522D5"/>
    <w:rsid w:val="00254F1C"/>
    <w:rsid w:val="002657FE"/>
    <w:rsid w:val="00265FF0"/>
    <w:rsid w:val="00267D01"/>
    <w:rsid w:val="00280779"/>
    <w:rsid w:val="00282A08"/>
    <w:rsid w:val="00284C06"/>
    <w:rsid w:val="00286AF7"/>
    <w:rsid w:val="00291427"/>
    <w:rsid w:val="00291BD8"/>
    <w:rsid w:val="002935C5"/>
    <w:rsid w:val="0029531D"/>
    <w:rsid w:val="00296022"/>
    <w:rsid w:val="00297C3D"/>
    <w:rsid w:val="002A2E83"/>
    <w:rsid w:val="002A4F94"/>
    <w:rsid w:val="002A51E6"/>
    <w:rsid w:val="002B2402"/>
    <w:rsid w:val="002C661A"/>
    <w:rsid w:val="002C7FB7"/>
    <w:rsid w:val="002D470C"/>
    <w:rsid w:val="002D4F9E"/>
    <w:rsid w:val="002E1DFF"/>
    <w:rsid w:val="00301B1A"/>
    <w:rsid w:val="003132F9"/>
    <w:rsid w:val="00316AD4"/>
    <w:rsid w:val="0032538F"/>
    <w:rsid w:val="0032577D"/>
    <w:rsid w:val="003263F1"/>
    <w:rsid w:val="00342D7C"/>
    <w:rsid w:val="00344795"/>
    <w:rsid w:val="00351E60"/>
    <w:rsid w:val="00367568"/>
    <w:rsid w:val="0037203B"/>
    <w:rsid w:val="00381D16"/>
    <w:rsid w:val="00381D54"/>
    <w:rsid w:val="00383B22"/>
    <w:rsid w:val="0038598A"/>
    <w:rsid w:val="003A4915"/>
    <w:rsid w:val="003A5FA8"/>
    <w:rsid w:val="003B38CF"/>
    <w:rsid w:val="003B5123"/>
    <w:rsid w:val="003C1918"/>
    <w:rsid w:val="003D15CF"/>
    <w:rsid w:val="003E0726"/>
    <w:rsid w:val="003E1239"/>
    <w:rsid w:val="003E280E"/>
    <w:rsid w:val="003E39B9"/>
    <w:rsid w:val="004046DE"/>
    <w:rsid w:val="00412C36"/>
    <w:rsid w:val="00420377"/>
    <w:rsid w:val="00422194"/>
    <w:rsid w:val="004233C6"/>
    <w:rsid w:val="004247C5"/>
    <w:rsid w:val="00425229"/>
    <w:rsid w:val="00425615"/>
    <w:rsid w:val="004452E5"/>
    <w:rsid w:val="004623CD"/>
    <w:rsid w:val="00466658"/>
    <w:rsid w:val="00475BA0"/>
    <w:rsid w:val="00487554"/>
    <w:rsid w:val="004904AB"/>
    <w:rsid w:val="004A11E1"/>
    <w:rsid w:val="004A27F9"/>
    <w:rsid w:val="004A6B21"/>
    <w:rsid w:val="004B3E57"/>
    <w:rsid w:val="004B658E"/>
    <w:rsid w:val="004C570B"/>
    <w:rsid w:val="004C62CC"/>
    <w:rsid w:val="004D2106"/>
    <w:rsid w:val="004D45D1"/>
    <w:rsid w:val="004E0A73"/>
    <w:rsid w:val="004E4E61"/>
    <w:rsid w:val="004E78D4"/>
    <w:rsid w:val="004F0264"/>
    <w:rsid w:val="004F200B"/>
    <w:rsid w:val="004F3A47"/>
    <w:rsid w:val="00501E3A"/>
    <w:rsid w:val="005057AA"/>
    <w:rsid w:val="00506374"/>
    <w:rsid w:val="00515F68"/>
    <w:rsid w:val="005218D7"/>
    <w:rsid w:val="00525CD6"/>
    <w:rsid w:val="00534020"/>
    <w:rsid w:val="00534AB6"/>
    <w:rsid w:val="00541629"/>
    <w:rsid w:val="00541850"/>
    <w:rsid w:val="005435A2"/>
    <w:rsid w:val="00544230"/>
    <w:rsid w:val="00550E00"/>
    <w:rsid w:val="00555B72"/>
    <w:rsid w:val="005615BE"/>
    <w:rsid w:val="00564B2D"/>
    <w:rsid w:val="00573C41"/>
    <w:rsid w:val="00584DA1"/>
    <w:rsid w:val="00586FDA"/>
    <w:rsid w:val="00590B23"/>
    <w:rsid w:val="005932CD"/>
    <w:rsid w:val="00593D27"/>
    <w:rsid w:val="00593D53"/>
    <w:rsid w:val="005A5A0D"/>
    <w:rsid w:val="005B11F9"/>
    <w:rsid w:val="005C474C"/>
    <w:rsid w:val="005C4B39"/>
    <w:rsid w:val="005D779B"/>
    <w:rsid w:val="005D7D02"/>
    <w:rsid w:val="005E1F18"/>
    <w:rsid w:val="005E2EC6"/>
    <w:rsid w:val="005E68E0"/>
    <w:rsid w:val="00600AFC"/>
    <w:rsid w:val="00605684"/>
    <w:rsid w:val="006160A4"/>
    <w:rsid w:val="006162DF"/>
    <w:rsid w:val="006174F6"/>
    <w:rsid w:val="00622281"/>
    <w:rsid w:val="006223BB"/>
    <w:rsid w:val="00636CFF"/>
    <w:rsid w:val="00637079"/>
    <w:rsid w:val="00670E49"/>
    <w:rsid w:val="00674498"/>
    <w:rsid w:val="0067576D"/>
    <w:rsid w:val="006806F1"/>
    <w:rsid w:val="00681A40"/>
    <w:rsid w:val="006A2C75"/>
    <w:rsid w:val="006A7039"/>
    <w:rsid w:val="006B76A3"/>
    <w:rsid w:val="006D4A34"/>
    <w:rsid w:val="006D543E"/>
    <w:rsid w:val="006E12F5"/>
    <w:rsid w:val="006E3A0A"/>
    <w:rsid w:val="006E509F"/>
    <w:rsid w:val="006F0308"/>
    <w:rsid w:val="006F04D5"/>
    <w:rsid w:val="006F31AC"/>
    <w:rsid w:val="006F4C74"/>
    <w:rsid w:val="006F6124"/>
    <w:rsid w:val="00702C34"/>
    <w:rsid w:val="0070471F"/>
    <w:rsid w:val="007052B6"/>
    <w:rsid w:val="007207AE"/>
    <w:rsid w:val="00731F1E"/>
    <w:rsid w:val="00736B0B"/>
    <w:rsid w:val="00742460"/>
    <w:rsid w:val="00754369"/>
    <w:rsid w:val="00771311"/>
    <w:rsid w:val="00776B75"/>
    <w:rsid w:val="00780539"/>
    <w:rsid w:val="0078189E"/>
    <w:rsid w:val="007901D6"/>
    <w:rsid w:val="00790CBA"/>
    <w:rsid w:val="007A7D0C"/>
    <w:rsid w:val="007B43F8"/>
    <w:rsid w:val="007D1171"/>
    <w:rsid w:val="007D22AD"/>
    <w:rsid w:val="007D75B6"/>
    <w:rsid w:val="007D7C80"/>
    <w:rsid w:val="007E791E"/>
    <w:rsid w:val="007F0BCF"/>
    <w:rsid w:val="007F35D7"/>
    <w:rsid w:val="007F7BD2"/>
    <w:rsid w:val="008007D9"/>
    <w:rsid w:val="00801243"/>
    <w:rsid w:val="00801C9B"/>
    <w:rsid w:val="0081540F"/>
    <w:rsid w:val="0081599E"/>
    <w:rsid w:val="00824601"/>
    <w:rsid w:val="00831486"/>
    <w:rsid w:val="00841904"/>
    <w:rsid w:val="008435E4"/>
    <w:rsid w:val="00846BE9"/>
    <w:rsid w:val="008519AB"/>
    <w:rsid w:val="0085280A"/>
    <w:rsid w:val="00863557"/>
    <w:rsid w:val="0087261C"/>
    <w:rsid w:val="0088257A"/>
    <w:rsid w:val="00883DBB"/>
    <w:rsid w:val="00885EF0"/>
    <w:rsid w:val="00892F1E"/>
    <w:rsid w:val="0089792C"/>
    <w:rsid w:val="008A2ADF"/>
    <w:rsid w:val="008A5160"/>
    <w:rsid w:val="008E3307"/>
    <w:rsid w:val="00900A4D"/>
    <w:rsid w:val="00902D36"/>
    <w:rsid w:val="0090561B"/>
    <w:rsid w:val="00912B86"/>
    <w:rsid w:val="0092178B"/>
    <w:rsid w:val="009243C9"/>
    <w:rsid w:val="009618E2"/>
    <w:rsid w:val="00961FAE"/>
    <w:rsid w:val="00977CF4"/>
    <w:rsid w:val="00982330"/>
    <w:rsid w:val="00985396"/>
    <w:rsid w:val="00986388"/>
    <w:rsid w:val="00995BA1"/>
    <w:rsid w:val="009A26AA"/>
    <w:rsid w:val="009A279C"/>
    <w:rsid w:val="009A2DB4"/>
    <w:rsid w:val="009A4009"/>
    <w:rsid w:val="009A531F"/>
    <w:rsid w:val="009A68E6"/>
    <w:rsid w:val="009A73B7"/>
    <w:rsid w:val="009A763D"/>
    <w:rsid w:val="009B76D5"/>
    <w:rsid w:val="009C1EB2"/>
    <w:rsid w:val="009C24C5"/>
    <w:rsid w:val="009C5CD6"/>
    <w:rsid w:val="009D3331"/>
    <w:rsid w:val="009D40BC"/>
    <w:rsid w:val="009D6D07"/>
    <w:rsid w:val="009E07B1"/>
    <w:rsid w:val="009E281A"/>
    <w:rsid w:val="009E62CA"/>
    <w:rsid w:val="009E6BF5"/>
    <w:rsid w:val="009F35E7"/>
    <w:rsid w:val="009F5109"/>
    <w:rsid w:val="009F6AF7"/>
    <w:rsid w:val="00A04261"/>
    <w:rsid w:val="00A112EB"/>
    <w:rsid w:val="00A133CC"/>
    <w:rsid w:val="00A15DE2"/>
    <w:rsid w:val="00A21029"/>
    <w:rsid w:val="00A22A52"/>
    <w:rsid w:val="00A232EA"/>
    <w:rsid w:val="00A3180F"/>
    <w:rsid w:val="00A45A29"/>
    <w:rsid w:val="00A54DC4"/>
    <w:rsid w:val="00A769BC"/>
    <w:rsid w:val="00A84407"/>
    <w:rsid w:val="00A923DE"/>
    <w:rsid w:val="00AA2931"/>
    <w:rsid w:val="00AA6831"/>
    <w:rsid w:val="00AA735B"/>
    <w:rsid w:val="00AB06FF"/>
    <w:rsid w:val="00AB3307"/>
    <w:rsid w:val="00AD0471"/>
    <w:rsid w:val="00AD18B4"/>
    <w:rsid w:val="00AD371A"/>
    <w:rsid w:val="00AD5314"/>
    <w:rsid w:val="00AF0E11"/>
    <w:rsid w:val="00AF55F3"/>
    <w:rsid w:val="00B01599"/>
    <w:rsid w:val="00B132A7"/>
    <w:rsid w:val="00B204E2"/>
    <w:rsid w:val="00B22B55"/>
    <w:rsid w:val="00B2466A"/>
    <w:rsid w:val="00B312B2"/>
    <w:rsid w:val="00B329B7"/>
    <w:rsid w:val="00B347FB"/>
    <w:rsid w:val="00B37DED"/>
    <w:rsid w:val="00B4095C"/>
    <w:rsid w:val="00B42AE9"/>
    <w:rsid w:val="00B44127"/>
    <w:rsid w:val="00B46352"/>
    <w:rsid w:val="00B47174"/>
    <w:rsid w:val="00B51261"/>
    <w:rsid w:val="00B5369E"/>
    <w:rsid w:val="00B53F0E"/>
    <w:rsid w:val="00B70A3B"/>
    <w:rsid w:val="00B737FC"/>
    <w:rsid w:val="00B75C2D"/>
    <w:rsid w:val="00B76FF5"/>
    <w:rsid w:val="00B819FF"/>
    <w:rsid w:val="00B83333"/>
    <w:rsid w:val="00B83BF8"/>
    <w:rsid w:val="00B902CE"/>
    <w:rsid w:val="00BA0760"/>
    <w:rsid w:val="00BA66FB"/>
    <w:rsid w:val="00BC67B1"/>
    <w:rsid w:val="00BC7A12"/>
    <w:rsid w:val="00BD2A11"/>
    <w:rsid w:val="00BD3545"/>
    <w:rsid w:val="00BD6950"/>
    <w:rsid w:val="00BD73B1"/>
    <w:rsid w:val="00BF1C9A"/>
    <w:rsid w:val="00BF2CCA"/>
    <w:rsid w:val="00BF6921"/>
    <w:rsid w:val="00BF6A0D"/>
    <w:rsid w:val="00C00A68"/>
    <w:rsid w:val="00C00D63"/>
    <w:rsid w:val="00C01C2B"/>
    <w:rsid w:val="00C10BCC"/>
    <w:rsid w:val="00C2054E"/>
    <w:rsid w:val="00C2108F"/>
    <w:rsid w:val="00C25F81"/>
    <w:rsid w:val="00C27326"/>
    <w:rsid w:val="00C275FF"/>
    <w:rsid w:val="00C3284C"/>
    <w:rsid w:val="00C3381A"/>
    <w:rsid w:val="00C3389A"/>
    <w:rsid w:val="00C35EDF"/>
    <w:rsid w:val="00C36AF1"/>
    <w:rsid w:val="00C371A7"/>
    <w:rsid w:val="00C37E33"/>
    <w:rsid w:val="00C54AEB"/>
    <w:rsid w:val="00C66232"/>
    <w:rsid w:val="00C67574"/>
    <w:rsid w:val="00C67647"/>
    <w:rsid w:val="00C81A80"/>
    <w:rsid w:val="00C874DD"/>
    <w:rsid w:val="00C977F8"/>
    <w:rsid w:val="00CA1485"/>
    <w:rsid w:val="00CA3DA1"/>
    <w:rsid w:val="00CD05CD"/>
    <w:rsid w:val="00CE20EF"/>
    <w:rsid w:val="00CF43F3"/>
    <w:rsid w:val="00CF50FC"/>
    <w:rsid w:val="00D03997"/>
    <w:rsid w:val="00D10D92"/>
    <w:rsid w:val="00D16AE9"/>
    <w:rsid w:val="00D223F1"/>
    <w:rsid w:val="00D36210"/>
    <w:rsid w:val="00D37517"/>
    <w:rsid w:val="00D4411F"/>
    <w:rsid w:val="00D451BB"/>
    <w:rsid w:val="00D47E4B"/>
    <w:rsid w:val="00D520EC"/>
    <w:rsid w:val="00D5457D"/>
    <w:rsid w:val="00D55726"/>
    <w:rsid w:val="00D633CE"/>
    <w:rsid w:val="00D75C49"/>
    <w:rsid w:val="00D823DE"/>
    <w:rsid w:val="00D86922"/>
    <w:rsid w:val="00D873B2"/>
    <w:rsid w:val="00DB20EC"/>
    <w:rsid w:val="00DB5EAD"/>
    <w:rsid w:val="00DC0393"/>
    <w:rsid w:val="00DC0C66"/>
    <w:rsid w:val="00DC2D44"/>
    <w:rsid w:val="00DC4E12"/>
    <w:rsid w:val="00DE4B00"/>
    <w:rsid w:val="00E045A7"/>
    <w:rsid w:val="00E05731"/>
    <w:rsid w:val="00E12319"/>
    <w:rsid w:val="00E17CBB"/>
    <w:rsid w:val="00E30C35"/>
    <w:rsid w:val="00E32DBA"/>
    <w:rsid w:val="00E36257"/>
    <w:rsid w:val="00E41C51"/>
    <w:rsid w:val="00E62C6B"/>
    <w:rsid w:val="00E64E4E"/>
    <w:rsid w:val="00E6681D"/>
    <w:rsid w:val="00E72CED"/>
    <w:rsid w:val="00E772F3"/>
    <w:rsid w:val="00E816B2"/>
    <w:rsid w:val="00E916F8"/>
    <w:rsid w:val="00E9548C"/>
    <w:rsid w:val="00EA05A1"/>
    <w:rsid w:val="00EA3B9F"/>
    <w:rsid w:val="00EC3DD8"/>
    <w:rsid w:val="00ED0D96"/>
    <w:rsid w:val="00EE0CE0"/>
    <w:rsid w:val="00EE50FF"/>
    <w:rsid w:val="00EF66EC"/>
    <w:rsid w:val="00F01260"/>
    <w:rsid w:val="00F01E01"/>
    <w:rsid w:val="00F03DEA"/>
    <w:rsid w:val="00F10647"/>
    <w:rsid w:val="00F179EB"/>
    <w:rsid w:val="00F22047"/>
    <w:rsid w:val="00F24297"/>
    <w:rsid w:val="00F31347"/>
    <w:rsid w:val="00F31FC0"/>
    <w:rsid w:val="00F33ECD"/>
    <w:rsid w:val="00F4453F"/>
    <w:rsid w:val="00F44599"/>
    <w:rsid w:val="00F473BC"/>
    <w:rsid w:val="00F4755B"/>
    <w:rsid w:val="00F47C3B"/>
    <w:rsid w:val="00F50FB2"/>
    <w:rsid w:val="00F526A0"/>
    <w:rsid w:val="00F57061"/>
    <w:rsid w:val="00F64EAA"/>
    <w:rsid w:val="00F75B9A"/>
    <w:rsid w:val="00F93B3C"/>
    <w:rsid w:val="00F95A53"/>
    <w:rsid w:val="00F9638F"/>
    <w:rsid w:val="00FB029D"/>
    <w:rsid w:val="00FB5570"/>
    <w:rsid w:val="00FB65F6"/>
    <w:rsid w:val="00FB7907"/>
    <w:rsid w:val="00FC3560"/>
    <w:rsid w:val="00FC36FF"/>
    <w:rsid w:val="00FC48D2"/>
    <w:rsid w:val="00FC5980"/>
    <w:rsid w:val="00FC73F8"/>
    <w:rsid w:val="00FD1460"/>
    <w:rsid w:val="00FD2B94"/>
    <w:rsid w:val="00FE1E12"/>
    <w:rsid w:val="00FF2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719">
      <o:colormru v:ext="edit" colors="#eaeaea,silver,#ddd,#b2b2b2"/>
    </o:shapedefaults>
    <o:shapelayout v:ext="edit">
      <o:idmap v:ext="edit" data="1,2"/>
      <o:rules v:ext="edit">
        <o:r id="V:Rule1" type="callout" idref="#_x0000_s1542"/>
        <o:r id="V:Rule2" type="callout" idref="#_x0000_s1823"/>
        <o:r id="V:Rule3" type="callout" idref="#_x0000_s1876"/>
        <o:r id="V:Rule4" type="callout" idref="#_x0000_s1620"/>
        <o:r id="V:Rule5" type="callout" idref="#_x0000_s1873"/>
        <o:r id="V:Rule6" type="callout" idref="#_x0000_s1870"/>
        <o:r id="V:Rule7" type="callout" idref="#_x0000_s1692"/>
        <o:r id="V:Rule8" type="callout" idref="#_x0000_s1879"/>
        <o:r id="V:Rule9" type="callout" idref="#_x0000_s1767"/>
        <o:r id="V:Rule10" type="callout" idref="#_x0000_s1882"/>
      </o:rules>
    </o:shapelayout>
  </w:shapeDefaults>
  <w:decimalSymbol w:val="."/>
  <w:listSeparator w:val=","/>
  <w15:docId w15:val="{E9A4A8C4-4E25-412B-9C14-1EC36ACE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61B"/>
    <w:pPr>
      <w:tabs>
        <w:tab w:val="left" w:pos="576"/>
      </w:tabs>
      <w:spacing w:before="120" w:after="120"/>
    </w:pPr>
    <w:rPr>
      <w:rFonts w:ascii="Arial" w:hAnsi="Arial"/>
      <w:sz w:val="24"/>
    </w:rPr>
  </w:style>
  <w:style w:type="paragraph" w:styleId="Heading1">
    <w:name w:val="heading 1"/>
    <w:aliases w:val="section head,h1,Appendix Hd,ah,AH"/>
    <w:basedOn w:val="Normal"/>
    <w:next w:val="Normal"/>
    <w:qFormat/>
    <w:pPr>
      <w:keepNext/>
      <w:tabs>
        <w:tab w:val="right" w:leader="dot" w:pos="8640"/>
      </w:tabs>
      <w:spacing w:after="240"/>
      <w:jc w:val="center"/>
      <w:outlineLvl w:val="0"/>
    </w:pPr>
    <w:rPr>
      <w:b/>
      <w:caps/>
      <w:sz w:val="28"/>
    </w:rPr>
  </w:style>
  <w:style w:type="paragraph" w:styleId="Heading2">
    <w:name w:val="heading 2"/>
    <w:aliases w:val="subhead 1,h2,Appendix Title,ah1,A1,Main Hd,SectionTitle"/>
    <w:basedOn w:val="Normal"/>
    <w:next w:val="Normal"/>
    <w:qFormat/>
    <w:pPr>
      <w:keepNext/>
      <w:spacing w:before="240" w:after="60"/>
      <w:outlineLvl w:val="1"/>
    </w:pPr>
    <w:rPr>
      <w:b/>
      <w:caps/>
    </w:rPr>
  </w:style>
  <w:style w:type="paragraph" w:styleId="Heading3">
    <w:name w:val="heading 3"/>
    <w:aliases w:val="subhead 2,h3,uh,Unnumbered Head,UH,heading 3 + Helvetica"/>
    <w:basedOn w:val="Normal"/>
    <w:next w:val="Normal"/>
    <w:qFormat/>
    <w:pPr>
      <w:keepNext/>
      <w:spacing w:before="240" w:after="60"/>
      <w:outlineLvl w:val="2"/>
    </w:pPr>
    <w:rPr>
      <w:b/>
    </w:rPr>
  </w:style>
  <w:style w:type="paragraph" w:styleId="Heading4">
    <w:name w:val="heading 4"/>
    <w:basedOn w:val="Normal"/>
    <w:next w:val="Normal"/>
    <w:qFormat/>
    <w:pPr>
      <w:keepNext/>
      <w:autoSpaceDE w:val="0"/>
      <w:autoSpaceDN w:val="0"/>
      <w:spacing w:before="240" w:after="60"/>
      <w:outlineLvl w:val="3"/>
    </w:pPr>
    <w:rPr>
      <w:rFonts w:cs="Arial"/>
      <w:b/>
      <w:bCs/>
      <w:szCs w:val="24"/>
    </w:rPr>
  </w:style>
  <w:style w:type="paragraph" w:styleId="Heading5">
    <w:name w:val="heading 5"/>
    <w:basedOn w:val="Normal"/>
    <w:next w:val="Normal"/>
    <w:qFormat/>
    <w:pPr>
      <w:autoSpaceDE w:val="0"/>
      <w:autoSpaceDN w:val="0"/>
      <w:spacing w:before="240" w:after="60"/>
      <w:outlineLvl w:val="4"/>
    </w:pPr>
    <w:rPr>
      <w:szCs w:val="24"/>
    </w:rPr>
  </w:style>
  <w:style w:type="paragraph" w:styleId="Heading6">
    <w:name w:val="heading 6"/>
    <w:basedOn w:val="Normal"/>
    <w:next w:val="Normal"/>
    <w:qFormat/>
    <w:pPr>
      <w:autoSpaceDE w:val="0"/>
      <w:autoSpaceDN w:val="0"/>
      <w:spacing w:before="240" w:after="60"/>
      <w:outlineLvl w:val="5"/>
    </w:pPr>
    <w:rPr>
      <w:i/>
      <w:iCs/>
      <w:szCs w:val="24"/>
    </w:rPr>
  </w:style>
  <w:style w:type="paragraph" w:styleId="Heading7">
    <w:name w:val="heading 7"/>
    <w:aliases w:val="Figure Title"/>
    <w:basedOn w:val="Normal"/>
    <w:next w:val="Normal"/>
    <w:qFormat/>
    <w:pPr>
      <w:spacing w:after="240" w:line="240" w:lineRule="atLeast"/>
      <w:jc w:val="center"/>
      <w:outlineLvl w:val="6"/>
    </w:pPr>
    <w:rPr>
      <w:b/>
    </w:rPr>
  </w:style>
  <w:style w:type="paragraph" w:styleId="Heading8">
    <w:name w:val="heading 8"/>
    <w:basedOn w:val="Normal"/>
    <w:next w:val="Normal"/>
    <w:qFormat/>
    <w:pPr>
      <w:autoSpaceDE w:val="0"/>
      <w:autoSpaceDN w:val="0"/>
      <w:spacing w:before="240" w:after="60"/>
      <w:outlineLvl w:val="7"/>
    </w:pPr>
    <w:rPr>
      <w:rFonts w:cs="Arial"/>
      <w:i/>
      <w:iCs/>
      <w:sz w:val="20"/>
    </w:rPr>
  </w:style>
  <w:style w:type="paragraph" w:styleId="Heading9">
    <w:name w:val="heading 9"/>
    <w:aliases w:val="Table Title"/>
    <w:basedOn w:val="Normal"/>
    <w:next w:val="Normal"/>
    <w:qFormat/>
    <w:pPr>
      <w:keepNext/>
      <w:widowControl w:val="0"/>
      <w:autoSpaceDE w:val="0"/>
      <w:autoSpaceDN w:val="0"/>
      <w:spacing w:before="0" w:after="40"/>
      <w:jc w:val="center"/>
      <w:outlineLvl w:val="8"/>
    </w:pPr>
    <w:rPr>
      <w:rFonts w:cs="Arial"/>
      <w:b/>
      <w:bCs/>
      <w:iC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customStyle="1" w:styleId="Level1">
    <w:name w:val="Level 1"/>
    <w:basedOn w:val="Normal"/>
    <w:pPr>
      <w:widowControl w:val="0"/>
      <w:autoSpaceDE w:val="0"/>
      <w:autoSpaceDN w:val="0"/>
      <w:adjustRightInd w:val="0"/>
      <w:ind w:left="720" w:hanging="720"/>
    </w:pPr>
    <w:rPr>
      <w:sz w:val="20"/>
    </w:rPr>
  </w:style>
  <w:style w:type="paragraph" w:customStyle="1" w:styleId="author">
    <w:name w:val="author"/>
    <w:basedOn w:val="Normal"/>
    <w:pPr>
      <w:autoSpaceDE w:val="0"/>
      <w:autoSpaceDN w:val="0"/>
      <w:spacing w:after="360" w:line="400" w:lineRule="atLeast"/>
      <w:ind w:left="5400"/>
    </w:pPr>
    <w:rPr>
      <w:rFonts w:ascii="Palatino" w:hAnsi="Palatino"/>
      <w:i/>
      <w:iCs/>
      <w:sz w:val="28"/>
      <w:szCs w:val="28"/>
    </w:rPr>
  </w:style>
  <w:style w:type="paragraph" w:styleId="BalloonText">
    <w:name w:val="Balloon Text"/>
    <w:basedOn w:val="Normal"/>
    <w:rPr>
      <w:rFonts w:cs="Tahoma"/>
      <w:sz w:val="16"/>
      <w:szCs w:val="16"/>
    </w:rPr>
  </w:style>
  <w:style w:type="paragraph" w:customStyle="1" w:styleId="BibEntry">
    <w:name w:val="BibEntry"/>
    <w:basedOn w:val="Normal"/>
    <w:pPr>
      <w:autoSpaceDE w:val="0"/>
      <w:autoSpaceDN w:val="0"/>
      <w:ind w:left="360" w:hanging="360"/>
    </w:pPr>
    <w:rPr>
      <w:szCs w:val="24"/>
    </w:rPr>
  </w:style>
  <w:style w:type="paragraph" w:styleId="BlockText">
    <w:name w:val="Block Text"/>
    <w:basedOn w:val="Normal"/>
    <w:pPr>
      <w:autoSpaceDE w:val="0"/>
      <w:autoSpaceDN w:val="0"/>
      <w:ind w:left="1800" w:right="1800"/>
      <w:jc w:val="center"/>
    </w:pPr>
    <w:rPr>
      <w:szCs w:val="24"/>
    </w:rPr>
  </w:style>
  <w:style w:type="paragraph" w:styleId="BodyTextIndent">
    <w:name w:val="Body Text Indent"/>
    <w:basedOn w:val="Normal"/>
    <w:pPr>
      <w:autoSpaceDE w:val="0"/>
      <w:autoSpaceDN w:val="0"/>
    </w:pPr>
    <w:rPr>
      <w:szCs w:val="24"/>
    </w:rPr>
  </w:style>
  <w:style w:type="paragraph" w:styleId="BodyTextIndent2">
    <w:name w:val="Body Text Indent 2"/>
    <w:basedOn w:val="Normal"/>
    <w:pPr>
      <w:ind w:left="1008"/>
    </w:pPr>
  </w:style>
  <w:style w:type="paragraph" w:styleId="BodyTextIndent3">
    <w:name w:val="Body Text Indent 3"/>
    <w:basedOn w:val="Normal"/>
    <w:pPr>
      <w:ind w:left="1440"/>
    </w:pPr>
  </w:style>
  <w:style w:type="paragraph" w:customStyle="1" w:styleId="caveat">
    <w:name w:val="caveat"/>
    <w:basedOn w:val="Normal"/>
    <w:pPr>
      <w:framePr w:hSpace="180" w:vSpace="180" w:wrap="auto" w:hAnchor="text" w:yAlign="bottom"/>
      <w:autoSpaceDE w:val="0"/>
      <w:autoSpaceDN w:val="0"/>
      <w:spacing w:before="40" w:line="220" w:lineRule="exact"/>
      <w:ind w:left="1440" w:right="5400"/>
      <w:jc w:val="both"/>
    </w:pPr>
    <w:rPr>
      <w:rFonts w:ascii="Palatino" w:hAnsi="Palatino"/>
      <w:sz w:val="18"/>
      <w:szCs w:val="18"/>
    </w:rPr>
  </w:style>
  <w:style w:type="paragraph" w:customStyle="1" w:styleId="Date1">
    <w:name w:val="Date1"/>
    <w:basedOn w:val="Normal"/>
    <w:pPr>
      <w:autoSpaceDE w:val="0"/>
      <w:autoSpaceDN w:val="0"/>
      <w:spacing w:after="480" w:line="280" w:lineRule="atLeast"/>
      <w:ind w:left="5400"/>
    </w:pPr>
    <w:rPr>
      <w:rFonts w:ascii="Palatino" w:hAnsi="Palatino"/>
      <w:i/>
      <w:iCs/>
      <w:szCs w:val="24"/>
    </w:rPr>
  </w:style>
  <w:style w:type="paragraph" w:styleId="PlainText">
    <w:name w:val="Plain Text"/>
    <w:basedOn w:val="Normal"/>
    <w:pPr>
      <w:autoSpaceDE w:val="0"/>
      <w:autoSpaceDN w:val="0"/>
    </w:pPr>
    <w:rPr>
      <w:rFonts w:ascii="Courier New" w:hAnsi="Courier New" w:cs="Courier New"/>
    </w:rPr>
  </w:style>
  <w:style w:type="paragraph" w:customStyle="1" w:styleId="tablefootnote">
    <w:name w:val="table footnote"/>
    <w:basedOn w:val="PlainText"/>
    <w:pPr>
      <w:spacing w:before="40"/>
      <w:ind w:left="1440"/>
    </w:pPr>
    <w:rPr>
      <w:rFonts w:ascii="Arial" w:hAnsi="Arial" w:cs="Times New Roman"/>
      <w:sz w:val="18"/>
    </w:rPr>
  </w:style>
  <w:style w:type="paragraph" w:customStyle="1" w:styleId="figurefootnote">
    <w:name w:val="figure footnote"/>
    <w:basedOn w:val="tablefootnote"/>
    <w:pPr>
      <w:keepNext/>
      <w:widowControl w:val="0"/>
      <w:tabs>
        <w:tab w:val="clear" w:pos="576"/>
      </w:tabs>
      <w:spacing w:before="60" w:after="0"/>
      <w:ind w:left="720"/>
    </w:pPr>
  </w:style>
  <w:style w:type="character" w:styleId="FollowedHyperlink">
    <w:name w:val="FollowedHyperlink"/>
    <w:basedOn w:val="DefaultParagraphFont"/>
    <w:rPr>
      <w:rFonts w:ascii="Arial" w:hAnsi="Arial"/>
      <w:color w:val="800080"/>
      <w:u w:val="single"/>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rPr>
      <w:sz w:val="22"/>
      <w:vertAlign w:val="superscript"/>
    </w:rPr>
  </w:style>
  <w:style w:type="paragraph" w:styleId="FootnoteText">
    <w:name w:val="footnote text"/>
    <w:basedOn w:val="Normal"/>
    <w:semiHidden/>
    <w:pPr>
      <w:ind w:left="288" w:hanging="288"/>
    </w:pPr>
    <w:rPr>
      <w:sz w:val="20"/>
    </w:rPr>
  </w:style>
  <w:style w:type="paragraph" w:styleId="Header">
    <w:name w:val="header"/>
    <w:basedOn w:val="Normal"/>
    <w:pPr>
      <w:tabs>
        <w:tab w:val="center" w:pos="4320"/>
        <w:tab w:val="right" w:pos="8640"/>
      </w:tabs>
    </w:pPr>
  </w:style>
  <w:style w:type="character" w:styleId="HTMLAcronym">
    <w:name w:val="HTML Acronym"/>
    <w:basedOn w:val="DefaultParagraphFont"/>
    <w:rPr>
      <w:rFonts w:ascii="Arial" w:hAnsi="Arial"/>
    </w:rPr>
  </w:style>
  <w:style w:type="character" w:styleId="Hyperlink">
    <w:name w:val="Hyperlink"/>
    <w:basedOn w:val="DefaultParagraphFont"/>
    <w:rPr>
      <w:rFonts w:ascii="Arial" w:hAnsi="Arial"/>
      <w:color w:val="0000FF"/>
      <w:u w:val="single"/>
    </w:rPr>
  </w:style>
  <w:style w:type="paragraph" w:customStyle="1" w:styleId="number">
    <w:name w:val="number"/>
    <w:basedOn w:val="Normal"/>
    <w:pPr>
      <w:autoSpaceDE w:val="0"/>
      <w:autoSpaceDN w:val="0"/>
      <w:spacing w:after="360" w:line="400" w:lineRule="atLeast"/>
      <w:ind w:left="5400"/>
    </w:pPr>
    <w:rPr>
      <w:rFonts w:ascii="Palatino" w:hAnsi="Palatino"/>
      <w:i/>
      <w:iCs/>
      <w:szCs w:val="24"/>
    </w:rPr>
  </w:style>
  <w:style w:type="character" w:styleId="PageNumber">
    <w:name w:val="page number"/>
    <w:basedOn w:val="DefaultParagraphFont"/>
    <w:rPr>
      <w:rFonts w:ascii="Arial" w:hAnsi="Arial"/>
    </w:rPr>
  </w:style>
  <w:style w:type="paragraph" w:customStyle="1" w:styleId="prepfor">
    <w:name w:val="prep for"/>
    <w:basedOn w:val="Normal"/>
    <w:pPr>
      <w:autoSpaceDE w:val="0"/>
      <w:autoSpaceDN w:val="0"/>
      <w:spacing w:after="480" w:line="280" w:lineRule="atLeast"/>
      <w:ind w:left="5400"/>
    </w:pPr>
    <w:rPr>
      <w:rFonts w:ascii="Palatino" w:hAnsi="Palatino"/>
      <w:i/>
      <w:iCs/>
      <w:sz w:val="20"/>
    </w:rPr>
  </w:style>
  <w:style w:type="paragraph" w:customStyle="1" w:styleId="project">
    <w:name w:val="project"/>
    <w:basedOn w:val="Normal"/>
    <w:pPr>
      <w:framePr w:hSpace="180" w:vSpace="180" w:wrap="auto" w:hAnchor="text" w:yAlign="bottom"/>
      <w:autoSpaceDE w:val="0"/>
      <w:autoSpaceDN w:val="0"/>
      <w:spacing w:after="40" w:line="280" w:lineRule="atLeast"/>
      <w:ind w:left="1800" w:hanging="180"/>
    </w:pPr>
    <w:rPr>
      <w:rFonts w:ascii="Helvetica" w:hAnsi="Helvetica"/>
      <w:b/>
      <w:bCs/>
      <w:i/>
      <w:iCs/>
      <w:szCs w:val="22"/>
    </w:rPr>
  </w:style>
  <w:style w:type="paragraph" w:customStyle="1" w:styleId="Sectionnumber">
    <w:name w:val="Section number"/>
    <w:basedOn w:val="Heading1"/>
    <w:pPr>
      <w:spacing w:after="0"/>
    </w:pPr>
    <w:rPr>
      <w:caps w:val="0"/>
    </w:rPr>
  </w:style>
  <w:style w:type="paragraph" w:customStyle="1" w:styleId="sectionnumber0">
    <w:name w:val="section number"/>
    <w:basedOn w:val="Normal"/>
    <w:pPr>
      <w:autoSpaceDE w:val="0"/>
      <w:autoSpaceDN w:val="0"/>
      <w:spacing w:before="240" w:after="0"/>
      <w:jc w:val="center"/>
    </w:pPr>
    <w:rPr>
      <w:b/>
      <w:bCs/>
      <w:caps/>
      <w:sz w:val="28"/>
      <w:szCs w:val="28"/>
    </w:rPr>
  </w:style>
  <w:style w:type="paragraph" w:styleId="Subtitle">
    <w:name w:val="Subtitle"/>
    <w:basedOn w:val="Normal"/>
    <w:qFormat/>
    <w:pPr>
      <w:pBdr>
        <w:top w:val="single" w:sz="6" w:space="0" w:color="auto"/>
        <w:left w:val="single" w:sz="6" w:space="0" w:color="auto"/>
        <w:bottom w:val="single" w:sz="6" w:space="0" w:color="auto"/>
        <w:right w:val="single" w:sz="6" w:space="0" w:color="auto"/>
      </w:pBdr>
      <w:shd w:val="solid" w:color="auto" w:fill="auto"/>
      <w:autoSpaceDE w:val="0"/>
      <w:autoSpaceDN w:val="0"/>
      <w:spacing w:line="-480" w:lineRule="auto"/>
      <w:ind w:left="5040"/>
    </w:pPr>
    <w:rPr>
      <w:rFonts w:cs="Arial"/>
      <w:b/>
      <w:bCs/>
      <w:color w:val="FFFFFF"/>
      <w:spacing w:val="60"/>
      <w:position w:val="-4"/>
      <w:sz w:val="40"/>
      <w:szCs w:val="40"/>
    </w:rPr>
  </w:style>
  <w:style w:type="paragraph" w:customStyle="1" w:styleId="tablebody">
    <w:name w:val="table body"/>
    <w:basedOn w:val="Normal"/>
    <w:pPr>
      <w:keepNext/>
      <w:keepLines/>
    </w:pPr>
    <w:rPr>
      <w:sz w:val="20"/>
    </w:rPr>
  </w:style>
  <w:style w:type="paragraph" w:styleId="TableofFigures">
    <w:name w:val="table of figures"/>
    <w:basedOn w:val="Normal"/>
    <w:next w:val="Normal"/>
    <w:semiHidden/>
    <w:pPr>
      <w:ind w:left="440" w:hanging="440"/>
    </w:pPr>
  </w:style>
  <w:style w:type="paragraph" w:styleId="Title">
    <w:name w:val="Title"/>
    <w:basedOn w:val="Normal"/>
    <w:qFormat/>
    <w:pPr>
      <w:jc w:val="center"/>
    </w:pPr>
    <w:rPr>
      <w:rFonts w:ascii="Helvetica" w:hAnsi="Helvetica"/>
      <w:b/>
    </w:rPr>
  </w:style>
  <w:style w:type="paragraph" w:customStyle="1" w:styleId="Title1">
    <w:name w:val="Title1"/>
    <w:basedOn w:val="Normal"/>
    <w:pPr>
      <w:autoSpaceDE w:val="0"/>
      <w:autoSpaceDN w:val="0"/>
      <w:spacing w:before="40" w:after="600"/>
      <w:ind w:left="5040" w:right="-630"/>
    </w:pPr>
    <w:rPr>
      <w:rFonts w:ascii="Palatino" w:hAnsi="Palatino"/>
      <w:i/>
      <w:iCs/>
      <w:sz w:val="44"/>
      <w:szCs w:val="44"/>
    </w:rPr>
  </w:style>
  <w:style w:type="paragraph" w:styleId="TOC1">
    <w:name w:val="toc 1"/>
    <w:basedOn w:val="Normal"/>
    <w:next w:val="Normal"/>
    <w:autoRedefine/>
    <w:semiHidden/>
    <w:pPr>
      <w:tabs>
        <w:tab w:val="right" w:leader="dot" w:pos="9350"/>
      </w:tabs>
      <w:autoSpaceDE w:val="0"/>
      <w:autoSpaceDN w:val="0"/>
      <w:spacing w:before="60" w:after="60"/>
    </w:pPr>
    <w:rPr>
      <w:noProof/>
      <w:color w:val="000000"/>
      <w:szCs w:val="28"/>
    </w:rPr>
  </w:style>
  <w:style w:type="paragraph" w:styleId="TOC2">
    <w:name w:val="toc 2"/>
    <w:basedOn w:val="Normal"/>
    <w:next w:val="Normal"/>
    <w:autoRedefine/>
    <w:semiHidden/>
    <w:pPr>
      <w:tabs>
        <w:tab w:val="right" w:leader="dot" w:pos="9350"/>
      </w:tabs>
      <w:autoSpaceDE w:val="0"/>
      <w:autoSpaceDN w:val="0"/>
      <w:ind w:firstLine="360"/>
    </w:pPr>
    <w:rPr>
      <w:noProof/>
      <w:color w:val="000000"/>
      <w:szCs w:val="24"/>
    </w:rPr>
  </w:style>
  <w:style w:type="paragraph" w:styleId="TOC3">
    <w:name w:val="toc 3"/>
    <w:basedOn w:val="Normal"/>
    <w:next w:val="Normal"/>
    <w:autoRedefine/>
    <w:semiHidden/>
    <w:pPr>
      <w:autoSpaceDE w:val="0"/>
      <w:autoSpaceDN w:val="0"/>
      <w:ind w:firstLine="720"/>
    </w:pPr>
    <w:rPr>
      <w:szCs w:val="24"/>
    </w:rPr>
  </w:style>
  <w:style w:type="paragraph" w:styleId="TOC4">
    <w:name w:val="toc 4"/>
    <w:basedOn w:val="Normal"/>
    <w:next w:val="Normal"/>
    <w:autoRedefine/>
    <w:semiHidden/>
    <w:pPr>
      <w:autoSpaceDE w:val="0"/>
      <w:autoSpaceDN w:val="0"/>
      <w:ind w:left="720"/>
    </w:pPr>
    <w:rPr>
      <w:szCs w:val="24"/>
    </w:rPr>
  </w:style>
  <w:style w:type="paragraph" w:styleId="TOC5">
    <w:name w:val="toc 5"/>
    <w:basedOn w:val="Normal"/>
    <w:next w:val="Normal"/>
    <w:autoRedefine/>
    <w:semiHidden/>
    <w:pPr>
      <w:autoSpaceDE w:val="0"/>
      <w:autoSpaceDN w:val="0"/>
      <w:ind w:left="960"/>
    </w:pPr>
    <w:rPr>
      <w:szCs w:val="24"/>
    </w:rPr>
  </w:style>
  <w:style w:type="paragraph" w:styleId="TOC6">
    <w:name w:val="toc 6"/>
    <w:basedOn w:val="Normal"/>
    <w:next w:val="Normal"/>
    <w:autoRedefine/>
    <w:semiHidden/>
    <w:pPr>
      <w:autoSpaceDE w:val="0"/>
      <w:autoSpaceDN w:val="0"/>
      <w:ind w:left="1200"/>
    </w:pPr>
    <w:rPr>
      <w:szCs w:val="24"/>
    </w:rPr>
  </w:style>
  <w:style w:type="paragraph" w:styleId="TOC7">
    <w:name w:val="toc 7"/>
    <w:basedOn w:val="Normal"/>
    <w:next w:val="Normal"/>
    <w:autoRedefine/>
    <w:semiHidden/>
    <w:pPr>
      <w:autoSpaceDE w:val="0"/>
      <w:autoSpaceDN w:val="0"/>
      <w:ind w:left="1440"/>
    </w:pPr>
    <w:rPr>
      <w:szCs w:val="24"/>
    </w:rPr>
  </w:style>
  <w:style w:type="paragraph" w:styleId="TOC8">
    <w:name w:val="toc 8"/>
    <w:basedOn w:val="Normal"/>
    <w:next w:val="Normal"/>
    <w:autoRedefine/>
    <w:semiHidden/>
    <w:pPr>
      <w:autoSpaceDE w:val="0"/>
      <w:autoSpaceDN w:val="0"/>
      <w:ind w:left="1680"/>
    </w:pPr>
    <w:rPr>
      <w:szCs w:val="24"/>
    </w:rPr>
  </w:style>
  <w:style w:type="paragraph" w:styleId="TOC9">
    <w:name w:val="toc 9"/>
    <w:basedOn w:val="Normal"/>
    <w:next w:val="Normal"/>
    <w:autoRedefine/>
    <w:semiHidden/>
    <w:pPr>
      <w:autoSpaceDE w:val="0"/>
      <w:autoSpaceDN w:val="0"/>
      <w:ind w:left="1920"/>
    </w:pPr>
    <w:rPr>
      <w:szCs w:val="24"/>
    </w:rPr>
  </w:style>
  <w:style w:type="paragraph" w:styleId="BodyText2">
    <w:name w:val="Body Text 2"/>
    <w:basedOn w:val="Normal"/>
    <w:rPr>
      <w:rFonts w:cs="Arial"/>
      <w:bCs/>
      <w:sz w:val="22"/>
    </w:rPr>
  </w:style>
  <w:style w:type="paragraph" w:styleId="Caption">
    <w:name w:val="caption"/>
    <w:basedOn w:val="Normal"/>
    <w:next w:val="Normal"/>
    <w:qFormat/>
    <w:pPr>
      <w:tabs>
        <w:tab w:val="clear" w:pos="576"/>
      </w:tabs>
      <w:spacing w:before="0" w:after="0"/>
      <w:jc w:val="center"/>
    </w:pPr>
    <w:rPr>
      <w:rFonts w:cs="Arial"/>
      <w:b/>
      <w:bCs/>
      <w:szCs w:val="24"/>
    </w:rPr>
  </w:style>
  <w:style w:type="character" w:customStyle="1" w:styleId="Hypertext">
    <w:name w:val="Hypertext"/>
    <w:rsid w:val="00316AD4"/>
    <w:rPr>
      <w:color w:val="0000FF"/>
    </w:rPr>
  </w:style>
  <w:style w:type="paragraph" w:customStyle="1" w:styleId="sidebar">
    <w:name w:val="sidebar"/>
    <w:aliases w:val="sb"/>
    <w:basedOn w:val="Normal"/>
    <w:rsid w:val="007F7BD2"/>
    <w:pPr>
      <w:spacing w:before="0" w:after="0"/>
      <w:contextualSpacing/>
    </w:pPr>
    <w:rPr>
      <w:sz w:val="18"/>
    </w:rPr>
  </w:style>
  <w:style w:type="paragraph" w:customStyle="1" w:styleId="sidebarhead">
    <w:name w:val="sidebar head"/>
    <w:aliases w:val="sbh"/>
    <w:basedOn w:val="Normal"/>
    <w:rsid w:val="007F7BD2"/>
    <w:pPr>
      <w:contextualSpacing/>
    </w:pPr>
    <w:rPr>
      <w:rFonts w:ascii="AGaramond" w:hAnsi="AGaramond"/>
      <w:b/>
      <w:sz w:val="22"/>
    </w:rPr>
  </w:style>
  <w:style w:type="paragraph" w:styleId="List2">
    <w:name w:val="List 2"/>
    <w:basedOn w:val="Normal"/>
    <w:rsid w:val="007F7BD2"/>
    <w:pPr>
      <w:ind w:left="720" w:hanging="360"/>
      <w:contextualSpacing/>
    </w:pPr>
    <w:rPr>
      <w:rFonts w:ascii="AGaramond" w:hAnsi="AGaramond"/>
    </w:rPr>
  </w:style>
  <w:style w:type="paragraph" w:customStyle="1" w:styleId="bullets">
    <w:name w:val="bullets"/>
    <w:basedOn w:val="ListBullet2"/>
    <w:rsid w:val="002E1DFF"/>
    <w:pPr>
      <w:numPr>
        <w:numId w:val="3"/>
      </w:numPr>
      <w:tabs>
        <w:tab w:val="clear" w:pos="576"/>
      </w:tabs>
      <w:spacing w:after="0"/>
    </w:pPr>
    <w:rPr>
      <w:rFonts w:cs="Arial"/>
      <w:szCs w:val="24"/>
    </w:rPr>
  </w:style>
  <w:style w:type="paragraph" w:customStyle="1" w:styleId="aaabullets">
    <w:name w:val="aaabullets"/>
    <w:basedOn w:val="bullets"/>
    <w:autoRedefine/>
    <w:rsid w:val="009D40BC"/>
  </w:style>
  <w:style w:type="paragraph" w:styleId="ListBullet2">
    <w:name w:val="List Bullet 2"/>
    <w:basedOn w:val="Normal"/>
    <w:rsid w:val="002E1DFF"/>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rand.org/pubs/technical_reports/TR10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RAND%20Templates\arial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arial12</Template>
  <TotalTime>0</TotalTime>
  <Pages>13</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Question #1: What are the underlying needs and conditions in the community</vt:lpstr>
    </vt:vector>
  </TitlesOfParts>
  <Company>RAND</Company>
  <LinksUpToDate>false</LinksUpToDate>
  <CharactersWithSpaces>15116</CharactersWithSpaces>
  <SharedDoc>false</SharedDoc>
  <HLinks>
    <vt:vector size="6" baseType="variant">
      <vt:variant>
        <vt:i4>4390953</vt:i4>
      </vt:variant>
      <vt:variant>
        <vt:i4>0</vt:i4>
      </vt:variant>
      <vt:variant>
        <vt:i4>0</vt:i4>
      </vt:variant>
      <vt:variant>
        <vt:i4>5</vt:i4>
      </vt:variant>
      <vt:variant>
        <vt:lpwstr>http://www.rand.org/pubs/technical_reports/TR101/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#1: What are the underlying needs and conditions in the community</dc:title>
  <dc:creator>CSD</dc:creator>
  <cp:lastModifiedBy>Coleman, Stephanie</cp:lastModifiedBy>
  <cp:revision>2</cp:revision>
  <cp:lastPrinted>2008-09-12T18:58:00Z</cp:lastPrinted>
  <dcterms:created xsi:type="dcterms:W3CDTF">2021-03-05T22:07:00Z</dcterms:created>
  <dcterms:modified xsi:type="dcterms:W3CDTF">2021-03-05T22:07:00Z</dcterms:modified>
</cp:coreProperties>
</file>